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44E3" w14:textId="30F94DB2" w:rsidR="0022771F" w:rsidRDefault="00251A78" w:rsidP="0022771F">
      <w:pPr>
        <w:pStyle w:val="3"/>
        <w:spacing w:before="360"/>
        <w:jc w:val="center"/>
      </w:pPr>
      <w:r w:rsidRPr="000A6009">
        <w:rPr>
          <w:noProof/>
          <w:snapToGrid/>
        </w:rPr>
        <w:drawing>
          <wp:inline distT="0" distB="0" distL="0" distR="0" wp14:anchorId="4819C7CD" wp14:editId="305466D2">
            <wp:extent cx="457200" cy="571500"/>
            <wp:effectExtent l="0" t="0" r="0" b="0"/>
            <wp:docPr id="1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B7C4" w14:textId="77777777" w:rsidR="0022771F" w:rsidRPr="00683801" w:rsidRDefault="0022771F" w:rsidP="0022771F">
      <w:pPr>
        <w:jc w:val="center"/>
        <w:rPr>
          <w:sz w:val="36"/>
        </w:rPr>
      </w:pPr>
    </w:p>
    <w:p w14:paraId="27E7CB6C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0273B353" w14:textId="77777777" w:rsidR="0022771F" w:rsidRPr="00683801" w:rsidRDefault="0022771F" w:rsidP="0022771F">
      <w:pPr>
        <w:jc w:val="center"/>
        <w:rPr>
          <w:sz w:val="36"/>
        </w:rPr>
      </w:pPr>
    </w:p>
    <w:p w14:paraId="2BB31666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106F1715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10D54AD0" w14:textId="77777777"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61A3BA4B" w14:textId="77777777"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14:paraId="612EB9F1" w14:textId="6DE3B8AB" w:rsidR="0022771F" w:rsidRPr="00B568E5" w:rsidRDefault="00170362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13.09.2024</w:t>
      </w:r>
      <w:r w:rsidR="0022771F">
        <w:rPr>
          <w:snapToGrid w:val="0"/>
          <w:sz w:val="32"/>
          <w:szCs w:val="32"/>
        </w:rPr>
        <w:tab/>
      </w:r>
      <w:r w:rsidR="008E76FF">
        <w:rPr>
          <w:snapToGrid w:val="0"/>
          <w:sz w:val="32"/>
          <w:szCs w:val="32"/>
        </w:rPr>
        <w:t xml:space="preserve">                                                                 </w:t>
      </w:r>
      <w:r>
        <w:rPr>
          <w:snapToGrid w:val="0"/>
          <w:sz w:val="32"/>
          <w:szCs w:val="32"/>
        </w:rPr>
        <w:t xml:space="preserve">  </w:t>
      </w:r>
      <w:r w:rsidR="008E76FF">
        <w:rPr>
          <w:snapToGrid w:val="0"/>
          <w:sz w:val="32"/>
          <w:szCs w:val="32"/>
        </w:rPr>
        <w:t xml:space="preserve">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733</w:t>
      </w:r>
    </w:p>
    <w:p w14:paraId="58A04591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17999E8D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7B6436A6" w14:textId="77777777"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№1095</w:t>
      </w:r>
    </w:p>
    <w:p w14:paraId="4E917DAF" w14:textId="77777777" w:rsidR="0022771F" w:rsidRPr="006A4C6C" w:rsidRDefault="0022771F" w:rsidP="0022771F">
      <w:pPr>
        <w:tabs>
          <w:tab w:val="left" w:pos="9214"/>
        </w:tabs>
        <w:ind w:right="282"/>
        <w:jc w:val="center"/>
        <w:rPr>
          <w:color w:val="FF0000"/>
          <w:sz w:val="28"/>
          <w:szCs w:val="28"/>
        </w:rPr>
      </w:pPr>
    </w:p>
    <w:p w14:paraId="3E8F7452" w14:textId="6A0AE671" w:rsidR="0022771F" w:rsidRPr="00AC7337" w:rsidRDefault="0022771F" w:rsidP="0022771F">
      <w:pPr>
        <w:spacing w:line="360" w:lineRule="auto"/>
        <w:ind w:firstLine="720"/>
        <w:jc w:val="both"/>
        <w:rPr>
          <w:sz w:val="28"/>
          <w:szCs w:val="28"/>
        </w:rPr>
      </w:pPr>
      <w:r w:rsidRPr="00AC7337">
        <w:rPr>
          <w:sz w:val="28"/>
          <w:szCs w:val="28"/>
        </w:rPr>
        <w:t xml:space="preserve">На основании </w:t>
      </w:r>
      <w:r w:rsidR="00797AA6">
        <w:rPr>
          <w:color w:val="000000"/>
          <w:sz w:val="28"/>
          <w:szCs w:val="28"/>
        </w:rPr>
        <w:t>решения Нолинской районной Ду</w:t>
      </w:r>
      <w:r w:rsidR="00797AA6" w:rsidRPr="004C3752">
        <w:rPr>
          <w:color w:val="000000"/>
          <w:sz w:val="28"/>
          <w:szCs w:val="28"/>
        </w:rPr>
        <w:t xml:space="preserve">мы от </w:t>
      </w:r>
      <w:r w:rsidR="00504117">
        <w:rPr>
          <w:color w:val="000000"/>
          <w:sz w:val="28"/>
          <w:szCs w:val="28"/>
        </w:rPr>
        <w:t>31</w:t>
      </w:r>
      <w:r w:rsidR="00797AA6" w:rsidRPr="004C3752">
        <w:rPr>
          <w:color w:val="000000"/>
          <w:sz w:val="28"/>
          <w:szCs w:val="28"/>
        </w:rPr>
        <w:t>.</w:t>
      </w:r>
      <w:r w:rsidR="00930716">
        <w:rPr>
          <w:color w:val="000000"/>
          <w:sz w:val="28"/>
          <w:szCs w:val="28"/>
        </w:rPr>
        <w:t>0</w:t>
      </w:r>
      <w:r w:rsidR="00504117">
        <w:rPr>
          <w:color w:val="000000"/>
          <w:sz w:val="28"/>
          <w:szCs w:val="28"/>
        </w:rPr>
        <w:t>7</w:t>
      </w:r>
      <w:r w:rsidR="00797AA6" w:rsidRPr="004C3752">
        <w:rPr>
          <w:color w:val="000000"/>
          <w:sz w:val="28"/>
          <w:szCs w:val="28"/>
        </w:rPr>
        <w:t>.202</w:t>
      </w:r>
      <w:r w:rsidR="00930716">
        <w:rPr>
          <w:color w:val="000000"/>
          <w:sz w:val="28"/>
          <w:szCs w:val="28"/>
        </w:rPr>
        <w:t>4</w:t>
      </w:r>
      <w:r w:rsidR="008E76FF">
        <w:rPr>
          <w:color w:val="000000"/>
          <w:sz w:val="28"/>
          <w:szCs w:val="28"/>
        </w:rPr>
        <w:t xml:space="preserve"> </w:t>
      </w:r>
      <w:r w:rsidR="00797AA6" w:rsidRPr="004C3752">
        <w:rPr>
          <w:color w:val="000000"/>
          <w:sz w:val="28"/>
          <w:szCs w:val="28"/>
        </w:rPr>
        <w:t xml:space="preserve">№ </w:t>
      </w:r>
      <w:r w:rsidR="00930716">
        <w:rPr>
          <w:color w:val="000000"/>
          <w:sz w:val="28"/>
          <w:szCs w:val="28"/>
        </w:rPr>
        <w:t>2</w:t>
      </w:r>
      <w:r w:rsidR="00504117">
        <w:rPr>
          <w:color w:val="000000"/>
          <w:sz w:val="28"/>
          <w:szCs w:val="28"/>
        </w:rPr>
        <w:t>9</w:t>
      </w:r>
      <w:r w:rsidR="00797AA6" w:rsidRPr="004C3752">
        <w:rPr>
          <w:color w:val="000000"/>
          <w:sz w:val="28"/>
          <w:szCs w:val="28"/>
        </w:rPr>
        <w:t>/</w:t>
      </w:r>
      <w:r w:rsidR="00930716">
        <w:rPr>
          <w:color w:val="000000"/>
          <w:sz w:val="28"/>
          <w:szCs w:val="28"/>
        </w:rPr>
        <w:t>1</w:t>
      </w:r>
      <w:r w:rsidR="00504117">
        <w:rPr>
          <w:color w:val="000000"/>
          <w:sz w:val="28"/>
          <w:szCs w:val="28"/>
        </w:rPr>
        <w:t>88</w:t>
      </w:r>
      <w:r w:rsidR="00930716">
        <w:rPr>
          <w:color w:val="000000"/>
          <w:sz w:val="28"/>
          <w:szCs w:val="28"/>
        </w:rPr>
        <w:t xml:space="preserve"> «О внесении изменений в решение Нолинской районной Думы от 20.12.2023</w:t>
      </w:r>
      <w:r w:rsidR="00797AA6" w:rsidRPr="004C3752">
        <w:rPr>
          <w:color w:val="000000"/>
          <w:sz w:val="28"/>
          <w:szCs w:val="28"/>
        </w:rPr>
        <w:t xml:space="preserve"> № 23/155 «О бюджете муниципального образования Нолинский муниципальный район Кировской области на 2024 год и на плановый период 2025 и 2026 годов»</w:t>
      </w:r>
      <w:r w:rsidR="00797AA6" w:rsidRPr="004C3752">
        <w:rPr>
          <w:sz w:val="28"/>
          <w:szCs w:val="28"/>
        </w:rPr>
        <w:t>,</w:t>
      </w:r>
      <w:r w:rsidRPr="00AC7337">
        <w:rPr>
          <w:sz w:val="28"/>
          <w:szCs w:val="28"/>
        </w:rPr>
        <w:t xml:space="preserve"> администрация Нолинского района ПОСТАНОВЛЯЕТ:</w:t>
      </w:r>
    </w:p>
    <w:p w14:paraId="206E4E26" w14:textId="77777777" w:rsidR="00F9404B" w:rsidRDefault="0022771F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</w:t>
      </w:r>
      <w:r w:rsidR="005340C6">
        <w:rPr>
          <w:sz w:val="28"/>
          <w:szCs w:val="28"/>
        </w:rPr>
        <w:t xml:space="preserve">ьной и жилищной инфраструктуры», </w:t>
      </w:r>
      <w:r w:rsidRPr="00B70529">
        <w:rPr>
          <w:sz w:val="28"/>
          <w:szCs w:val="28"/>
        </w:rPr>
        <w:t>согласно приложению.</w:t>
      </w:r>
    </w:p>
    <w:p w14:paraId="42B8D1E9" w14:textId="77777777" w:rsidR="009B4B5E" w:rsidRPr="009B4B5E" w:rsidRDefault="009B4B5E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4759A3C6" w14:textId="77777777"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14:paraId="54ECAB62" w14:textId="70F4B2BF" w:rsidR="00816A5D" w:rsidRDefault="00FA5288" w:rsidP="0022771F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71F" w:rsidRPr="00B70529">
        <w:rPr>
          <w:sz w:val="28"/>
          <w:szCs w:val="28"/>
        </w:rPr>
        <w:t>Н.Н. Грудцын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13"/>
      </w:tblGrid>
      <w:tr w:rsidR="00315C31" w14:paraId="4C69A9E3" w14:textId="77777777" w:rsidTr="000A6009">
        <w:trPr>
          <w:trHeight w:val="705"/>
        </w:trPr>
        <w:tc>
          <w:tcPr>
            <w:tcW w:w="9713" w:type="dxa"/>
          </w:tcPr>
          <w:p w14:paraId="5F16B0D6" w14:textId="77777777" w:rsidR="00170362" w:rsidRDefault="00170362" w:rsidP="000A6009">
            <w:pPr>
              <w:jc w:val="both"/>
              <w:rPr>
                <w:sz w:val="28"/>
                <w:szCs w:val="28"/>
              </w:rPr>
            </w:pPr>
          </w:p>
          <w:p w14:paraId="58CDCEE3" w14:textId="45D3880A" w:rsidR="00315C31" w:rsidRPr="000A6009" w:rsidRDefault="00315C31" w:rsidP="000A6009">
            <w:pPr>
              <w:jc w:val="both"/>
              <w:rPr>
                <w:sz w:val="28"/>
                <w:szCs w:val="28"/>
              </w:rPr>
            </w:pPr>
            <w:r w:rsidRPr="000A6009"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14:paraId="6A86B20E" w14:textId="77777777" w:rsidR="00315C31" w:rsidRPr="000A6009" w:rsidRDefault="00315C31" w:rsidP="000A6009">
            <w:pPr>
              <w:jc w:val="both"/>
              <w:rPr>
                <w:sz w:val="28"/>
                <w:szCs w:val="28"/>
              </w:rPr>
            </w:pPr>
          </w:p>
        </w:tc>
      </w:tr>
    </w:tbl>
    <w:p w14:paraId="59D3C60C" w14:textId="77777777" w:rsidR="0022771F" w:rsidRPr="00B70529" w:rsidRDefault="0022771F" w:rsidP="0022771F">
      <w:pPr>
        <w:jc w:val="both"/>
        <w:rPr>
          <w:sz w:val="28"/>
          <w:szCs w:val="28"/>
        </w:rPr>
      </w:pPr>
    </w:p>
    <w:p w14:paraId="2C61AF8C" w14:textId="77777777" w:rsidR="0022771F" w:rsidRPr="00B70529" w:rsidRDefault="0022771F" w:rsidP="0022771F">
      <w:pPr>
        <w:jc w:val="both"/>
        <w:rPr>
          <w:sz w:val="28"/>
          <w:szCs w:val="28"/>
        </w:rPr>
      </w:pPr>
    </w:p>
    <w:p w14:paraId="3A986AFF" w14:textId="77777777" w:rsidR="0022771F" w:rsidRPr="00B70529" w:rsidRDefault="0022771F" w:rsidP="0022771F">
      <w:pPr>
        <w:jc w:val="both"/>
        <w:rPr>
          <w:sz w:val="28"/>
          <w:szCs w:val="28"/>
        </w:rPr>
      </w:pPr>
    </w:p>
    <w:p w14:paraId="60BFF626" w14:textId="77777777" w:rsidR="00170362" w:rsidRDefault="00170362" w:rsidP="008E76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DE52D90" w14:textId="77777777" w:rsidR="00170362" w:rsidRDefault="00170362" w:rsidP="008E76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61C9AC6" w14:textId="77777777" w:rsidR="00170362" w:rsidRDefault="00170362" w:rsidP="008E76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2F412F0" w14:textId="0C11E8CC" w:rsidR="00D239EB" w:rsidRPr="00B93643" w:rsidRDefault="008E76FF" w:rsidP="008E76FF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="00D239EB" w:rsidRPr="00B93643">
        <w:rPr>
          <w:sz w:val="28"/>
          <w:szCs w:val="28"/>
          <w:lang w:eastAsia="en-US"/>
        </w:rPr>
        <w:t xml:space="preserve">Приложение </w:t>
      </w:r>
    </w:p>
    <w:p w14:paraId="48877AA5" w14:textId="77777777"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14:paraId="1078F6A4" w14:textId="348517F4" w:rsidR="00D239EB" w:rsidRPr="00170362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lang w:val="en-US"/>
        </w:rPr>
      </w:pPr>
      <w:r>
        <w:rPr>
          <w:sz w:val="28"/>
          <w:szCs w:val="28"/>
          <w:lang w:eastAsia="en-US"/>
        </w:rPr>
        <w:t xml:space="preserve">от </w:t>
      </w:r>
      <w:r w:rsidR="00170362">
        <w:rPr>
          <w:sz w:val="28"/>
          <w:lang w:val="en-US"/>
        </w:rPr>
        <w:t>13</w:t>
      </w:r>
      <w:r w:rsidR="00170362">
        <w:rPr>
          <w:sz w:val="28"/>
        </w:rPr>
        <w:t xml:space="preserve">.09.2024 </w:t>
      </w:r>
      <w:r>
        <w:rPr>
          <w:sz w:val="28"/>
        </w:rPr>
        <w:t>№</w:t>
      </w:r>
      <w:r w:rsidR="00170362">
        <w:rPr>
          <w:sz w:val="28"/>
          <w:lang w:val="en-US"/>
        </w:rPr>
        <w:t xml:space="preserve"> 733</w:t>
      </w:r>
    </w:p>
    <w:p w14:paraId="0B9ABE3C" w14:textId="77777777" w:rsidR="00D239EB" w:rsidRPr="004C3752" w:rsidRDefault="00D239EB" w:rsidP="00D239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33"/>
      <w:bookmarkStart w:id="1" w:name="Par40"/>
      <w:bookmarkStart w:id="2" w:name="Par600"/>
      <w:bookmarkStart w:id="3" w:name="Par650"/>
      <w:bookmarkStart w:id="4" w:name="Par668"/>
      <w:bookmarkEnd w:id="0"/>
      <w:bookmarkEnd w:id="1"/>
      <w:bookmarkEnd w:id="2"/>
      <w:bookmarkEnd w:id="3"/>
      <w:bookmarkEnd w:id="4"/>
    </w:p>
    <w:p w14:paraId="4A80B04E" w14:textId="77777777" w:rsidR="00674E36" w:rsidRPr="004C3752" w:rsidRDefault="008E76FF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муниципальной</w:t>
      </w:r>
      <w:r w:rsidR="00674E36" w:rsidRPr="004C375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5F87621" w14:textId="77777777" w:rsidR="00D239EB" w:rsidRPr="004C3752" w:rsidRDefault="00D239EB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 xml:space="preserve"> Нолинского района Кировской области</w:t>
      </w:r>
    </w:p>
    <w:p w14:paraId="67D8A900" w14:textId="77777777" w:rsidR="00D239EB" w:rsidRPr="004C3752" w:rsidRDefault="00D239EB" w:rsidP="00CD7A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>«</w:t>
      </w:r>
      <w:r w:rsidR="00482A50" w:rsidRPr="004C3752">
        <w:rPr>
          <w:rFonts w:ascii="Times New Roman" w:hAnsi="Times New Roman" w:cs="Times New Roman"/>
          <w:sz w:val="28"/>
          <w:szCs w:val="28"/>
        </w:rPr>
        <w:t>Развитие коммунальной и жилищной инфраструктуры</w:t>
      </w:r>
      <w:r w:rsidRPr="004C3752">
        <w:rPr>
          <w:rFonts w:ascii="Times New Roman" w:hAnsi="Times New Roman" w:cs="Times New Roman"/>
          <w:sz w:val="28"/>
          <w:szCs w:val="28"/>
        </w:rPr>
        <w:t>»</w:t>
      </w:r>
    </w:p>
    <w:p w14:paraId="7DD85D1B" w14:textId="77777777" w:rsidR="00FF1A41" w:rsidRPr="00CD7A95" w:rsidRDefault="00FF1A41" w:rsidP="00CD7A95">
      <w:pPr>
        <w:jc w:val="both"/>
        <w:rPr>
          <w:sz w:val="28"/>
          <w:szCs w:val="28"/>
        </w:rPr>
      </w:pPr>
    </w:p>
    <w:p w14:paraId="7078DB87" w14:textId="77777777" w:rsidR="00C54ACB" w:rsidRPr="00F05DFC" w:rsidRDefault="00B8424D" w:rsidP="00CD7A95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C54ACB" w:rsidRPr="00F05DFC">
        <w:rPr>
          <w:sz w:val="28"/>
          <w:szCs w:val="28"/>
        </w:rPr>
        <w:t xml:space="preserve">«Ресурсное обеспечение муниципальной программы» Паспорта муниципальной Программы </w:t>
      </w:r>
      <w:r w:rsidR="00BF0670">
        <w:rPr>
          <w:sz w:val="28"/>
          <w:szCs w:val="28"/>
        </w:rPr>
        <w:t xml:space="preserve">изложить </w:t>
      </w:r>
      <w:r w:rsidR="00C54ACB" w:rsidRPr="00F05DFC">
        <w:rPr>
          <w:sz w:val="28"/>
          <w:szCs w:val="28"/>
        </w:rPr>
        <w:t>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948"/>
      </w:tblGrid>
      <w:tr w:rsidR="00C54ACB" w:rsidRPr="009D7E5F" w14:paraId="1AF91B41" w14:textId="77777777" w:rsidTr="004C3752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BAA8" w14:textId="77777777" w:rsidR="00C54ACB" w:rsidRPr="009D7E5F" w:rsidRDefault="00C54ACB" w:rsidP="00BF0670">
            <w:pPr>
              <w:rPr>
                <w:sz w:val="24"/>
                <w:szCs w:val="24"/>
              </w:rPr>
            </w:pPr>
            <w:r w:rsidRPr="009D7E5F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F88" w14:textId="4592F85A" w:rsidR="00C54ACB" w:rsidRPr="009D7E5F" w:rsidRDefault="00C54ACB" w:rsidP="00BF0670">
            <w:pPr>
              <w:rPr>
                <w:sz w:val="24"/>
                <w:szCs w:val="24"/>
              </w:rPr>
            </w:pPr>
            <w:r w:rsidRPr="009D7E5F">
              <w:rPr>
                <w:sz w:val="24"/>
                <w:szCs w:val="24"/>
              </w:rPr>
              <w:t>Общий объем финансирования</w:t>
            </w:r>
            <w:r w:rsidR="00AB30CC" w:rsidRPr="009D7E5F">
              <w:rPr>
                <w:sz w:val="24"/>
                <w:szCs w:val="24"/>
              </w:rPr>
              <w:t xml:space="preserve"> муниципальной программы составит</w:t>
            </w:r>
            <w:r w:rsidR="00504117">
              <w:rPr>
                <w:sz w:val="24"/>
                <w:szCs w:val="24"/>
              </w:rPr>
              <w:t xml:space="preserve"> </w:t>
            </w:r>
            <w:r w:rsidR="00504117" w:rsidRPr="00504117">
              <w:rPr>
                <w:b/>
                <w:sz w:val="24"/>
                <w:szCs w:val="24"/>
                <w:lang w:eastAsia="en-US"/>
              </w:rPr>
              <w:t>8 781,477</w:t>
            </w:r>
            <w:r w:rsidR="0050411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B30CC" w:rsidRPr="009D7E5F">
              <w:rPr>
                <w:sz w:val="24"/>
                <w:szCs w:val="24"/>
              </w:rPr>
              <w:t>тыс</w:t>
            </w:r>
            <w:proofErr w:type="spellEnd"/>
            <w:r w:rsidR="00AB30CC" w:rsidRPr="009D7E5F">
              <w:rPr>
                <w:sz w:val="24"/>
                <w:szCs w:val="24"/>
              </w:rPr>
              <w:t xml:space="preserve"> руб. всего в т.ч.:</w:t>
            </w:r>
          </w:p>
          <w:p w14:paraId="1FEBB1F4" w14:textId="77777777" w:rsidR="00C54ACB" w:rsidRPr="004C3752" w:rsidRDefault="00C54ACB" w:rsidP="00BF0670">
            <w:pPr>
              <w:rPr>
                <w:bCs/>
                <w:sz w:val="24"/>
                <w:szCs w:val="24"/>
              </w:rPr>
            </w:pPr>
            <w:r w:rsidRPr="009D7E5F">
              <w:rPr>
                <w:bCs/>
                <w:sz w:val="24"/>
                <w:szCs w:val="24"/>
              </w:rPr>
              <w:t xml:space="preserve">Федеральный бюджет </w:t>
            </w:r>
            <w:r w:rsidRPr="004C3752">
              <w:rPr>
                <w:bCs/>
                <w:sz w:val="24"/>
                <w:szCs w:val="24"/>
              </w:rPr>
              <w:t>–</w:t>
            </w:r>
            <w:r w:rsidR="00615003" w:rsidRPr="004C3752">
              <w:rPr>
                <w:bCs/>
                <w:sz w:val="24"/>
                <w:szCs w:val="24"/>
              </w:rPr>
              <w:t>00,00</w:t>
            </w:r>
            <w:r w:rsidRPr="004C3752">
              <w:rPr>
                <w:bCs/>
                <w:sz w:val="24"/>
                <w:szCs w:val="24"/>
              </w:rPr>
              <w:t>тыс. руб.;</w:t>
            </w:r>
          </w:p>
          <w:p w14:paraId="3016A68C" w14:textId="77777777" w:rsidR="00C54ACB" w:rsidRPr="004C3752" w:rsidRDefault="008E76FF" w:rsidP="00BF06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Областной бюджет –</w:t>
            </w:r>
            <w:r w:rsidR="00C54ACB" w:rsidRPr="004C3752">
              <w:rPr>
                <w:bCs/>
                <w:sz w:val="24"/>
                <w:szCs w:val="24"/>
              </w:rPr>
              <w:t xml:space="preserve"> </w:t>
            </w:r>
            <w:r w:rsidR="004C3752" w:rsidRPr="004C3752">
              <w:rPr>
                <w:bCs/>
                <w:sz w:val="24"/>
                <w:szCs w:val="24"/>
              </w:rPr>
              <w:t>605</w:t>
            </w:r>
            <w:r w:rsidR="00C41BB7">
              <w:rPr>
                <w:bCs/>
                <w:sz w:val="24"/>
                <w:szCs w:val="24"/>
              </w:rPr>
              <w:t>2</w:t>
            </w:r>
            <w:r w:rsidR="00044FFD" w:rsidRPr="004C3752">
              <w:rPr>
                <w:bCs/>
                <w:sz w:val="24"/>
                <w:szCs w:val="24"/>
              </w:rPr>
              <w:t>,</w:t>
            </w:r>
            <w:r w:rsidR="004A54A5">
              <w:rPr>
                <w:bCs/>
                <w:sz w:val="24"/>
                <w:szCs w:val="24"/>
              </w:rPr>
              <w:t>2</w:t>
            </w:r>
            <w:r w:rsidR="00615003" w:rsidRPr="004C3752">
              <w:rPr>
                <w:bCs/>
                <w:sz w:val="24"/>
                <w:szCs w:val="24"/>
              </w:rPr>
              <w:t>47</w:t>
            </w:r>
            <w:r w:rsidR="00C54ACB" w:rsidRPr="004C3752">
              <w:rPr>
                <w:bCs/>
                <w:sz w:val="24"/>
                <w:szCs w:val="24"/>
              </w:rPr>
              <w:t>. руб.;</w:t>
            </w:r>
          </w:p>
          <w:p w14:paraId="70001895" w14:textId="77777777" w:rsidR="00840828" w:rsidRPr="004C3752" w:rsidRDefault="00840828" w:rsidP="00BF0670">
            <w:pPr>
              <w:rPr>
                <w:bCs/>
                <w:sz w:val="24"/>
                <w:szCs w:val="24"/>
              </w:rPr>
            </w:pPr>
            <w:r w:rsidRPr="004C3752">
              <w:rPr>
                <w:bCs/>
                <w:sz w:val="24"/>
                <w:szCs w:val="24"/>
              </w:rPr>
              <w:t>Бюджет поселений –</w:t>
            </w:r>
            <w:r w:rsidR="00615003" w:rsidRPr="004C3752">
              <w:rPr>
                <w:bCs/>
                <w:sz w:val="24"/>
                <w:szCs w:val="24"/>
              </w:rPr>
              <w:t>115,240</w:t>
            </w:r>
            <w:r w:rsidRPr="004C3752">
              <w:rPr>
                <w:bCs/>
                <w:sz w:val="24"/>
                <w:szCs w:val="24"/>
              </w:rPr>
              <w:t xml:space="preserve"> тыс. руб.;</w:t>
            </w:r>
          </w:p>
          <w:p w14:paraId="4EBBF028" w14:textId="42361D81" w:rsidR="00C54ACB" w:rsidRPr="009D7E5F" w:rsidRDefault="00C54ACB" w:rsidP="00E80261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4C3752">
              <w:rPr>
                <w:bCs/>
                <w:sz w:val="24"/>
                <w:szCs w:val="24"/>
              </w:rPr>
              <w:t xml:space="preserve">Бюджет </w:t>
            </w:r>
            <w:r w:rsidR="00840828" w:rsidRPr="004C3752">
              <w:rPr>
                <w:bCs/>
                <w:sz w:val="24"/>
                <w:szCs w:val="24"/>
              </w:rPr>
              <w:t xml:space="preserve">Нолинского </w:t>
            </w:r>
            <w:r w:rsidR="008E76FF">
              <w:rPr>
                <w:bCs/>
                <w:sz w:val="24"/>
                <w:szCs w:val="24"/>
              </w:rPr>
              <w:t>муниципального района –</w:t>
            </w:r>
            <w:r w:rsidRPr="004C3752">
              <w:rPr>
                <w:bCs/>
                <w:sz w:val="24"/>
                <w:szCs w:val="24"/>
              </w:rPr>
              <w:t xml:space="preserve"> </w:t>
            </w:r>
            <w:r w:rsidR="00504117" w:rsidRPr="00504117">
              <w:rPr>
                <w:bCs/>
                <w:sz w:val="24"/>
                <w:szCs w:val="24"/>
              </w:rPr>
              <w:t>2 613,99</w:t>
            </w:r>
            <w:r w:rsidR="00504117">
              <w:rPr>
                <w:bCs/>
                <w:sz w:val="24"/>
                <w:szCs w:val="24"/>
              </w:rPr>
              <w:t xml:space="preserve"> </w:t>
            </w:r>
            <w:r w:rsidRPr="004C3752">
              <w:rPr>
                <w:bCs/>
                <w:sz w:val="24"/>
                <w:szCs w:val="24"/>
              </w:rPr>
              <w:t>тыс. руб</w:t>
            </w:r>
            <w:r w:rsidRPr="009D7E5F">
              <w:rPr>
                <w:bCs/>
                <w:sz w:val="24"/>
                <w:szCs w:val="24"/>
              </w:rPr>
              <w:t>.</w:t>
            </w:r>
          </w:p>
        </w:tc>
      </w:tr>
      <w:tr w:rsidR="00FF1A41" w:rsidRPr="009D7E5F" w14:paraId="0500908F" w14:textId="77777777" w:rsidTr="004C3752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5597" w14:textId="77777777" w:rsidR="00FF1A41" w:rsidRPr="009D7E5F" w:rsidRDefault="00FF1A41" w:rsidP="00BF0670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7EEA" w14:textId="77777777" w:rsidR="00FF1A41" w:rsidRPr="009D7E5F" w:rsidRDefault="00FF1A41" w:rsidP="00BF0670">
            <w:pPr>
              <w:rPr>
                <w:sz w:val="24"/>
                <w:szCs w:val="24"/>
              </w:rPr>
            </w:pPr>
          </w:p>
        </w:tc>
      </w:tr>
    </w:tbl>
    <w:p w14:paraId="01B65E3F" w14:textId="77777777" w:rsidR="00E96850" w:rsidRPr="00930716" w:rsidRDefault="00E96850" w:rsidP="00CD7A95">
      <w:pPr>
        <w:jc w:val="both"/>
        <w:rPr>
          <w:sz w:val="28"/>
          <w:szCs w:val="28"/>
        </w:rPr>
      </w:pPr>
    </w:p>
    <w:p w14:paraId="4C4A5560" w14:textId="77777777" w:rsidR="000E023F" w:rsidRDefault="000E023F" w:rsidP="00CD7A95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735FE">
        <w:rPr>
          <w:sz w:val="28"/>
          <w:szCs w:val="28"/>
        </w:rPr>
        <w:t xml:space="preserve">В разделе 4 «Ресурсное обеспечение муниципальной программы» </w:t>
      </w:r>
      <w:r w:rsidR="00D4216D">
        <w:rPr>
          <w:sz w:val="28"/>
          <w:szCs w:val="28"/>
        </w:rPr>
        <w:t xml:space="preserve">изложить текстом </w:t>
      </w:r>
      <w:r w:rsidR="0065410B" w:rsidRPr="009735FE">
        <w:rPr>
          <w:sz w:val="28"/>
          <w:szCs w:val="28"/>
        </w:rPr>
        <w:t>в редакции:</w:t>
      </w:r>
    </w:p>
    <w:p w14:paraId="5ABA3072" w14:textId="77777777" w:rsidR="00D4216D" w:rsidRDefault="00D4216D" w:rsidP="00CD7A95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будет осуществляться за счет средств областного и </w:t>
      </w:r>
      <w:r w:rsidR="00142411">
        <w:rPr>
          <w:sz w:val="28"/>
          <w:szCs w:val="28"/>
        </w:rPr>
        <w:t>местного бюджетов.</w:t>
      </w:r>
    </w:p>
    <w:p w14:paraId="33E17DD3" w14:textId="77777777" w:rsidR="00D4216D" w:rsidRPr="009735FE" w:rsidRDefault="00D4216D" w:rsidP="00CD7A95">
      <w:pPr>
        <w:pStyle w:val="a7"/>
        <w:ind w:left="709"/>
        <w:jc w:val="both"/>
        <w:rPr>
          <w:sz w:val="28"/>
          <w:szCs w:val="28"/>
        </w:rPr>
      </w:pPr>
    </w:p>
    <w:tbl>
      <w:tblPr>
        <w:tblW w:w="10791" w:type="dxa"/>
        <w:tblInd w:w="-6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020"/>
        <w:gridCol w:w="964"/>
        <w:gridCol w:w="907"/>
        <w:gridCol w:w="680"/>
        <w:gridCol w:w="672"/>
        <w:gridCol w:w="672"/>
        <w:gridCol w:w="672"/>
        <w:gridCol w:w="596"/>
        <w:gridCol w:w="567"/>
        <w:gridCol w:w="567"/>
        <w:gridCol w:w="567"/>
        <w:gridCol w:w="1134"/>
      </w:tblGrid>
      <w:tr w:rsidR="000E023F" w14:paraId="3DA910D3" w14:textId="77777777" w:rsidTr="00375E04">
        <w:trPr>
          <w:trHeight w:val="209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6CA4DD85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spacing w:before="480"/>
              <w:jc w:val="center"/>
              <w:rPr>
                <w:sz w:val="24"/>
                <w:szCs w:val="24"/>
              </w:rPr>
            </w:pPr>
            <w:r>
              <w:t>Год</w:t>
            </w:r>
          </w:p>
          <w:p w14:paraId="0BD3174E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rPr>
                <w:sz w:val="72"/>
                <w:szCs w:val="72"/>
              </w:rPr>
            </w:pPr>
          </w:p>
          <w:p w14:paraId="3C31B2AD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</w:pPr>
            <w:r>
              <w:t>Источник финансирования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0582F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  <w:p w14:paraId="7763EBE5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DB4D0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14:paraId="58EE7CE2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C477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14:paraId="5332E551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3754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6B1B88B9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210A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14:paraId="68552B9C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FB9B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</w:t>
            </w:r>
          </w:p>
          <w:p w14:paraId="3D9F2D6B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3FFC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</w:t>
            </w:r>
          </w:p>
          <w:p w14:paraId="38095F6B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608A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</w:t>
            </w:r>
          </w:p>
          <w:p w14:paraId="08EA71B7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3C52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2028</w:t>
            </w:r>
          </w:p>
          <w:p w14:paraId="542BCA2A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85D3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2029</w:t>
            </w:r>
          </w:p>
          <w:p w14:paraId="68D5BDF3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0C5C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2030</w:t>
            </w:r>
          </w:p>
          <w:p w14:paraId="701813A4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5BE8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за период реализации</w:t>
            </w:r>
          </w:p>
          <w:p w14:paraId="7CF0D1AF" w14:textId="77777777" w:rsidR="000E023F" w:rsidRDefault="000E023F" w:rsidP="0086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t>Муници-пальной</w:t>
            </w:r>
            <w:proofErr w:type="spellEnd"/>
            <w:r>
              <w:t xml:space="preserve"> программы</w:t>
            </w:r>
          </w:p>
        </w:tc>
      </w:tr>
      <w:tr w:rsidR="000E023F" w14:paraId="791ECDE0" w14:textId="77777777" w:rsidTr="004C48EA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73803" w14:textId="77777777"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77E6" w14:textId="77777777" w:rsidR="000E023F" w:rsidRDefault="00F904CB" w:rsidP="00F90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</w:t>
            </w:r>
            <w:r w:rsidR="001144ED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7DDC" w14:textId="77777777" w:rsidR="000E023F" w:rsidRDefault="00ED54D5" w:rsidP="00114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4937,769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92973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1A63" w14:textId="77777777" w:rsidR="000E023F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653F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91A3D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5A91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6A9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024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D19B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2351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A580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1FDB" w14:textId="77777777" w:rsidR="000E023F" w:rsidRPr="004C3752" w:rsidRDefault="004C3752" w:rsidP="00C41BB7">
            <w:pPr>
              <w:jc w:val="right"/>
              <w:rPr>
                <w:sz w:val="16"/>
                <w:szCs w:val="16"/>
              </w:rPr>
            </w:pPr>
            <w:r w:rsidRPr="004C3752">
              <w:rPr>
                <w:sz w:val="16"/>
                <w:szCs w:val="16"/>
                <w:lang w:eastAsia="en-US"/>
              </w:rPr>
              <w:t>605</w:t>
            </w:r>
            <w:r w:rsidR="00C41BB7">
              <w:rPr>
                <w:sz w:val="16"/>
                <w:szCs w:val="16"/>
                <w:lang w:eastAsia="en-US"/>
              </w:rPr>
              <w:t>2</w:t>
            </w:r>
            <w:r w:rsidRPr="004C3752">
              <w:rPr>
                <w:sz w:val="16"/>
                <w:szCs w:val="16"/>
                <w:lang w:eastAsia="en-US"/>
              </w:rPr>
              <w:t>,247</w:t>
            </w:r>
          </w:p>
        </w:tc>
      </w:tr>
      <w:tr w:rsidR="000E023F" w14:paraId="1B861E56" w14:textId="77777777" w:rsidTr="00482A50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D08DB" w14:textId="77777777"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9846A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99B98" w14:textId="77777777"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2DBD4" w14:textId="77777777" w:rsidR="000E023F" w:rsidRDefault="00ED54D5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82409" w14:textId="77777777" w:rsidR="000E023F" w:rsidRPr="004C3752" w:rsidRDefault="00482A50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474,6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6D2D" w14:textId="0F1277AB" w:rsidR="000E023F" w:rsidRDefault="009D7E5F" w:rsidP="004A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504117">
              <w:rPr>
                <w:color w:val="000000"/>
                <w:sz w:val="18"/>
                <w:szCs w:val="18"/>
              </w:rPr>
              <w:t>87</w:t>
            </w:r>
            <w:r>
              <w:rPr>
                <w:color w:val="000000"/>
                <w:sz w:val="18"/>
                <w:szCs w:val="18"/>
              </w:rPr>
              <w:t>,</w:t>
            </w:r>
            <w:r w:rsidR="0050411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80D26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D2E51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6A627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10001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A1E66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D0873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9CBA4" w14:textId="3A45EAC2" w:rsidR="000E023F" w:rsidRDefault="00504117" w:rsidP="008655AA">
            <w:pPr>
              <w:jc w:val="right"/>
              <w:rPr>
                <w:color w:val="000000"/>
                <w:sz w:val="18"/>
                <w:szCs w:val="18"/>
              </w:rPr>
            </w:pPr>
            <w:r w:rsidRPr="00504117">
              <w:rPr>
                <w:color w:val="000000"/>
                <w:sz w:val="18"/>
                <w:szCs w:val="18"/>
              </w:rPr>
              <w:t>2 613,99</w:t>
            </w:r>
          </w:p>
        </w:tc>
      </w:tr>
      <w:tr w:rsidR="000E023F" w14:paraId="27246580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67D3F" w14:textId="77777777"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F8F9C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3695" w14:textId="77777777"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B39D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84CD" w14:textId="77777777" w:rsidR="000E023F" w:rsidRPr="004C3752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15C33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B056B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9B23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4936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46424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7CD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CD79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B5A50" w14:textId="77777777" w:rsidR="000E023F" w:rsidRDefault="003E2732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</w:tr>
      <w:tr w:rsidR="000C16ED" w14:paraId="2C71B616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A4B2" w14:textId="77777777" w:rsidR="000C16ED" w:rsidRDefault="000C16ED" w:rsidP="008655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внебюджетные </w:t>
            </w:r>
            <w:r w:rsidR="0070720F">
              <w:rPr>
                <w:color w:val="000000"/>
              </w:rPr>
              <w:t>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923E9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35857" w14:textId="77777777" w:rsidR="000C16ED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F25F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F0E96" w14:textId="77777777" w:rsidR="000C16ED" w:rsidRPr="004C3752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75CB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6DCC3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013F6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A863B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524F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E887A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79BF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94E3" w14:textId="77777777" w:rsidR="000C16ED" w:rsidRDefault="0070720F" w:rsidP="008655AA">
            <w:pPr>
              <w:jc w:val="right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023F" w14:paraId="04A6DF95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339F1" w14:textId="77777777"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2A51E" w14:textId="77777777" w:rsidR="000E023F" w:rsidRPr="00F30171" w:rsidRDefault="001144ED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1114,478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768C" w14:textId="77777777" w:rsidR="000E023F" w:rsidRPr="00F30171" w:rsidRDefault="009653F9" w:rsidP="00ED54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5390,499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19C12" w14:textId="77777777" w:rsidR="000E023F" w:rsidRPr="00F30171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D35C1" w14:textId="77777777" w:rsidR="000E023F" w:rsidRPr="004C3752" w:rsidRDefault="00482A50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474,6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176F" w14:textId="513A8EC5" w:rsidR="000E023F" w:rsidRPr="00F30171" w:rsidRDefault="00504117" w:rsidP="004A54A5">
            <w:pPr>
              <w:jc w:val="center"/>
              <w:rPr>
                <w:color w:val="000000"/>
                <w:sz w:val="18"/>
                <w:szCs w:val="18"/>
              </w:rPr>
            </w:pPr>
            <w:r w:rsidRPr="00504117">
              <w:rPr>
                <w:color w:val="000000"/>
                <w:sz w:val="18"/>
                <w:szCs w:val="18"/>
              </w:rPr>
              <w:t>1387,10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F3DD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F268D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AAB7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010DC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3B4B7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8C6CB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F2C64" w14:textId="7A0DEEE1" w:rsidR="000E023F" w:rsidRPr="00F30171" w:rsidRDefault="00504117" w:rsidP="00C41BB7">
            <w:pPr>
              <w:jc w:val="right"/>
              <w:rPr>
                <w:color w:val="000000"/>
                <w:sz w:val="18"/>
                <w:szCs w:val="18"/>
              </w:rPr>
            </w:pPr>
            <w:r w:rsidRPr="00504117">
              <w:rPr>
                <w:color w:val="000000"/>
                <w:sz w:val="18"/>
                <w:szCs w:val="18"/>
              </w:rPr>
              <w:t>8 781,477</w:t>
            </w:r>
          </w:p>
        </w:tc>
      </w:tr>
    </w:tbl>
    <w:p w14:paraId="10DC164C" w14:textId="77777777" w:rsidR="0022771F" w:rsidRDefault="0022771F" w:rsidP="0022771F">
      <w:pPr>
        <w:rPr>
          <w:sz w:val="28"/>
          <w:szCs w:val="28"/>
        </w:rPr>
      </w:pPr>
    </w:p>
    <w:p w14:paraId="665019CE" w14:textId="25417327" w:rsidR="00142411" w:rsidRPr="00B70529" w:rsidRDefault="00142411" w:rsidP="0022771F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финансирования: </w:t>
      </w:r>
      <w:r w:rsidR="00504117" w:rsidRPr="00504117">
        <w:rPr>
          <w:sz w:val="28"/>
          <w:szCs w:val="28"/>
        </w:rPr>
        <w:t>8 781,477</w:t>
      </w:r>
      <w:r w:rsidR="00AE7485">
        <w:rPr>
          <w:sz w:val="28"/>
          <w:szCs w:val="28"/>
        </w:rPr>
        <w:t xml:space="preserve"> </w:t>
      </w:r>
      <w:r w:rsidR="005F1F43">
        <w:rPr>
          <w:sz w:val="28"/>
          <w:szCs w:val="28"/>
        </w:rPr>
        <w:t>тыс. рублей.</w:t>
      </w:r>
    </w:p>
    <w:p w14:paraId="29FAD685" w14:textId="77777777"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7046843" w14:textId="77777777" w:rsidR="00427A29" w:rsidRPr="00655FFE" w:rsidRDefault="00655FFE" w:rsidP="00655FF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5FFE">
        <w:rPr>
          <w:sz w:val="28"/>
          <w:szCs w:val="28"/>
        </w:rPr>
        <w:t>Приложение №1, №3 к Программе читать в новой редакции:</w:t>
      </w:r>
    </w:p>
    <w:p w14:paraId="1F2091CE" w14:textId="77777777"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F865FE8" w14:textId="77777777" w:rsidR="00116C47" w:rsidRDefault="00116C47" w:rsidP="00AD47EF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16C47" w:rsidSect="00116C47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14:paraId="211A197B" w14:textId="77777777" w:rsidR="002E30DF" w:rsidRDefault="002E30DF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Приложение № 1</w:t>
      </w:r>
    </w:p>
    <w:p w14:paraId="01504121" w14:textId="77777777" w:rsidR="002E30DF" w:rsidRDefault="002E30DF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14:paraId="7EDF405D" w14:textId="77777777" w:rsidR="007E6714" w:rsidRPr="002E30DF" w:rsidRDefault="007E6714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</w:p>
    <w:p w14:paraId="55B52486" w14:textId="77777777" w:rsidR="00DB3B6B" w:rsidRPr="00DB3B6B" w:rsidRDefault="00AD47EF" w:rsidP="00DB3B6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>СВЕДЕНИЯ</w:t>
      </w:r>
    </w:p>
    <w:p w14:paraId="21470DE9" w14:textId="77777777" w:rsidR="00DB3B6B" w:rsidRPr="00DB3B6B" w:rsidRDefault="00DB3B6B" w:rsidP="00DB3B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 xml:space="preserve">о целевых показателях эффективности реализации </w:t>
      </w:r>
    </w:p>
    <w:p w14:paraId="3DED6655" w14:textId="77777777" w:rsidR="00427A29" w:rsidRPr="00DB3B6B" w:rsidRDefault="00DB3B6B" w:rsidP="00DB3B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>муниципальной программы</w:t>
      </w:r>
    </w:p>
    <w:p w14:paraId="577B97AE" w14:textId="77777777" w:rsidR="00427A29" w:rsidRPr="00AD47EF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268"/>
        <w:gridCol w:w="850"/>
        <w:gridCol w:w="1418"/>
        <w:gridCol w:w="1134"/>
        <w:gridCol w:w="1276"/>
        <w:gridCol w:w="1275"/>
        <w:gridCol w:w="1276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AD47EF" w:rsidRPr="00384AFB" w14:paraId="02010F0D" w14:textId="77777777" w:rsidTr="00384AF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CF05" w14:textId="77777777" w:rsidR="00AD47EF" w:rsidRPr="00384AFB" w:rsidRDefault="00AD47EF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N </w:t>
            </w:r>
            <w:r w:rsidRPr="00384AF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C05E" w14:textId="77777777" w:rsidR="00AD47EF" w:rsidRPr="00384AFB" w:rsidRDefault="00AD47EF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AFEA" w14:textId="77777777" w:rsidR="00AD47EF" w:rsidRPr="00384AFB" w:rsidRDefault="00AD47EF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6EB5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 xml:space="preserve">Отчетный год </w:t>
            </w:r>
          </w:p>
          <w:p w14:paraId="1F5919A1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(базовый)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0357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Текущий год</w:t>
            </w:r>
          </w:p>
          <w:p w14:paraId="7E41EFE0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(оценка)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6B52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07E0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Первый год  планового периода 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E31B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6EA1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FEF1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2024 год</w:t>
            </w:r>
          </w:p>
          <w:p w14:paraId="4D2E1EF8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EB81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BBC8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D4AE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D5C7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0078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D8E2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2030 год</w:t>
            </w:r>
          </w:p>
        </w:tc>
      </w:tr>
      <w:tr w:rsidR="009C5078" w:rsidRPr="00384AFB" w14:paraId="59C2CF5F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1AFE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8819" w14:textId="77777777" w:rsidR="009C5078" w:rsidRPr="008C13D7" w:rsidRDefault="009C5078" w:rsidP="00384A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Муниципальная программа Нолинского района Кировской области "Развитие коммунальной и жилищной инфраструктуры»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015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6EA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FD8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818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EF7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1AD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B06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F9A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1E8B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72EB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7297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12A0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630F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159B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6A4B8805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573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9B71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сохранности жилищного фонда»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1C4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FD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0A7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4F0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2E9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EE9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E6A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599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20E3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7F0E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6B7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7105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C527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3838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53D23CF8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133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FD71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 «Капитальный ремонт общего имущества многоквартирных домов, расположенных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AC3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D35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1D3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05A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55C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383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9BC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CB0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AC0D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46C3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9116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E8B6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6149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1F2F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21F020B3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C95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E0E1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Доля многоквартирных домов с физическим износом от 31% до 65% к общему числу многоквартирных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DC2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716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315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F97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8F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C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338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7A9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B831" w14:textId="77777777" w:rsidR="009C5078" w:rsidRPr="008C13D7" w:rsidRDefault="00615003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323F" w14:textId="77777777" w:rsidR="009C5078" w:rsidRPr="008C13D7" w:rsidRDefault="00615003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A43B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4354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A376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DDAD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</w:tr>
      <w:tr w:rsidR="009C5078" w:rsidRPr="00384AFB" w14:paraId="0C1627B8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276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72FC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повышения качества жилищно-коммунальных услуг»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FBD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868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BD7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794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9CB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401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992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4F5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B4D2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B6CD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C080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A2CC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411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D8F6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5078" w:rsidRPr="00384AFB" w14:paraId="70238E9B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62D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616B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 «Эффективное и качественное функционирование объектов жилищно-коммунального комплекса»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3B5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0B1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726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BBF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53B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656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286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37F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917E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6B9D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1B89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24C6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76C8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88A2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5078" w:rsidRPr="00384AFB" w14:paraId="0E7584BC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D5C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3A49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Количество аварий и инцидентов в год на 1 км сетей организаций коммунального комплекса в сфере тепло-, водоснабжения и водоотведения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CEF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FE3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72A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554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629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719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FBE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BAA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A54A5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A9A8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57B7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DE7A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9D61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486A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D5FF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56</w:t>
            </w:r>
          </w:p>
        </w:tc>
      </w:tr>
      <w:tr w:rsidR="009C5078" w:rsidRPr="00384AFB" w14:paraId="75333B5D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E5C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0591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Задача: «Эффективное и качественное предоставление услуг по водоснабжению и водоотведению населению»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471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3F2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C5E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24D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BBA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C43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736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FE7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8A86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FD1D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117C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949E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51AE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69B6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</w:tr>
      <w:tr w:rsidR="005A7A4D" w:rsidRPr="00384AFB" w14:paraId="43F7D2F2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4D3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A062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«Процент охвата сельских поселений по передаче полномочий по организации водоснабжения и водоотведения»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A22C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524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E43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6F2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803D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549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FF3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D5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7178" w14:textId="77777777" w:rsidR="005A7A4D" w:rsidRPr="008C13D7" w:rsidRDefault="005A7A4D" w:rsidP="008655AA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F1A6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13E4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0092" w14:textId="77777777" w:rsidR="005A7A4D" w:rsidRPr="008C13D7" w:rsidRDefault="005A7A4D" w:rsidP="003B4B0B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E3B6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B4EE" w14:textId="77777777" w:rsidR="005A7A4D" w:rsidRPr="008C13D7" w:rsidRDefault="005A7A4D" w:rsidP="003B4B0B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</w:tr>
      <w:tr w:rsidR="005A7A4D" w:rsidRPr="00384AFB" w14:paraId="68061FDF" w14:textId="77777777" w:rsidTr="00384AFB">
        <w:trPr>
          <w:cantSplit/>
          <w:trHeight w:val="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688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E77E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поддержки модернизации коммунального комплекса при образовательных организациях»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A35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2C6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13F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5BB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7BA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0078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D6C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A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8610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C26A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5BF6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C529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72BC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8304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7A4D" w:rsidRPr="00384AFB" w14:paraId="186AB7E9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BB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0125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Задача: «Сохранение и развитие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AB5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7D6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ACDD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68F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749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B84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D20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A2D8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0592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885A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EE7D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0CC0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E555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E7EF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14:paraId="0743B894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1154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9963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Протяженность тепловых сетей, ремонт, строительство, реконструкция и (или) модернизация, которых осуществлялись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249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C1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CBA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CC7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9C3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8DF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5DF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EF5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DD10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8894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6078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B91A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0EAA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38BF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5A7A4D" w:rsidRPr="00384AFB" w14:paraId="62F2F404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BA4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8F63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Повышение качества и комфорта городской населенных пунктов территории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8F0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ACA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437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A418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017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F66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259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C69C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FD5B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45C1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D1B5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E95D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821A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203F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7D503E" w:rsidRPr="00384AFB" w14:paraId="6F563EEB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2335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755C" w14:textId="33529699" w:rsidR="007D503E" w:rsidRPr="008C13D7" w:rsidRDefault="007D503E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Задача: </w:t>
            </w:r>
            <w:r w:rsidR="008C13D7" w:rsidRPr="00211B3C">
              <w:rPr>
                <w:spacing w:val="-3"/>
                <w:sz w:val="24"/>
                <w:szCs w:val="24"/>
              </w:rPr>
              <w:t>повышение уровня качества оказания услуг за счет установки модульных конструкций объектов здравоохранения</w:t>
            </w:r>
            <w:r w:rsidR="008C13D7">
              <w:t xml:space="preserve"> и благоустройства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A60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184D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439A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27B5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56DE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7643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CCAC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9E47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E1AE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D2E3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1FE9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187D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45D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DE7E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1F8E6F70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B19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96D7" w14:textId="77777777" w:rsidR="00034588" w:rsidRPr="008C13D7" w:rsidRDefault="00034588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C13D7">
              <w:rPr>
                <w:sz w:val="24"/>
                <w:szCs w:val="24"/>
              </w:rPr>
              <w:t>Показатель:</w:t>
            </w:r>
            <w:r>
              <w:rPr>
                <w:sz w:val="24"/>
                <w:szCs w:val="24"/>
              </w:rPr>
              <w:t>Процент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выполненных работ </w:t>
            </w:r>
            <w:r w:rsidRPr="008C13D7">
              <w:rPr>
                <w:sz w:val="24"/>
                <w:szCs w:val="24"/>
              </w:rPr>
              <w:t>по благоустройству территорий для установки модульных конструкций объектов здравоохранения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9DA8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1111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AD9E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445D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85F1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4672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395D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763B" w14:textId="087CB5AE" w:rsidR="00034588" w:rsidRPr="008C13D7" w:rsidRDefault="00251A7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A048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C4E4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5DC1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A9EE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C9C1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D717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4588" w:rsidRPr="00384AFB" w14:paraId="4B6FDCCE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EC9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FD1B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C5E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371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F60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4D1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600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98A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446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530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C47B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6F1D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6980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35A8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45EC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4B0C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6797B7DB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B5B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D529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Размер платы за капитальный ремонт общего имущества МКД по муниципальному жилищному фонду района, поступающий из бюджета муниципального района в бюджет фонда капитального ремонта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76E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B90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53B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C8E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104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480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7B39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1558" w14:textId="77777777" w:rsidR="00034588" w:rsidRPr="008C13D7" w:rsidRDefault="00034588" w:rsidP="00FA7622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B06D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2F53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41F1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9CA2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C3C7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635D" w14:textId="77777777" w:rsidR="00034588" w:rsidRPr="008C13D7" w:rsidRDefault="00034588">
            <w:r w:rsidRPr="008C13D7">
              <w:rPr>
                <w:sz w:val="24"/>
                <w:szCs w:val="24"/>
              </w:rPr>
              <w:t>150</w:t>
            </w:r>
          </w:p>
        </w:tc>
      </w:tr>
      <w:tr w:rsidR="00034588" w:rsidRPr="00384AFB" w14:paraId="2D9EC403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3AE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854B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570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832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351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05C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528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E2B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EF2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7EB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205A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1B06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989D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73EF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7ACF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08A6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418E6FC5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7CB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0360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Количество отремонтированных сетей водоснабжения и водоотведения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53D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C13D7">
              <w:rPr>
                <w:sz w:val="24"/>
                <w:szCs w:val="24"/>
              </w:rPr>
              <w:t>п.м</w:t>
            </w:r>
            <w:proofErr w:type="spellEnd"/>
            <w:r w:rsidRPr="008C13D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24E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365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7694" w14:textId="77777777" w:rsidR="00034588" w:rsidRPr="008C13D7" w:rsidRDefault="00034588" w:rsidP="00034588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F6D7" w14:textId="77777777" w:rsidR="00034588" w:rsidRPr="008C13D7" w:rsidRDefault="00034588" w:rsidP="00034588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5F3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656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DE44" w14:textId="28014CBF" w:rsidR="00034588" w:rsidRPr="00251A78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1A78">
              <w:rPr>
                <w:sz w:val="24"/>
                <w:szCs w:val="24"/>
              </w:rPr>
              <w:t>1</w:t>
            </w:r>
            <w:r w:rsidR="00251A78">
              <w:rPr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9E1D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75FC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07E9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346E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6867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2EC7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</w:tr>
      <w:tr w:rsidR="00034588" w:rsidRPr="00384AFB" w14:paraId="70A24DCB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AC7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FBAC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BB2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379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577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D9A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A84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6AE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37B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681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8F60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3F3A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5689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7DAB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FED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A9E4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79E14B33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46E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E3F6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Сумма освоенных денежных средств на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184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тыс. </w:t>
            </w:r>
            <w:proofErr w:type="spellStart"/>
            <w:r w:rsidRPr="008C13D7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3ED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C38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BF39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1114,478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DBE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806,00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F46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F80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023F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1A75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BFBD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8935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7E09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F98F" w14:textId="77777777" w:rsidR="00034588" w:rsidRPr="008C13D7" w:rsidRDefault="00034588" w:rsidP="003B4B0B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B811" w14:textId="77777777" w:rsidR="00034588" w:rsidRPr="008C13D7" w:rsidRDefault="00034588" w:rsidP="003B4B0B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</w:tr>
      <w:tr w:rsidR="00034588" w:rsidRPr="00384AFB" w14:paraId="2BCADD3A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DA5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FEEB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«Капитальный ремонт теплотрассы МКОУ ООШ с. Татаурово»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751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70D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AE6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F45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886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506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6FF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039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704F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4B43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0488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C248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F4C9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9870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56513A4D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BA1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AFEF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3F8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513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09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14F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14B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6C0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F1C8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754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D72C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A8C7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7C17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2EC2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BADA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1DC7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034588" w:rsidRPr="00384AFB" w14:paraId="5BF2F848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821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E907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Отдельное мероприятие: «Передача полномочий сельских поселениям на организацию  водоснабжения и водоотведения»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734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69EA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607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A34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82C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38E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A306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045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F58B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B136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24AE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0CAA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AD5A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1623" w14:textId="77777777" w:rsidR="00034588" w:rsidRPr="008C13D7" w:rsidRDefault="00034588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37D73CAC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CB82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FC8B" w14:textId="77777777" w:rsidR="00034588" w:rsidRPr="008C13D7" w:rsidRDefault="0003458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Процент охвата сельских поселений по передаче полномочий по организации водоснабжения и водоотведения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0A75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F98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884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5DD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B3DC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F130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986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6D3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5B66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4D65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E067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988D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177E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EE13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034588" w:rsidRPr="00384AFB" w14:paraId="586B121C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705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B6D7" w14:textId="77777777" w:rsidR="00034588" w:rsidRPr="008C13D7" w:rsidRDefault="00034588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 «</w:t>
            </w:r>
            <w:r>
              <w:rPr>
                <w:spacing w:val="-3"/>
                <w:sz w:val="24"/>
                <w:szCs w:val="24"/>
              </w:rPr>
              <w:t>Благоустройство территорий для установки модульных конструкций объектов здравоохранения</w:t>
            </w:r>
            <w:r w:rsidRPr="008C13D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372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1C2B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9163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4ED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7491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90F4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B5E9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7A3E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8B1F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DBA2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B89B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FB95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64D6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3A30" w14:textId="77777777" w:rsidR="00034588" w:rsidRPr="008C13D7" w:rsidRDefault="00034588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34588" w:rsidRPr="00384AFB" w14:paraId="16EC887B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B1BD" w14:textId="77777777" w:rsidR="00034588" w:rsidRPr="008C13D7" w:rsidRDefault="0003458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52E9" w14:textId="77777777" w:rsidR="00034588" w:rsidRPr="008C13D7" w:rsidRDefault="00034588" w:rsidP="00FF1A4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Процент выполненных работ  по благоустройству территорий для установки модульных конструкций объектов здравоохранения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97C6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6CB0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42AD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BD2A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E330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9277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39B" w14:textId="77777777" w:rsidR="00034588" w:rsidRPr="008C13D7" w:rsidRDefault="0003458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79DF" w14:textId="2AD92C9A" w:rsidR="00034588" w:rsidRPr="008C13D7" w:rsidRDefault="00251A78" w:rsidP="00BD369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4AD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43A6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DFC4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3F56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BDFA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03DA" w14:textId="77777777" w:rsidR="00034588" w:rsidRPr="008C13D7" w:rsidRDefault="00034588" w:rsidP="00BD3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B3C98B3" w14:textId="77777777" w:rsidR="00746A72" w:rsidRDefault="00746A72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rPr>
          <w:sz w:val="28"/>
          <w:szCs w:val="28"/>
        </w:rPr>
      </w:pPr>
    </w:p>
    <w:p w14:paraId="2EBABF7B" w14:textId="77777777" w:rsidR="008C13D7" w:rsidRDefault="008C13D7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rPr>
          <w:sz w:val="28"/>
          <w:szCs w:val="28"/>
        </w:rPr>
      </w:pPr>
    </w:p>
    <w:p w14:paraId="4D508ADA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5EBBDBD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5FDACEC1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683AACCF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E047437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7BEB34D9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095764FE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78CA16FF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7BE133B6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0989CFB9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06F29067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29A68A1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18ACBE95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361828A8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57DC764B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3FB2FD1A" w14:textId="77777777" w:rsidR="00034588" w:rsidRDefault="00034588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50A4B0D3" w14:textId="77777777" w:rsidR="00746A72" w:rsidRPr="00746A72" w:rsidRDefault="00AC089F" w:rsidP="00AC089F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125F03" w:rsidRPr="00746A72">
        <w:rPr>
          <w:sz w:val="24"/>
          <w:szCs w:val="24"/>
        </w:rPr>
        <w:t>Приложение № 3</w:t>
      </w:r>
    </w:p>
    <w:p w14:paraId="59207B72" w14:textId="77777777" w:rsidR="00746A72" w:rsidRDefault="00746A72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4"/>
        </w:rPr>
      </w:pPr>
      <w:r w:rsidRPr="00746A72">
        <w:rPr>
          <w:sz w:val="24"/>
          <w:szCs w:val="24"/>
        </w:rPr>
        <w:t>к муниципальной программе</w:t>
      </w:r>
    </w:p>
    <w:p w14:paraId="4E2CBABA" w14:textId="77777777" w:rsidR="00EE3574" w:rsidRPr="00746A72" w:rsidRDefault="00EE3574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25044425" w14:textId="77777777" w:rsidR="00125F03" w:rsidRDefault="00125F03" w:rsidP="00EE3574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rPr>
          <w:sz w:val="24"/>
          <w:szCs w:val="28"/>
        </w:rPr>
      </w:pPr>
    </w:p>
    <w:p w14:paraId="2FB6F95D" w14:textId="77777777" w:rsidR="00125F03" w:rsidRDefault="00125F03" w:rsidP="00E80261">
      <w:pPr>
        <w:pStyle w:val="ConsPlusNormal"/>
        <w:widowControl/>
        <w:shd w:val="clear" w:color="auto" w:fill="FFFFFF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14:paraId="198927EC" w14:textId="77777777" w:rsidR="00125F03" w:rsidRDefault="00125F03" w:rsidP="00E80261">
      <w:pPr>
        <w:pStyle w:val="ConsPlusNormal"/>
        <w:widowControl/>
        <w:shd w:val="clear" w:color="auto" w:fill="FFFFFF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3DCD58FC" w14:textId="77777777" w:rsidR="00125F03" w:rsidRDefault="00125F03" w:rsidP="00E80261">
      <w:pPr>
        <w:pStyle w:val="ConsPlusNormal"/>
        <w:widowControl/>
        <w:shd w:val="clear" w:color="auto" w:fill="FFFFFF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6"/>
        <w:gridCol w:w="2419"/>
        <w:gridCol w:w="3119"/>
        <w:gridCol w:w="709"/>
        <w:gridCol w:w="993"/>
        <w:gridCol w:w="850"/>
        <w:gridCol w:w="851"/>
        <w:gridCol w:w="850"/>
        <w:gridCol w:w="851"/>
        <w:gridCol w:w="850"/>
        <w:gridCol w:w="709"/>
        <w:gridCol w:w="850"/>
        <w:gridCol w:w="709"/>
        <w:gridCol w:w="851"/>
        <w:gridCol w:w="1134"/>
      </w:tblGrid>
      <w:tr w:rsidR="00D262CB" w:rsidRPr="0034774D" w14:paraId="08ACB726" w14:textId="77777777" w:rsidTr="00E80261">
        <w:tc>
          <w:tcPr>
            <w:tcW w:w="416" w:type="dxa"/>
            <w:vMerge w:val="restart"/>
            <w:shd w:val="clear" w:color="auto" w:fill="FFFFFF"/>
          </w:tcPr>
          <w:p w14:paraId="09DB83A2" w14:textId="77777777" w:rsidR="00D262CB" w:rsidRPr="0034774D" w:rsidRDefault="00D262C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№ п/п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14:paraId="45558749" w14:textId="77777777" w:rsidR="00D262CB" w:rsidRPr="0034774D" w:rsidRDefault="00D262CB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14:paraId="7D33E684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0207" w:type="dxa"/>
            <w:gridSpan w:val="12"/>
            <w:shd w:val="clear" w:color="auto" w:fill="FFFFFF"/>
          </w:tcPr>
          <w:p w14:paraId="4B1F3E7A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D262CB" w:rsidRPr="0034774D" w14:paraId="6E326A36" w14:textId="77777777" w:rsidTr="00E80261">
        <w:tc>
          <w:tcPr>
            <w:tcW w:w="416" w:type="dxa"/>
            <w:vMerge/>
            <w:shd w:val="clear" w:color="auto" w:fill="FFFFFF"/>
          </w:tcPr>
          <w:p w14:paraId="64FAE4B3" w14:textId="77777777" w:rsidR="00D262CB" w:rsidRPr="0034774D" w:rsidRDefault="00D262CB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08249434" w14:textId="77777777" w:rsidR="00D262CB" w:rsidRPr="0034774D" w:rsidRDefault="00D262CB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14:paraId="7E5634F3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C3A58F8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FFFFFF"/>
          </w:tcPr>
          <w:p w14:paraId="75740452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shd w:val="clear" w:color="auto" w:fill="FFFFFF"/>
          </w:tcPr>
          <w:p w14:paraId="7ED6C302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14:paraId="1004226F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14:paraId="09A9B5CC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FFFFFF"/>
          </w:tcPr>
          <w:p w14:paraId="4EB012CC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shd w:val="clear" w:color="auto" w:fill="FFFFFF"/>
          </w:tcPr>
          <w:p w14:paraId="53CE0515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21A5E2D4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shd w:val="clear" w:color="auto" w:fill="FFFFFF"/>
          </w:tcPr>
          <w:p w14:paraId="73FB9D94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shd w:val="clear" w:color="auto" w:fill="FFFFFF"/>
          </w:tcPr>
          <w:p w14:paraId="16D92A4F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shd w:val="clear" w:color="auto" w:fill="FFFFFF"/>
          </w:tcPr>
          <w:p w14:paraId="2438CFC6" w14:textId="77777777" w:rsidR="00D262CB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2030</w:t>
            </w:r>
          </w:p>
          <w:p w14:paraId="3287A5D0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14:paraId="18F0EFF6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D262CB" w:rsidRPr="008F064E" w14:paraId="16D6752B" w14:textId="77777777" w:rsidTr="00E80261">
        <w:trPr>
          <w:trHeight w:val="249"/>
        </w:trPr>
        <w:tc>
          <w:tcPr>
            <w:tcW w:w="416" w:type="dxa"/>
            <w:vMerge w:val="restart"/>
            <w:shd w:val="clear" w:color="auto" w:fill="FFFFFF"/>
          </w:tcPr>
          <w:p w14:paraId="1F217C26" w14:textId="77777777" w:rsidR="00D262CB" w:rsidRPr="0034774D" w:rsidRDefault="00D262C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shd w:val="clear" w:color="auto" w:fill="FFFFFF"/>
          </w:tcPr>
          <w:p w14:paraId="62A4923F" w14:textId="77777777" w:rsidR="00D262CB" w:rsidRPr="0034774D" w:rsidRDefault="00D262CB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14:paraId="5E8B6FEC" w14:textId="77777777" w:rsidR="00D262CB" w:rsidRPr="0034774D" w:rsidRDefault="00D262CB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2651A64C" w14:textId="77777777" w:rsidR="00D262CB" w:rsidRPr="0034774D" w:rsidRDefault="00D262CB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25658B3A" w14:textId="77777777" w:rsidR="00D262CB" w:rsidRPr="00482112" w:rsidRDefault="00D262C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/>
          </w:tcPr>
          <w:p w14:paraId="439AECD6" w14:textId="77777777" w:rsidR="00D262CB" w:rsidRPr="00223255" w:rsidRDefault="008C13D7" w:rsidP="00C4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</w:t>
            </w:r>
            <w:r w:rsidR="00C41BB7">
              <w:rPr>
                <w:b/>
                <w:sz w:val="24"/>
                <w:szCs w:val="24"/>
              </w:rPr>
              <w:t>0</w:t>
            </w:r>
            <w:r w:rsidR="009D7E5F">
              <w:rPr>
                <w:b/>
                <w:sz w:val="24"/>
                <w:szCs w:val="24"/>
              </w:rPr>
              <w:t>,4</w:t>
            </w:r>
            <w:r w:rsidR="0054466B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FFFFFF"/>
          </w:tcPr>
          <w:p w14:paraId="297CB37F" w14:textId="77777777" w:rsidR="00D262CB" w:rsidRPr="00223255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/>
          </w:tcPr>
          <w:p w14:paraId="2FFEDC3D" w14:textId="77777777" w:rsidR="00D262CB" w:rsidRPr="00223255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474,6</w:t>
            </w:r>
          </w:p>
        </w:tc>
        <w:tc>
          <w:tcPr>
            <w:tcW w:w="850" w:type="dxa"/>
            <w:shd w:val="clear" w:color="auto" w:fill="FFFFFF"/>
          </w:tcPr>
          <w:p w14:paraId="5F53E67A" w14:textId="6A3BFB8A" w:rsidR="00D262CB" w:rsidRPr="00223255" w:rsidRDefault="003E7215" w:rsidP="003E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504117">
              <w:rPr>
                <w:b/>
                <w:sz w:val="24"/>
                <w:szCs w:val="24"/>
              </w:rPr>
              <w:t>87</w:t>
            </w:r>
            <w:r>
              <w:rPr>
                <w:b/>
                <w:sz w:val="24"/>
                <w:szCs w:val="24"/>
              </w:rPr>
              <w:t>,</w:t>
            </w:r>
            <w:r w:rsidR="0050411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30BDB9C0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98BD602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49E1413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F74CE6E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F202E45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09C04E1" w14:textId="77777777" w:rsidR="00D262CB" w:rsidRDefault="0054466B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4C73F04C" w14:textId="5209FB12" w:rsidR="00D262CB" w:rsidRPr="00504117" w:rsidRDefault="00504117" w:rsidP="00C4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4117">
              <w:rPr>
                <w:b/>
                <w:sz w:val="22"/>
                <w:szCs w:val="22"/>
                <w:lang w:eastAsia="en-US"/>
              </w:rPr>
              <w:t>8 781,477</w:t>
            </w:r>
          </w:p>
        </w:tc>
      </w:tr>
      <w:tr w:rsidR="00F930A9" w:rsidRPr="008F064E" w14:paraId="2F5F6289" w14:textId="77777777" w:rsidTr="00E80261">
        <w:trPr>
          <w:trHeight w:val="298"/>
        </w:trPr>
        <w:tc>
          <w:tcPr>
            <w:tcW w:w="416" w:type="dxa"/>
            <w:vMerge/>
            <w:shd w:val="clear" w:color="auto" w:fill="FFFFFF"/>
          </w:tcPr>
          <w:p w14:paraId="3C59B921" w14:textId="77777777" w:rsidR="00F930A9" w:rsidRPr="0034774D" w:rsidRDefault="00F930A9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591FFDE7" w14:textId="77777777" w:rsidR="00F930A9" w:rsidRPr="0034774D" w:rsidRDefault="00F930A9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3B5C7BBB" w14:textId="77777777" w:rsidR="00F930A9" w:rsidRPr="0034774D" w:rsidRDefault="00F930A9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66039597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328EA7D6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5C97863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D1C37EB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E9A16EC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86E52CB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B6B27B6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8DF5599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AE39850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85704B7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D5C972D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44208A1D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F930A9" w:rsidRPr="00482112" w14:paraId="4C95B94F" w14:textId="77777777" w:rsidTr="00E80261">
        <w:trPr>
          <w:trHeight w:val="320"/>
        </w:trPr>
        <w:tc>
          <w:tcPr>
            <w:tcW w:w="416" w:type="dxa"/>
            <w:vMerge/>
            <w:shd w:val="clear" w:color="auto" w:fill="FFFFFF"/>
          </w:tcPr>
          <w:p w14:paraId="7954001A" w14:textId="77777777" w:rsidR="00F930A9" w:rsidRPr="0034774D" w:rsidRDefault="00F930A9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2694D996" w14:textId="77777777" w:rsidR="00F930A9" w:rsidRPr="0034774D" w:rsidRDefault="00F930A9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376C17F3" w14:textId="77777777" w:rsidR="00F930A9" w:rsidRPr="0034774D" w:rsidRDefault="00F930A9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48DF918E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/>
          </w:tcPr>
          <w:p w14:paraId="43DFCAFA" w14:textId="77777777" w:rsidR="00F930A9" w:rsidRPr="004C3752" w:rsidRDefault="008C13D7" w:rsidP="00C4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493</w:t>
            </w:r>
            <w:r w:rsidR="00C41BB7">
              <w:rPr>
                <w:sz w:val="24"/>
                <w:szCs w:val="24"/>
              </w:rPr>
              <w:t>7</w:t>
            </w:r>
            <w:r w:rsidR="00F930A9" w:rsidRPr="004C3752">
              <w:rPr>
                <w:sz w:val="24"/>
                <w:szCs w:val="24"/>
              </w:rPr>
              <w:t>,769</w:t>
            </w:r>
          </w:p>
        </w:tc>
        <w:tc>
          <w:tcPr>
            <w:tcW w:w="850" w:type="dxa"/>
            <w:shd w:val="clear" w:color="auto" w:fill="FFFFFF"/>
          </w:tcPr>
          <w:p w14:paraId="7B7AC337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FA0127D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AF2027A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155DD96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622801B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49989FD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14F8441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291872E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3FBDA2F" w14:textId="77777777" w:rsidR="00F930A9" w:rsidRPr="004C3752" w:rsidRDefault="00F930A9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5FEE1B2F" w14:textId="77777777" w:rsidR="00F930A9" w:rsidRPr="004C3752" w:rsidRDefault="008C13D7" w:rsidP="00C4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  <w:lang w:eastAsia="en-US"/>
              </w:rPr>
              <w:t>605</w:t>
            </w:r>
            <w:r w:rsidR="00C41BB7">
              <w:rPr>
                <w:b/>
                <w:sz w:val="24"/>
                <w:szCs w:val="24"/>
                <w:lang w:eastAsia="en-US"/>
              </w:rPr>
              <w:t>2</w:t>
            </w:r>
            <w:r w:rsidR="007263AE" w:rsidRPr="004C3752">
              <w:rPr>
                <w:b/>
                <w:sz w:val="24"/>
                <w:szCs w:val="24"/>
                <w:lang w:eastAsia="en-US"/>
              </w:rPr>
              <w:t>,247</w:t>
            </w:r>
          </w:p>
        </w:tc>
      </w:tr>
      <w:tr w:rsidR="007263AE" w:rsidRPr="008F064E" w14:paraId="632A16C7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/>
          </w:tcPr>
          <w:p w14:paraId="26F2E05F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4E9659BA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8FD1DC4" w14:textId="77777777" w:rsidR="007263AE" w:rsidRPr="0034774D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14:paraId="216BE94F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43E22DFA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337,49</w:t>
            </w:r>
          </w:p>
        </w:tc>
        <w:tc>
          <w:tcPr>
            <w:tcW w:w="850" w:type="dxa"/>
            <w:shd w:val="clear" w:color="auto" w:fill="FFFFFF"/>
          </w:tcPr>
          <w:p w14:paraId="570AA516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/>
          </w:tcPr>
          <w:p w14:paraId="4E6C31F4" w14:textId="77777777" w:rsidR="007263AE" w:rsidRPr="004C3752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474,6</w:t>
            </w:r>
          </w:p>
        </w:tc>
        <w:tc>
          <w:tcPr>
            <w:tcW w:w="850" w:type="dxa"/>
            <w:shd w:val="clear" w:color="auto" w:fill="FFFFFF"/>
          </w:tcPr>
          <w:p w14:paraId="27C54C3D" w14:textId="13E8CC1A" w:rsidR="007263AE" w:rsidRPr="004C3752" w:rsidRDefault="003E7215" w:rsidP="003E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13</w:t>
            </w:r>
            <w:r w:rsidR="00504117">
              <w:rPr>
                <w:sz w:val="24"/>
                <w:szCs w:val="24"/>
              </w:rPr>
              <w:t>87</w:t>
            </w:r>
            <w:r w:rsidRPr="004C3752">
              <w:rPr>
                <w:sz w:val="24"/>
                <w:szCs w:val="24"/>
              </w:rPr>
              <w:t>,</w:t>
            </w:r>
            <w:r w:rsidR="00504117">
              <w:rPr>
                <w:sz w:val="24"/>
                <w:szCs w:val="24"/>
              </w:rPr>
              <w:t>1</w:t>
            </w:r>
            <w:r w:rsidRPr="004C37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70A7788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7987F29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053312B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2922054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AEF0AF6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F844E0B" w14:textId="77777777" w:rsidR="007263AE" w:rsidRPr="004C3752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21B2CB33" w14:textId="6095D7B9" w:rsidR="007263AE" w:rsidRPr="003E7364" w:rsidRDefault="00504117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04117">
              <w:rPr>
                <w:b/>
                <w:sz w:val="24"/>
                <w:szCs w:val="24"/>
              </w:rPr>
              <w:t>2 613,99</w:t>
            </w:r>
          </w:p>
        </w:tc>
      </w:tr>
      <w:tr w:rsidR="007263AE" w:rsidRPr="008F064E" w14:paraId="627CEBD5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/>
          </w:tcPr>
          <w:p w14:paraId="60B8B36C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28C81BFD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1FE68603" w14:textId="77777777" w:rsidR="007263AE" w:rsidRPr="0034774D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/>
          </w:tcPr>
          <w:p w14:paraId="69AFF768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1EB33437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115,240</w:t>
            </w:r>
          </w:p>
        </w:tc>
        <w:tc>
          <w:tcPr>
            <w:tcW w:w="850" w:type="dxa"/>
            <w:shd w:val="clear" w:color="auto" w:fill="FFFFFF"/>
          </w:tcPr>
          <w:p w14:paraId="5BE6D6E1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1CE58B8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42E62A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228BC2BD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6BAA23A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0EE758C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720339A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968A08B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DE3C93E" w14:textId="77777777" w:rsidR="007263AE" w:rsidRPr="008D269C" w:rsidRDefault="008D269C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16AC13B6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115,240</w:t>
            </w:r>
          </w:p>
        </w:tc>
      </w:tr>
      <w:tr w:rsidR="007263AE" w:rsidRPr="008F064E" w14:paraId="51FAFA57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/>
          </w:tcPr>
          <w:p w14:paraId="6D70257D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025B27D2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E135D0E" w14:textId="77777777" w:rsidR="007263AE" w:rsidRPr="0034774D" w:rsidRDefault="007263AE" w:rsidP="00E80261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FFFFFF"/>
          </w:tcPr>
          <w:p w14:paraId="47E5E404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596936A8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462B6A1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A051208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F91AB0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525BEC03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B7A0436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03004C4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D7B36A1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3AEB9B7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7BB871C1" w14:textId="77777777" w:rsidR="007263AE" w:rsidRPr="00AE1B01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B0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6DF10288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21C468EF" w14:textId="77777777" w:rsidTr="00E80261">
        <w:trPr>
          <w:trHeight w:val="278"/>
        </w:trPr>
        <w:tc>
          <w:tcPr>
            <w:tcW w:w="416" w:type="dxa"/>
            <w:vMerge w:val="restart"/>
            <w:shd w:val="clear" w:color="auto" w:fill="FFFFFF"/>
          </w:tcPr>
          <w:p w14:paraId="2462BAD7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14:paraId="7AA69EC5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</w:t>
            </w:r>
            <w:r w:rsidRPr="00C171B6">
              <w:rPr>
                <w:rFonts w:eastAsia="Calibri"/>
                <w:sz w:val="24"/>
                <w:szCs w:val="24"/>
              </w:rPr>
              <w:lastRenderedPageBreak/>
              <w:t xml:space="preserve">жилищному фонду в бюджет фонда капитального ремонта»  </w:t>
            </w:r>
          </w:p>
        </w:tc>
        <w:tc>
          <w:tcPr>
            <w:tcW w:w="3119" w:type="dxa"/>
            <w:shd w:val="clear" w:color="auto" w:fill="FFFFFF"/>
          </w:tcPr>
          <w:p w14:paraId="6525F582" w14:textId="77777777" w:rsidR="007263AE" w:rsidRPr="00AE26FC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7C48657F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006AC136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1A82E2B3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A3FBBB4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6A10C317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019319F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1915DE8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40CC4926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81F15A9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5B8EFE69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7C2F277" w14:textId="77777777" w:rsidR="007263AE" w:rsidRPr="00223255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2CDC7D6C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0F7E7E2D" w14:textId="77777777" w:rsidTr="00E80261">
        <w:trPr>
          <w:trHeight w:val="255"/>
        </w:trPr>
        <w:tc>
          <w:tcPr>
            <w:tcW w:w="416" w:type="dxa"/>
            <w:vMerge/>
            <w:shd w:val="clear" w:color="auto" w:fill="FFFFFF"/>
          </w:tcPr>
          <w:p w14:paraId="06FA645B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4EE8AE21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4F6D153C" w14:textId="77777777" w:rsidR="007263AE" w:rsidRPr="00AE26FC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26D4723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3F2DA20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54AD094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D48FD5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42C070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6816DDF3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504DB2E1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4FD44864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DE9F853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33E8536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72D3982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3A815AA0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06468D73" w14:textId="77777777" w:rsidTr="00E80261">
        <w:trPr>
          <w:trHeight w:val="259"/>
        </w:trPr>
        <w:tc>
          <w:tcPr>
            <w:tcW w:w="416" w:type="dxa"/>
            <w:vMerge/>
            <w:shd w:val="clear" w:color="auto" w:fill="FFFFFF"/>
          </w:tcPr>
          <w:p w14:paraId="02BB33DB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62C1122D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23E33C57" w14:textId="77777777" w:rsidR="007263AE" w:rsidRPr="00AE26FC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5F8EA6F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7EA8A8B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75CB9B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B4E51E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76A9581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59A4911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195FF901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11E04B5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4B645DB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3FA2BDD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61590445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2F05A2E2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733187F0" w14:textId="77777777" w:rsidTr="00E80261">
        <w:trPr>
          <w:trHeight w:val="665"/>
        </w:trPr>
        <w:tc>
          <w:tcPr>
            <w:tcW w:w="416" w:type="dxa"/>
            <w:vMerge/>
            <w:shd w:val="clear" w:color="auto" w:fill="FFFFFF"/>
          </w:tcPr>
          <w:p w14:paraId="5BAD23FB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1C4A3EA9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67529124" w14:textId="77777777" w:rsidR="007263AE" w:rsidRPr="00AE26FC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14:paraId="6596F14F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6AB45EBB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4A30F84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E96FDCB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1930920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20D1C2D4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A2C0D51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7707AF25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CD70CA8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610D90B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6076079C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2B0ED5EC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75DB3269" w14:textId="77777777" w:rsidTr="00E80261">
        <w:trPr>
          <w:trHeight w:val="511"/>
        </w:trPr>
        <w:tc>
          <w:tcPr>
            <w:tcW w:w="416" w:type="dxa"/>
            <w:vMerge/>
            <w:shd w:val="clear" w:color="auto" w:fill="FFFFFF"/>
          </w:tcPr>
          <w:p w14:paraId="4E38EDC9" w14:textId="77777777" w:rsidR="007263AE" w:rsidRPr="0034774D" w:rsidRDefault="007263AE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79070B90" w14:textId="77777777" w:rsidR="007263AE" w:rsidRPr="0034774D" w:rsidRDefault="007263AE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1E538176" w14:textId="77777777" w:rsidR="007263AE" w:rsidRPr="0034774D" w:rsidRDefault="007263AE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/>
          </w:tcPr>
          <w:p w14:paraId="049A3FF2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2C93E39C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08F9018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E97B9F1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7DC5287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0FAF50BA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53B8B939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A6AEC0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58ADCEF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7B4A86ED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75272496" w14:textId="77777777" w:rsidR="007263AE" w:rsidRPr="00B93643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14:paraId="79B37D4F" w14:textId="77777777" w:rsidR="007263AE" w:rsidRPr="008F064E" w:rsidRDefault="007263AE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5DF75297" w14:textId="77777777" w:rsidTr="00E80261">
        <w:trPr>
          <w:trHeight w:val="262"/>
        </w:trPr>
        <w:tc>
          <w:tcPr>
            <w:tcW w:w="416" w:type="dxa"/>
            <w:vMerge w:val="restart"/>
            <w:shd w:val="clear" w:color="auto" w:fill="FFFFFF"/>
          </w:tcPr>
          <w:p w14:paraId="7529E9F1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14:paraId="6400AFDF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9" w:type="dxa"/>
            <w:shd w:val="clear" w:color="auto" w:fill="FFFFFF"/>
          </w:tcPr>
          <w:p w14:paraId="0967D874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6FE796D4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FFFFFF"/>
          </w:tcPr>
          <w:p w14:paraId="2292482A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shd w:val="clear" w:color="auto" w:fill="FFFFFF"/>
          </w:tcPr>
          <w:p w14:paraId="60E7448E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33DD880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6A762F8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E8C8DF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612F670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290E5D0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BCD4E14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4E39364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03E4E412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7F0E2D93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14:paraId="283FBD04" w14:textId="77777777" w:rsidTr="00E80261">
        <w:trPr>
          <w:trHeight w:val="266"/>
        </w:trPr>
        <w:tc>
          <w:tcPr>
            <w:tcW w:w="416" w:type="dxa"/>
            <w:vMerge/>
            <w:shd w:val="clear" w:color="auto" w:fill="FFFFFF"/>
          </w:tcPr>
          <w:p w14:paraId="74286429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4C977C05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6A7DA0DC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7090F7F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04862CC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2A70AAF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F5C2D1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E3B616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5714FBF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5B13387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B6A82EE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02D9970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40642146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5C5D4E20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28AF759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759779C2" w14:textId="77777777" w:rsidTr="00E80261">
        <w:trPr>
          <w:trHeight w:val="270"/>
        </w:trPr>
        <w:tc>
          <w:tcPr>
            <w:tcW w:w="416" w:type="dxa"/>
            <w:vMerge/>
            <w:shd w:val="clear" w:color="auto" w:fill="FFFFFF"/>
          </w:tcPr>
          <w:p w14:paraId="30431853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1908F8C7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083CAEDB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B0CC2C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53982C9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shd w:val="clear" w:color="auto" w:fill="FFFFFF"/>
          </w:tcPr>
          <w:p w14:paraId="0FF4A6A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7AB2FA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D50470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4BC2A3B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050EEC0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881DF3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95D724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/>
          </w:tcPr>
          <w:p w14:paraId="30F5450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4C665C29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DEA6E55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14:paraId="773A1415" w14:textId="77777777" w:rsidTr="00E80261">
        <w:trPr>
          <w:trHeight w:val="315"/>
        </w:trPr>
        <w:tc>
          <w:tcPr>
            <w:tcW w:w="416" w:type="dxa"/>
            <w:vMerge/>
            <w:shd w:val="clear" w:color="auto" w:fill="FFFFFF"/>
          </w:tcPr>
          <w:p w14:paraId="4F27013C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6673B15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615257C3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FDCA74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594C8C3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68AC368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1B3DDD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C53297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D69E32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623C998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9DB813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04F9611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E0E9315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02D83C4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D24C8DA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42DDD42A" w14:textId="77777777" w:rsidTr="00E80261">
        <w:trPr>
          <w:trHeight w:val="315"/>
        </w:trPr>
        <w:tc>
          <w:tcPr>
            <w:tcW w:w="416" w:type="dxa"/>
            <w:vMerge/>
            <w:shd w:val="clear" w:color="auto" w:fill="FFFFFF"/>
          </w:tcPr>
          <w:p w14:paraId="0A214F03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FFFFFF"/>
          </w:tcPr>
          <w:p w14:paraId="3AE0D06D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5DA8B120" w14:textId="77777777" w:rsidR="00D212E2" w:rsidRPr="0034774D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9FF610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2AF8AB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368A210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01DF9A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08FF849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D8D5CAE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43296D4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752367A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800BF9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FC1B79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5AD62F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7B982DB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14:paraId="701B21DC" w14:textId="77777777" w:rsidTr="00E80261">
        <w:trPr>
          <w:trHeight w:val="150"/>
        </w:trPr>
        <w:tc>
          <w:tcPr>
            <w:tcW w:w="416" w:type="dxa"/>
            <w:vMerge/>
            <w:shd w:val="clear" w:color="auto" w:fill="FFFFFF"/>
          </w:tcPr>
          <w:p w14:paraId="53212978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A40D51C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  <w:szCs w:val="28"/>
              </w:rPr>
              <w:t xml:space="preserve"> Капитальный ремонт водопроводных сетей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3C57F4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072219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B41FF3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3AABAE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D91C88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2883F1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5A9C06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208C8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BC555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3925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B237C6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127FD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C058CA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14:paraId="376C83EF" w14:textId="77777777" w:rsidTr="00E80261">
        <w:trPr>
          <w:trHeight w:val="111"/>
        </w:trPr>
        <w:tc>
          <w:tcPr>
            <w:tcW w:w="416" w:type="dxa"/>
            <w:vMerge/>
            <w:shd w:val="clear" w:color="auto" w:fill="FFFFFF"/>
          </w:tcPr>
          <w:p w14:paraId="5BEEE503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76D49A19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28B481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A1A9C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FB2D3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03068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1E37A4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497D2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53DEB7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941B9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F3A60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34640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ED6D1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7E75A0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736166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7E17C2F9" w14:textId="77777777" w:rsidTr="00E80261">
        <w:trPr>
          <w:trHeight w:val="96"/>
        </w:trPr>
        <w:tc>
          <w:tcPr>
            <w:tcW w:w="416" w:type="dxa"/>
            <w:vMerge/>
            <w:shd w:val="clear" w:color="auto" w:fill="FFFFFF"/>
          </w:tcPr>
          <w:p w14:paraId="590E47A8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13DFDE16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57B49B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B86424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E69E0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487FE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5F9E3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451034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8B502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8F3AB7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CC683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C6780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F8201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F37043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26A1BD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14:paraId="25340A53" w14:textId="77777777" w:rsidTr="00E80261">
        <w:trPr>
          <w:trHeight w:val="165"/>
        </w:trPr>
        <w:tc>
          <w:tcPr>
            <w:tcW w:w="416" w:type="dxa"/>
            <w:vMerge/>
            <w:shd w:val="clear" w:color="auto" w:fill="FFFFFF"/>
          </w:tcPr>
          <w:p w14:paraId="709FB946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3A93A525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3359E0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0BD39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C24E2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3D34BE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1D193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5C412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3CFCB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B6E59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93DE01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B88CA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F8B6A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8462FC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D64579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70E00ABC" w14:textId="77777777" w:rsidTr="00E80261">
        <w:trPr>
          <w:trHeight w:val="195"/>
        </w:trPr>
        <w:tc>
          <w:tcPr>
            <w:tcW w:w="416" w:type="dxa"/>
            <w:vMerge/>
            <w:shd w:val="clear" w:color="auto" w:fill="FFFFFF"/>
          </w:tcPr>
          <w:p w14:paraId="587CE40C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A458EA7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14:paraId="697E84E4" w14:textId="77777777" w:rsidR="00D212E2" w:rsidRPr="0034774D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35BD1212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316AFDF4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709D4311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5C22E3A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1855178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3293387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54EA1F3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34BBA59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1DCB94CD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2618503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0DCB3737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4811E08B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14:paraId="7A8390A0" w14:textId="77777777" w:rsidTr="00E80261">
        <w:trPr>
          <w:trHeight w:val="393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E08D11F" w14:textId="77777777" w:rsidR="00D212E2" w:rsidRPr="0034774D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14:paraId="134B71CC" w14:textId="77777777" w:rsidR="00D212E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059694A" w14:textId="77777777" w:rsidR="00D212E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11290EFB" w14:textId="77777777" w:rsidR="00D212E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F307784" w14:textId="77777777" w:rsidR="00D212E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3165F5F8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9FE0A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  <w:p w14:paraId="41B3A265" w14:textId="77777777" w:rsidR="00D212E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  <w:p w14:paraId="2369D196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2D9A399D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10A118E0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/>
          </w:tcPr>
          <w:p w14:paraId="0F43FEE1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/>
          </w:tcPr>
          <w:p w14:paraId="3E95A560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DF63117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8C5F155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CC829A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5F2314C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75A1DB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7326E36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4BAF62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381ABD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30A9BB4F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3745"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14:paraId="7968010C" w14:textId="77777777" w:rsidTr="00E80261">
        <w:trPr>
          <w:trHeight w:val="28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4503C8B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F620F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75D1B0D0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087913D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/>
          </w:tcPr>
          <w:p w14:paraId="27FA4DA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882153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1751AD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4492F8CD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555FBCBE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4D8B0E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80816C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95F210C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1837EC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CA3AC0D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3E0C500E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14:paraId="255B57A3" w14:textId="77777777" w:rsidTr="00E80261">
        <w:trPr>
          <w:trHeight w:val="27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5FD3301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A7AC3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14:paraId="2A647D08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6C1D6ED9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/>
          </w:tcPr>
          <w:p w14:paraId="40327DF5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/>
          </w:tcPr>
          <w:p w14:paraId="6C16F50C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7C3AD6B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38E0B69E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1FCA8F96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8F32C3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3F3C85D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A5A9332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FCD9EDC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E543284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6F22CE90" w14:textId="77777777" w:rsidR="00D212E2" w:rsidRPr="0048211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14:paraId="6B2EF7BB" w14:textId="77777777" w:rsidTr="00E80261">
        <w:trPr>
          <w:trHeight w:val="66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C3DBC4A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D45F1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0E6F9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9AFAE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57C2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3ED8CB1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DF52DC5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61E9994F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59AB551F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CED75E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CD1117B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B989178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711971E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8DF0A4D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2F9B12DA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4163E1F7" w14:textId="77777777" w:rsidTr="00E80261">
        <w:trPr>
          <w:trHeight w:val="665"/>
        </w:trPr>
        <w:tc>
          <w:tcPr>
            <w:tcW w:w="4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A62A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5C05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FFF97" w14:textId="77777777" w:rsidR="00D212E2" w:rsidRPr="0034774D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CFA2E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684A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5BBB42F5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A049C27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/>
          </w:tcPr>
          <w:p w14:paraId="5DE75444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/>
          </w:tcPr>
          <w:p w14:paraId="0E989537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EA110A9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408E747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49D7E5C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9057B05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24D425D" w14:textId="77777777" w:rsidR="00D212E2" w:rsidRPr="00E32AC0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28F7B191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4D124EC6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FE095DA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  <w:p w14:paraId="55E18CDB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8E5A465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8"/>
              </w:rPr>
              <w:t xml:space="preserve">Отдельное мероприятие: Капитальный ремонт теплотрассы МКОУ ООШ с. Татаурово Нолинского района Кировской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093AE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E3DA6" w14:textId="77777777" w:rsidR="00D212E2" w:rsidRPr="00D212E2" w:rsidRDefault="00D212E2" w:rsidP="00E80261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CF0F" w14:textId="77777777" w:rsidR="00D212E2" w:rsidRPr="00D212E2" w:rsidRDefault="00D212E2" w:rsidP="00E80261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2146,00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76C6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5B60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25CB8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FFCD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FFD0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2AC12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022C1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21563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578D" w14:textId="77777777" w:rsidR="00D212E2" w:rsidRPr="00D212E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A74DE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2146,00</w:t>
            </w:r>
          </w:p>
        </w:tc>
      </w:tr>
      <w:tr w:rsidR="00D212E2" w:rsidRPr="008F064E" w14:paraId="5C580356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264F1DF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FE017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4914B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DA43" w14:textId="77777777" w:rsidR="00D212E2" w:rsidRPr="005E3D88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02B62" w14:textId="77777777" w:rsidR="00D212E2" w:rsidRPr="005E3D88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2FCA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FC20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23C1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76B92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68C51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1D5D1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49D53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4504B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93099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A583D" w14:textId="77777777" w:rsidR="00D212E2" w:rsidRPr="008F064E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14:paraId="586507F3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784D8A7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85369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CDB1" w14:textId="77777777" w:rsidR="00D212E2" w:rsidRPr="00AE26FC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3E487" w14:textId="77777777" w:rsidR="00D212E2" w:rsidRPr="005E3D88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2F817" w14:textId="77777777" w:rsidR="00D212E2" w:rsidRPr="005E3D88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7D85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3833" w14:textId="77777777" w:rsidR="00D212E2" w:rsidRPr="00B93643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8D10C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88F00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2E472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9D31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527FD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B773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9ACDD" w14:textId="77777777" w:rsidR="00D212E2" w:rsidRPr="00D262CB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99564" w14:textId="77777777" w:rsidR="00D212E2" w:rsidRPr="0048211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2038,7</w:t>
            </w:r>
          </w:p>
        </w:tc>
      </w:tr>
      <w:tr w:rsidR="00D212E2" w:rsidRPr="004C3752" w14:paraId="299F360E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6EEE153" w14:textId="77777777" w:rsidR="00D212E2" w:rsidRPr="0034774D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70426" w14:textId="77777777" w:rsidR="00D212E2" w:rsidRPr="0034774D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D4DD" w14:textId="77777777" w:rsidR="00D212E2" w:rsidRPr="004C3752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0D876" w14:textId="77777777" w:rsidR="00D212E2" w:rsidRPr="004C3752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CE6DC" w14:textId="77777777" w:rsidR="00D212E2" w:rsidRPr="004C3752" w:rsidRDefault="00D212E2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107,30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13E0B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607B5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912F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8772A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5DD9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D34A2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0CC8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C3E01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3950A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970F5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107,3</w:t>
            </w:r>
          </w:p>
        </w:tc>
      </w:tr>
      <w:tr w:rsidR="00D212E2" w:rsidRPr="004C3752" w14:paraId="5C9E8F05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BE982C3" w14:textId="77777777" w:rsidR="00D212E2" w:rsidRPr="004C3752" w:rsidRDefault="00D212E2" w:rsidP="00E802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A5E37" w14:textId="77777777" w:rsidR="00D212E2" w:rsidRPr="004C3752" w:rsidRDefault="00D212E2" w:rsidP="00E8026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D229F" w14:textId="77777777" w:rsidR="00D212E2" w:rsidRPr="004C3752" w:rsidRDefault="00D212E2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1E8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3FA73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C719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1E233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F8961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39AF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DAB1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BCA0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1793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26E3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3AD0D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BCB8" w14:textId="77777777" w:rsidR="00D212E2" w:rsidRPr="004C3752" w:rsidRDefault="00D212E2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2242266F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16" w:type="dxa"/>
            <w:vMerge w:val="restart"/>
            <w:shd w:val="clear" w:color="auto" w:fill="FFFFFF"/>
          </w:tcPr>
          <w:p w14:paraId="49E1AB27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C3752">
              <w:rPr>
                <w:sz w:val="24"/>
                <w:szCs w:val="28"/>
              </w:rPr>
              <w:t>5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14:paraId="716FC611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 w:rsidRPr="004C3752">
              <w:rPr>
                <w:sz w:val="24"/>
                <w:szCs w:val="28"/>
              </w:rPr>
              <w:t>Отдельное мероприятие: «Передача полномочий сельских поселениям на организацию  водоснабжения и водоотведения»</w:t>
            </w:r>
          </w:p>
        </w:tc>
        <w:tc>
          <w:tcPr>
            <w:tcW w:w="3119" w:type="dxa"/>
            <w:shd w:val="clear" w:color="auto" w:fill="FFFFFF"/>
          </w:tcPr>
          <w:p w14:paraId="680E5E47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0A43BD69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63C62309" w14:textId="77777777" w:rsidR="00364D81" w:rsidRPr="004C3752" w:rsidRDefault="00364D81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/>
          </w:tcPr>
          <w:p w14:paraId="433AEB75" w14:textId="77777777" w:rsidR="00364D81" w:rsidRPr="004C3752" w:rsidRDefault="00364D81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/>
          </w:tcPr>
          <w:p w14:paraId="4667C384" w14:textId="77777777" w:rsidR="00364D81" w:rsidRPr="004C3752" w:rsidRDefault="003E7215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461,50</w:t>
            </w:r>
          </w:p>
        </w:tc>
        <w:tc>
          <w:tcPr>
            <w:tcW w:w="850" w:type="dxa"/>
            <w:shd w:val="clear" w:color="auto" w:fill="FFFFFF"/>
          </w:tcPr>
          <w:p w14:paraId="15C47AE5" w14:textId="77777777" w:rsidR="00364D81" w:rsidRPr="004C3752" w:rsidRDefault="003E7215" w:rsidP="003E7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851" w:type="dxa"/>
            <w:shd w:val="clear" w:color="auto" w:fill="FFFFFF"/>
          </w:tcPr>
          <w:p w14:paraId="2DAB51CC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06DD834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10BF53E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2CC27C3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1E2E51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9E3C864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628BA4E7" w14:textId="77777777" w:rsidR="00364D81" w:rsidRPr="004C3752" w:rsidRDefault="00364D81" w:rsidP="003E7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</w:t>
            </w:r>
            <w:r w:rsidR="003E7215" w:rsidRPr="004C3752">
              <w:rPr>
                <w:b/>
                <w:sz w:val="24"/>
                <w:szCs w:val="24"/>
              </w:rPr>
              <w:t>625,19</w:t>
            </w:r>
          </w:p>
        </w:tc>
      </w:tr>
      <w:tr w:rsidR="00364D81" w:rsidRPr="004C3752" w14:paraId="69417E78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416" w:type="dxa"/>
            <w:vMerge/>
            <w:shd w:val="clear" w:color="auto" w:fill="FFFFFF"/>
          </w:tcPr>
          <w:p w14:paraId="5EC9351B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68074345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14:paraId="79AC8E92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6BE67571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03345A61" w14:textId="77777777" w:rsidR="00364D81" w:rsidRPr="004C3752" w:rsidRDefault="00364D81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A7BE520" w14:textId="77777777" w:rsidR="00364D81" w:rsidRPr="004C3752" w:rsidRDefault="00364D81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E11C4B5" w14:textId="77777777" w:rsidR="00364D81" w:rsidRPr="004C3752" w:rsidRDefault="00364D81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AB43A8C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F36DF82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7293F1D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46720EB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36681A1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E87E86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EEBE5B3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1AD7F0E7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2D4F69A2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16" w:type="dxa"/>
            <w:vMerge/>
            <w:shd w:val="clear" w:color="auto" w:fill="FFFFFF"/>
          </w:tcPr>
          <w:p w14:paraId="109DB669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0D6B9471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14:paraId="732A72A9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3E7DC5C4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7A18BA27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1AA7516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35A9DD8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6661A91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616283B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B124D6E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8314151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A3776D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E295082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202891C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652B0A5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58726FDB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5A942E76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01C75111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14:paraId="567DB7BD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14:paraId="2FFEC134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5B46B5D1" w14:textId="77777777" w:rsidR="00364D81" w:rsidRPr="004C3752" w:rsidRDefault="00364D81" w:rsidP="00E80261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/>
          </w:tcPr>
          <w:p w14:paraId="42B9E92B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/>
          </w:tcPr>
          <w:p w14:paraId="7132F314" w14:textId="77777777" w:rsidR="00364D81" w:rsidRPr="004C3752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461,5</w:t>
            </w:r>
          </w:p>
        </w:tc>
        <w:tc>
          <w:tcPr>
            <w:tcW w:w="850" w:type="dxa"/>
            <w:shd w:val="clear" w:color="auto" w:fill="FFFFFF"/>
          </w:tcPr>
          <w:p w14:paraId="4AA44C03" w14:textId="77777777" w:rsidR="00364D81" w:rsidRPr="004C3752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518,7</w:t>
            </w:r>
          </w:p>
        </w:tc>
        <w:tc>
          <w:tcPr>
            <w:tcW w:w="851" w:type="dxa"/>
            <w:shd w:val="clear" w:color="auto" w:fill="FFFFFF"/>
          </w:tcPr>
          <w:p w14:paraId="1C04F1C6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4BBF4E0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9ADF4D7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196B02C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CF1808B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7DD384E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4CC5B9B7" w14:textId="77777777" w:rsidR="00364D81" w:rsidRPr="004C3752" w:rsidRDefault="003E7215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1625,19</w:t>
            </w:r>
          </w:p>
        </w:tc>
      </w:tr>
      <w:tr w:rsidR="00364D81" w:rsidRPr="004C3752" w14:paraId="6B4B7FAE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3939FE40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00DBA0FD" w14:textId="77777777" w:rsidR="00364D81" w:rsidRPr="004C3752" w:rsidRDefault="00364D81" w:rsidP="00E80261">
            <w:pPr>
              <w:pStyle w:val="ConsPlusNormal"/>
              <w:widowControl/>
              <w:shd w:val="clear" w:color="auto" w:fill="FFFFFF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14:paraId="04BBC52F" w14:textId="77777777" w:rsidR="00364D81" w:rsidRPr="004C3752" w:rsidRDefault="00364D81" w:rsidP="00E80261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/>
          </w:tcPr>
          <w:p w14:paraId="32884330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308666BB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F1FE9C4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657CD84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1744A30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54ECDA9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B34850A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8E0B6C2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FD0206C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E7890F2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25D7938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47002300" w14:textId="77777777" w:rsidR="00364D81" w:rsidRPr="004C3752" w:rsidRDefault="00364D81" w:rsidP="00E802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7AAEC930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 w:val="restart"/>
            <w:shd w:val="clear" w:color="auto" w:fill="FFFFFF"/>
          </w:tcPr>
          <w:p w14:paraId="4A6E1765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6</w:t>
            </w:r>
          </w:p>
          <w:p w14:paraId="7C8447CB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shd w:val="clear" w:color="auto" w:fill="FFFFFF"/>
          </w:tcPr>
          <w:p w14:paraId="79C3293C" w14:textId="77777777" w:rsidR="005043D0" w:rsidRPr="004C3752" w:rsidRDefault="00034588" w:rsidP="005043D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 «</w:t>
            </w:r>
            <w:r>
              <w:rPr>
                <w:spacing w:val="-3"/>
                <w:sz w:val="24"/>
                <w:szCs w:val="24"/>
              </w:rPr>
              <w:t>Благоустройство территорий для установки модульных конструкций объектов здравоохранения</w:t>
            </w:r>
            <w:r w:rsidRPr="008C13D7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14:paraId="4F11D19D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14:paraId="79A366BF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0CA9B11D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4FC6599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1D28409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850" w:type="dxa"/>
            <w:shd w:val="clear" w:color="auto" w:fill="FFFFFF"/>
          </w:tcPr>
          <w:p w14:paraId="442024DC" w14:textId="1F31FBB4" w:rsidR="005043D0" w:rsidRPr="004C3752" w:rsidRDefault="005043D0" w:rsidP="0003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</w:t>
            </w:r>
            <w:r w:rsidR="00504117">
              <w:rPr>
                <w:b/>
                <w:sz w:val="24"/>
                <w:szCs w:val="24"/>
              </w:rPr>
              <w:t>68</w:t>
            </w:r>
            <w:r w:rsidRPr="004C3752">
              <w:rPr>
                <w:b/>
                <w:sz w:val="24"/>
                <w:szCs w:val="24"/>
              </w:rPr>
              <w:t>,</w:t>
            </w:r>
            <w:r w:rsidR="005041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2032F2BA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D968523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27E7910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8F7437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0E4E2CF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7DDF54B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9180CC6" w14:textId="466B24EB" w:rsidR="005043D0" w:rsidRPr="004C3752" w:rsidRDefault="005043D0" w:rsidP="0003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</w:t>
            </w:r>
            <w:r w:rsidR="00504117">
              <w:rPr>
                <w:b/>
                <w:sz w:val="24"/>
                <w:szCs w:val="24"/>
              </w:rPr>
              <w:t>81</w:t>
            </w:r>
            <w:r w:rsidRPr="004C3752">
              <w:rPr>
                <w:b/>
                <w:sz w:val="24"/>
                <w:szCs w:val="24"/>
              </w:rPr>
              <w:t>,</w:t>
            </w:r>
            <w:r w:rsidR="00504117">
              <w:rPr>
                <w:b/>
                <w:sz w:val="24"/>
                <w:szCs w:val="24"/>
              </w:rPr>
              <w:t>5</w:t>
            </w:r>
          </w:p>
        </w:tc>
      </w:tr>
      <w:tr w:rsidR="005043D0" w:rsidRPr="004C3752" w14:paraId="7ECD18EB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1E693EA9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46959590" w14:textId="77777777" w:rsidR="005043D0" w:rsidRPr="004C3752" w:rsidRDefault="005043D0" w:rsidP="00B8424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39789AE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14:paraId="1789C649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1B888B8E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05E806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471DE7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F715C25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AE8BF25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DF9E820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74AECD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06DC0EF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D8F8B2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6DB554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176452E7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3C94D455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1D41E7A2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045FF9DD" w14:textId="77777777" w:rsidR="005043D0" w:rsidRPr="004C3752" w:rsidRDefault="005043D0" w:rsidP="00B8424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10135C0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/>
          </w:tcPr>
          <w:p w14:paraId="5677F5DE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53202DDF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48CB741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55EFA0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7AAA7F9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8FAD598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9E115C3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B0CC91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48C06E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AF16339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97847F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666E9D49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3766C9F5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34A2A06A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5DF0CCAF" w14:textId="77777777" w:rsidR="005043D0" w:rsidRPr="004C3752" w:rsidRDefault="005043D0" w:rsidP="00B8424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9E94F08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14:paraId="0689D09C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701496F5" w14:textId="77777777" w:rsidR="005043D0" w:rsidRPr="004C3752" w:rsidRDefault="005043D0" w:rsidP="00B8424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0F02E3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92AB01A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13,1</w:t>
            </w:r>
          </w:p>
        </w:tc>
        <w:tc>
          <w:tcPr>
            <w:tcW w:w="850" w:type="dxa"/>
            <w:shd w:val="clear" w:color="auto" w:fill="FFFFFF"/>
          </w:tcPr>
          <w:p w14:paraId="75B2BC65" w14:textId="06DBF023" w:rsidR="005043D0" w:rsidRPr="004C3752" w:rsidRDefault="005043D0" w:rsidP="0003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8</w:t>
            </w:r>
            <w:r w:rsidR="00504117">
              <w:rPr>
                <w:sz w:val="24"/>
                <w:szCs w:val="24"/>
              </w:rPr>
              <w:t>68</w:t>
            </w:r>
            <w:r w:rsidRPr="004C3752">
              <w:rPr>
                <w:sz w:val="24"/>
                <w:szCs w:val="24"/>
              </w:rPr>
              <w:t>,</w:t>
            </w:r>
            <w:r w:rsidR="0050411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64F25EB5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12834DF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E81372A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E2E0C2A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7959328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03B2E9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09770E28" w14:textId="570B9809" w:rsidR="005043D0" w:rsidRPr="004C3752" w:rsidRDefault="005043D0" w:rsidP="0003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</w:t>
            </w:r>
            <w:r w:rsidR="00504117">
              <w:rPr>
                <w:b/>
                <w:sz w:val="24"/>
                <w:szCs w:val="24"/>
              </w:rPr>
              <w:t>81</w:t>
            </w:r>
            <w:r w:rsidRPr="004C3752">
              <w:rPr>
                <w:b/>
                <w:sz w:val="24"/>
                <w:szCs w:val="24"/>
              </w:rPr>
              <w:t>,</w:t>
            </w:r>
            <w:r w:rsidR="00504117">
              <w:rPr>
                <w:b/>
                <w:sz w:val="24"/>
                <w:szCs w:val="24"/>
              </w:rPr>
              <w:t>5</w:t>
            </w:r>
          </w:p>
        </w:tc>
      </w:tr>
      <w:tr w:rsidR="005043D0" w14:paraId="17B83F7D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/>
          </w:tcPr>
          <w:p w14:paraId="7D5E8308" w14:textId="77777777" w:rsidR="005043D0" w:rsidRPr="004C3752" w:rsidRDefault="005043D0" w:rsidP="00B842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14:paraId="2DD5D19A" w14:textId="77777777" w:rsidR="005043D0" w:rsidRPr="004C3752" w:rsidRDefault="005043D0" w:rsidP="00B8424D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7ED6D8FC" w14:textId="77777777" w:rsidR="005043D0" w:rsidRPr="004C3752" w:rsidRDefault="005043D0" w:rsidP="00B8424D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/>
          </w:tcPr>
          <w:p w14:paraId="134F25CC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14:paraId="5E69CC7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BD5C467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2DC6EB8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D9077B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A4E60E7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BE8768E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018EA26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6DB6F00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B3E1982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8656725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14:paraId="5532C4E4" w14:textId="77777777" w:rsidR="005043D0" w:rsidRPr="004C3752" w:rsidRDefault="005043D0" w:rsidP="00B8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</w:tbl>
    <w:p w14:paraId="12685E07" w14:textId="77777777" w:rsidR="00AD47EF" w:rsidRDefault="00AD47EF" w:rsidP="0022771F">
      <w:pPr>
        <w:rPr>
          <w:sz w:val="28"/>
          <w:szCs w:val="28"/>
        </w:rPr>
        <w:sectPr w:rsidR="00AD47EF" w:rsidSect="00116C47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48EBEE30" w14:textId="77777777" w:rsidR="00181A9E" w:rsidRPr="0043190C" w:rsidRDefault="00181A9E" w:rsidP="00CD7A95">
      <w:pPr>
        <w:rPr>
          <w:sz w:val="28"/>
          <w:szCs w:val="28"/>
          <w:lang w:eastAsia="en-US"/>
        </w:rPr>
      </w:pPr>
    </w:p>
    <w:sectPr w:rsidR="00181A9E" w:rsidRPr="0043190C" w:rsidSect="000A0B05">
      <w:pgSz w:w="16840" w:h="11907" w:orient="landscape" w:code="9"/>
      <w:pgMar w:top="1559" w:right="964" w:bottom="851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DB2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E08D0"/>
    <w:multiLevelType w:val="multilevel"/>
    <w:tmpl w:val="561CCE2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 w15:restartNumberingAfterBreak="0">
    <w:nsid w:val="0B9B60EF"/>
    <w:multiLevelType w:val="hybridMultilevel"/>
    <w:tmpl w:val="1AACA36C"/>
    <w:lvl w:ilvl="0" w:tplc="3EB069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2AE5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4" w15:restartNumberingAfterBreak="0">
    <w:nsid w:val="0DAC3844"/>
    <w:multiLevelType w:val="hybridMultilevel"/>
    <w:tmpl w:val="8D5A2E42"/>
    <w:lvl w:ilvl="0" w:tplc="3EB069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8A6"/>
    <w:multiLevelType w:val="hybridMultilevel"/>
    <w:tmpl w:val="6B2CF10C"/>
    <w:lvl w:ilvl="0" w:tplc="3EB0695C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F60E7E"/>
    <w:multiLevelType w:val="hybridMultilevel"/>
    <w:tmpl w:val="C9F40BD6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156606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9" w15:restartNumberingAfterBreak="0">
    <w:nsid w:val="47B810D0"/>
    <w:multiLevelType w:val="hybridMultilevel"/>
    <w:tmpl w:val="49EEB498"/>
    <w:lvl w:ilvl="0" w:tplc="7AACAB1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CC2484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11" w15:restartNumberingAfterBreak="0">
    <w:nsid w:val="4D3655CA"/>
    <w:multiLevelType w:val="hybridMultilevel"/>
    <w:tmpl w:val="CE62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6E403D"/>
    <w:multiLevelType w:val="hybridMultilevel"/>
    <w:tmpl w:val="8D1CD2A4"/>
    <w:lvl w:ilvl="0" w:tplc="124C503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EB5A02"/>
    <w:multiLevelType w:val="hybridMultilevel"/>
    <w:tmpl w:val="194257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70AB1C53"/>
    <w:multiLevelType w:val="hybridMultilevel"/>
    <w:tmpl w:val="13BA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2796F"/>
    <w:multiLevelType w:val="hybridMultilevel"/>
    <w:tmpl w:val="BEFE8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5416DC"/>
    <w:multiLevelType w:val="multilevel"/>
    <w:tmpl w:val="68A4EA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8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7"/>
  </w:num>
  <w:num w:numId="15">
    <w:abstractNumId w:val="0"/>
  </w:num>
  <w:num w:numId="16">
    <w:abstractNumId w:val="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17"/>
    <w:rsid w:val="00002238"/>
    <w:rsid w:val="0001214A"/>
    <w:rsid w:val="0001546D"/>
    <w:rsid w:val="000260E3"/>
    <w:rsid w:val="00034588"/>
    <w:rsid w:val="00044FFD"/>
    <w:rsid w:val="000531C8"/>
    <w:rsid w:val="000543C9"/>
    <w:rsid w:val="00063AF4"/>
    <w:rsid w:val="000653FC"/>
    <w:rsid w:val="00066092"/>
    <w:rsid w:val="000668BF"/>
    <w:rsid w:val="00083B2D"/>
    <w:rsid w:val="00090D1F"/>
    <w:rsid w:val="00092066"/>
    <w:rsid w:val="0009642C"/>
    <w:rsid w:val="000A0B05"/>
    <w:rsid w:val="000A3745"/>
    <w:rsid w:val="000A6009"/>
    <w:rsid w:val="000B216B"/>
    <w:rsid w:val="000B3130"/>
    <w:rsid w:val="000B75FC"/>
    <w:rsid w:val="000C16ED"/>
    <w:rsid w:val="000D19B2"/>
    <w:rsid w:val="000D1FE9"/>
    <w:rsid w:val="000D2E4A"/>
    <w:rsid w:val="000E023F"/>
    <w:rsid w:val="000E198C"/>
    <w:rsid w:val="000F0FD0"/>
    <w:rsid w:val="000F13FB"/>
    <w:rsid w:val="000F40B4"/>
    <w:rsid w:val="000F440C"/>
    <w:rsid w:val="000F5548"/>
    <w:rsid w:val="00100044"/>
    <w:rsid w:val="00110CAC"/>
    <w:rsid w:val="00111E88"/>
    <w:rsid w:val="001131C3"/>
    <w:rsid w:val="001144CB"/>
    <w:rsid w:val="001144ED"/>
    <w:rsid w:val="00116C47"/>
    <w:rsid w:val="00117319"/>
    <w:rsid w:val="00125F03"/>
    <w:rsid w:val="001261E6"/>
    <w:rsid w:val="001317DF"/>
    <w:rsid w:val="00142411"/>
    <w:rsid w:val="00146ECD"/>
    <w:rsid w:val="00150881"/>
    <w:rsid w:val="001518CC"/>
    <w:rsid w:val="00164164"/>
    <w:rsid w:val="00170362"/>
    <w:rsid w:val="0017716B"/>
    <w:rsid w:val="00181A9E"/>
    <w:rsid w:val="00195CAD"/>
    <w:rsid w:val="001A0F09"/>
    <w:rsid w:val="001A5852"/>
    <w:rsid w:val="001C1598"/>
    <w:rsid w:val="001D2767"/>
    <w:rsid w:val="001D4B00"/>
    <w:rsid w:val="001E0EEF"/>
    <w:rsid w:val="001E1C42"/>
    <w:rsid w:val="001E24F2"/>
    <w:rsid w:val="001E2625"/>
    <w:rsid w:val="001E2803"/>
    <w:rsid w:val="001E7547"/>
    <w:rsid w:val="001F4CC1"/>
    <w:rsid w:val="001F51B9"/>
    <w:rsid w:val="001F63F9"/>
    <w:rsid w:val="001F702C"/>
    <w:rsid w:val="001F709A"/>
    <w:rsid w:val="00205370"/>
    <w:rsid w:val="00210C8D"/>
    <w:rsid w:val="00211B3C"/>
    <w:rsid w:val="00214286"/>
    <w:rsid w:val="00217EC1"/>
    <w:rsid w:val="00220977"/>
    <w:rsid w:val="00225363"/>
    <w:rsid w:val="0022771F"/>
    <w:rsid w:val="00232C31"/>
    <w:rsid w:val="002335C2"/>
    <w:rsid w:val="0024299C"/>
    <w:rsid w:val="00245564"/>
    <w:rsid w:val="00245BFB"/>
    <w:rsid w:val="00246275"/>
    <w:rsid w:val="00246822"/>
    <w:rsid w:val="00251A78"/>
    <w:rsid w:val="00254EA4"/>
    <w:rsid w:val="00254F72"/>
    <w:rsid w:val="00257747"/>
    <w:rsid w:val="002667FF"/>
    <w:rsid w:val="00266EAD"/>
    <w:rsid w:val="00267091"/>
    <w:rsid w:val="002829E2"/>
    <w:rsid w:val="002A0FEC"/>
    <w:rsid w:val="002A244A"/>
    <w:rsid w:val="002B455A"/>
    <w:rsid w:val="002B71CF"/>
    <w:rsid w:val="002C29FF"/>
    <w:rsid w:val="002D12F1"/>
    <w:rsid w:val="002E30DF"/>
    <w:rsid w:val="002E3D31"/>
    <w:rsid w:val="002E46D4"/>
    <w:rsid w:val="002F0AE0"/>
    <w:rsid w:val="002F5783"/>
    <w:rsid w:val="00300E4F"/>
    <w:rsid w:val="003014F9"/>
    <w:rsid w:val="00302A3B"/>
    <w:rsid w:val="00302CD1"/>
    <w:rsid w:val="003156A8"/>
    <w:rsid w:val="00315C31"/>
    <w:rsid w:val="0031622D"/>
    <w:rsid w:val="0032193C"/>
    <w:rsid w:val="003246A0"/>
    <w:rsid w:val="0035564B"/>
    <w:rsid w:val="00364D81"/>
    <w:rsid w:val="00370B78"/>
    <w:rsid w:val="003722EF"/>
    <w:rsid w:val="00372456"/>
    <w:rsid w:val="00375E04"/>
    <w:rsid w:val="00376631"/>
    <w:rsid w:val="00382163"/>
    <w:rsid w:val="00384AFB"/>
    <w:rsid w:val="003949B1"/>
    <w:rsid w:val="00397FA1"/>
    <w:rsid w:val="003A0FAF"/>
    <w:rsid w:val="003B4B0B"/>
    <w:rsid w:val="003B5024"/>
    <w:rsid w:val="003C1A7B"/>
    <w:rsid w:val="003C2645"/>
    <w:rsid w:val="003C54AA"/>
    <w:rsid w:val="003C79B7"/>
    <w:rsid w:val="003D2E1E"/>
    <w:rsid w:val="003E1E53"/>
    <w:rsid w:val="003E2732"/>
    <w:rsid w:val="003E62B5"/>
    <w:rsid w:val="003E6468"/>
    <w:rsid w:val="003E66C5"/>
    <w:rsid w:val="003E7215"/>
    <w:rsid w:val="003E7364"/>
    <w:rsid w:val="004017F0"/>
    <w:rsid w:val="00404C28"/>
    <w:rsid w:val="00407FB8"/>
    <w:rsid w:val="00417E29"/>
    <w:rsid w:val="00427A29"/>
    <w:rsid w:val="004318D5"/>
    <w:rsid w:val="0043190C"/>
    <w:rsid w:val="0043577C"/>
    <w:rsid w:val="0044271D"/>
    <w:rsid w:val="00443E4A"/>
    <w:rsid w:val="0045190C"/>
    <w:rsid w:val="004625FF"/>
    <w:rsid w:val="004643A5"/>
    <w:rsid w:val="00471301"/>
    <w:rsid w:val="00475BEB"/>
    <w:rsid w:val="00482112"/>
    <w:rsid w:val="00482A50"/>
    <w:rsid w:val="00487321"/>
    <w:rsid w:val="00493A80"/>
    <w:rsid w:val="004A3888"/>
    <w:rsid w:val="004A54A5"/>
    <w:rsid w:val="004C2375"/>
    <w:rsid w:val="004C3752"/>
    <w:rsid w:val="004C48EA"/>
    <w:rsid w:val="004C4989"/>
    <w:rsid w:val="004D0C25"/>
    <w:rsid w:val="004E15E4"/>
    <w:rsid w:val="004E4202"/>
    <w:rsid w:val="004E4B44"/>
    <w:rsid w:val="004F2E7E"/>
    <w:rsid w:val="004F50A8"/>
    <w:rsid w:val="004F5D60"/>
    <w:rsid w:val="00504117"/>
    <w:rsid w:val="005043D0"/>
    <w:rsid w:val="00520A83"/>
    <w:rsid w:val="0052141D"/>
    <w:rsid w:val="005340C6"/>
    <w:rsid w:val="005400D9"/>
    <w:rsid w:val="005413E5"/>
    <w:rsid w:val="00543F3E"/>
    <w:rsid w:val="0054466B"/>
    <w:rsid w:val="00557D43"/>
    <w:rsid w:val="0056007C"/>
    <w:rsid w:val="00580295"/>
    <w:rsid w:val="00587A85"/>
    <w:rsid w:val="005974AC"/>
    <w:rsid w:val="005A7A4D"/>
    <w:rsid w:val="005B331C"/>
    <w:rsid w:val="005B4BB3"/>
    <w:rsid w:val="005B4CCD"/>
    <w:rsid w:val="005E3D88"/>
    <w:rsid w:val="005E7D3E"/>
    <w:rsid w:val="005F1BD2"/>
    <w:rsid w:val="005F1F43"/>
    <w:rsid w:val="005F3A85"/>
    <w:rsid w:val="005F3C79"/>
    <w:rsid w:val="005F3DE0"/>
    <w:rsid w:val="005F7CF5"/>
    <w:rsid w:val="00615003"/>
    <w:rsid w:val="00623F01"/>
    <w:rsid w:val="00630139"/>
    <w:rsid w:val="00631E36"/>
    <w:rsid w:val="00636136"/>
    <w:rsid w:val="00640AF7"/>
    <w:rsid w:val="00644680"/>
    <w:rsid w:val="0064689F"/>
    <w:rsid w:val="00646FE3"/>
    <w:rsid w:val="00650081"/>
    <w:rsid w:val="00650DF4"/>
    <w:rsid w:val="00654006"/>
    <w:rsid w:val="0065410B"/>
    <w:rsid w:val="00655FFE"/>
    <w:rsid w:val="00670CD8"/>
    <w:rsid w:val="00670D89"/>
    <w:rsid w:val="00671CB3"/>
    <w:rsid w:val="0067339A"/>
    <w:rsid w:val="00674E36"/>
    <w:rsid w:val="006751D2"/>
    <w:rsid w:val="006762D4"/>
    <w:rsid w:val="00680855"/>
    <w:rsid w:val="006809D2"/>
    <w:rsid w:val="00693CD0"/>
    <w:rsid w:val="006955FB"/>
    <w:rsid w:val="00696D72"/>
    <w:rsid w:val="00697A47"/>
    <w:rsid w:val="006A4C6C"/>
    <w:rsid w:val="006A559D"/>
    <w:rsid w:val="006B3A32"/>
    <w:rsid w:val="006B6124"/>
    <w:rsid w:val="006C2407"/>
    <w:rsid w:val="006D715C"/>
    <w:rsid w:val="006D75AB"/>
    <w:rsid w:val="006E1B8D"/>
    <w:rsid w:val="006E36AB"/>
    <w:rsid w:val="006E5E7C"/>
    <w:rsid w:val="0070720F"/>
    <w:rsid w:val="00715C13"/>
    <w:rsid w:val="00721B4E"/>
    <w:rsid w:val="00723B13"/>
    <w:rsid w:val="007263AE"/>
    <w:rsid w:val="007338AF"/>
    <w:rsid w:val="00741F4D"/>
    <w:rsid w:val="00742896"/>
    <w:rsid w:val="00746A72"/>
    <w:rsid w:val="007520EB"/>
    <w:rsid w:val="00765539"/>
    <w:rsid w:val="00777DF0"/>
    <w:rsid w:val="007842CE"/>
    <w:rsid w:val="007860F5"/>
    <w:rsid w:val="00792AA4"/>
    <w:rsid w:val="00793EF7"/>
    <w:rsid w:val="0079565F"/>
    <w:rsid w:val="00797AA6"/>
    <w:rsid w:val="007A5B84"/>
    <w:rsid w:val="007A68D8"/>
    <w:rsid w:val="007B0782"/>
    <w:rsid w:val="007B5C6D"/>
    <w:rsid w:val="007C38AB"/>
    <w:rsid w:val="007C470C"/>
    <w:rsid w:val="007C4FCF"/>
    <w:rsid w:val="007C757D"/>
    <w:rsid w:val="007D06C8"/>
    <w:rsid w:val="007D503E"/>
    <w:rsid w:val="007D7195"/>
    <w:rsid w:val="007E0C0C"/>
    <w:rsid w:val="007E50AA"/>
    <w:rsid w:val="007E6714"/>
    <w:rsid w:val="007E6743"/>
    <w:rsid w:val="00800535"/>
    <w:rsid w:val="00801C34"/>
    <w:rsid w:val="0080302E"/>
    <w:rsid w:val="0080325B"/>
    <w:rsid w:val="0080617C"/>
    <w:rsid w:val="008079C2"/>
    <w:rsid w:val="00816131"/>
    <w:rsid w:val="00816A5D"/>
    <w:rsid w:val="00820866"/>
    <w:rsid w:val="00820894"/>
    <w:rsid w:val="00821B2D"/>
    <w:rsid w:val="0082716A"/>
    <w:rsid w:val="0083359A"/>
    <w:rsid w:val="00840828"/>
    <w:rsid w:val="00863E14"/>
    <w:rsid w:val="00864595"/>
    <w:rsid w:val="008655AA"/>
    <w:rsid w:val="008665DE"/>
    <w:rsid w:val="0087018D"/>
    <w:rsid w:val="00890672"/>
    <w:rsid w:val="008A1A71"/>
    <w:rsid w:val="008B540D"/>
    <w:rsid w:val="008C060D"/>
    <w:rsid w:val="008C13D7"/>
    <w:rsid w:val="008D269C"/>
    <w:rsid w:val="008D4028"/>
    <w:rsid w:val="008D4289"/>
    <w:rsid w:val="008E73E2"/>
    <w:rsid w:val="008E76FF"/>
    <w:rsid w:val="008F106C"/>
    <w:rsid w:val="008F486B"/>
    <w:rsid w:val="008F50C5"/>
    <w:rsid w:val="009054BF"/>
    <w:rsid w:val="0090565E"/>
    <w:rsid w:val="009132C9"/>
    <w:rsid w:val="009150D0"/>
    <w:rsid w:val="00930716"/>
    <w:rsid w:val="00944FAA"/>
    <w:rsid w:val="00945A97"/>
    <w:rsid w:val="00950F86"/>
    <w:rsid w:val="0095446E"/>
    <w:rsid w:val="00957D4A"/>
    <w:rsid w:val="009653F9"/>
    <w:rsid w:val="00966D0D"/>
    <w:rsid w:val="009735FE"/>
    <w:rsid w:val="00976D31"/>
    <w:rsid w:val="0098337B"/>
    <w:rsid w:val="00992A69"/>
    <w:rsid w:val="0099465F"/>
    <w:rsid w:val="009A1F16"/>
    <w:rsid w:val="009A5E48"/>
    <w:rsid w:val="009A6D2F"/>
    <w:rsid w:val="009B4A99"/>
    <w:rsid w:val="009B4B5E"/>
    <w:rsid w:val="009C343A"/>
    <w:rsid w:val="009C5078"/>
    <w:rsid w:val="009C5730"/>
    <w:rsid w:val="009C7D7A"/>
    <w:rsid w:val="009D6456"/>
    <w:rsid w:val="009D7E5F"/>
    <w:rsid w:val="009E768F"/>
    <w:rsid w:val="00A02C69"/>
    <w:rsid w:val="00A065A4"/>
    <w:rsid w:val="00A06B38"/>
    <w:rsid w:val="00A30D49"/>
    <w:rsid w:val="00A31FD9"/>
    <w:rsid w:val="00A32825"/>
    <w:rsid w:val="00A3295F"/>
    <w:rsid w:val="00A44F6C"/>
    <w:rsid w:val="00A461B0"/>
    <w:rsid w:val="00A50A13"/>
    <w:rsid w:val="00A536C4"/>
    <w:rsid w:val="00A653E2"/>
    <w:rsid w:val="00A869D5"/>
    <w:rsid w:val="00AA0026"/>
    <w:rsid w:val="00AA2F0A"/>
    <w:rsid w:val="00AB30CC"/>
    <w:rsid w:val="00AB413B"/>
    <w:rsid w:val="00AB6F98"/>
    <w:rsid w:val="00AC089F"/>
    <w:rsid w:val="00AC3F0B"/>
    <w:rsid w:val="00AC7337"/>
    <w:rsid w:val="00AD47EF"/>
    <w:rsid w:val="00AD52D6"/>
    <w:rsid w:val="00AD7F8E"/>
    <w:rsid w:val="00AE1B01"/>
    <w:rsid w:val="00AE7485"/>
    <w:rsid w:val="00AE7764"/>
    <w:rsid w:val="00AF26AC"/>
    <w:rsid w:val="00B004CD"/>
    <w:rsid w:val="00B0745E"/>
    <w:rsid w:val="00B20009"/>
    <w:rsid w:val="00B22414"/>
    <w:rsid w:val="00B230E2"/>
    <w:rsid w:val="00B31200"/>
    <w:rsid w:val="00B3261E"/>
    <w:rsid w:val="00B4364B"/>
    <w:rsid w:val="00B51217"/>
    <w:rsid w:val="00B7415A"/>
    <w:rsid w:val="00B8040F"/>
    <w:rsid w:val="00B82777"/>
    <w:rsid w:val="00B82E26"/>
    <w:rsid w:val="00B8424D"/>
    <w:rsid w:val="00B97B28"/>
    <w:rsid w:val="00BA1C99"/>
    <w:rsid w:val="00BA319C"/>
    <w:rsid w:val="00BA72DF"/>
    <w:rsid w:val="00BB7FAA"/>
    <w:rsid w:val="00BD3693"/>
    <w:rsid w:val="00BD6382"/>
    <w:rsid w:val="00BD79D3"/>
    <w:rsid w:val="00BF00D5"/>
    <w:rsid w:val="00BF0670"/>
    <w:rsid w:val="00BF1670"/>
    <w:rsid w:val="00BF2548"/>
    <w:rsid w:val="00BF2E66"/>
    <w:rsid w:val="00BF7CFA"/>
    <w:rsid w:val="00C14FC8"/>
    <w:rsid w:val="00C2006F"/>
    <w:rsid w:val="00C20D4E"/>
    <w:rsid w:val="00C2262F"/>
    <w:rsid w:val="00C32656"/>
    <w:rsid w:val="00C36B70"/>
    <w:rsid w:val="00C41BB7"/>
    <w:rsid w:val="00C47A61"/>
    <w:rsid w:val="00C5093E"/>
    <w:rsid w:val="00C50C0F"/>
    <w:rsid w:val="00C54ACB"/>
    <w:rsid w:val="00C627BE"/>
    <w:rsid w:val="00C7057C"/>
    <w:rsid w:val="00C751E1"/>
    <w:rsid w:val="00C77B22"/>
    <w:rsid w:val="00C818FB"/>
    <w:rsid w:val="00C83326"/>
    <w:rsid w:val="00C83476"/>
    <w:rsid w:val="00C852F3"/>
    <w:rsid w:val="00C91875"/>
    <w:rsid w:val="00CA4777"/>
    <w:rsid w:val="00CC02D0"/>
    <w:rsid w:val="00CC21CB"/>
    <w:rsid w:val="00CC282D"/>
    <w:rsid w:val="00CC4334"/>
    <w:rsid w:val="00CC5720"/>
    <w:rsid w:val="00CD286C"/>
    <w:rsid w:val="00CD7A95"/>
    <w:rsid w:val="00CE2DFE"/>
    <w:rsid w:val="00CE32F5"/>
    <w:rsid w:val="00CE3508"/>
    <w:rsid w:val="00CE7092"/>
    <w:rsid w:val="00CF060C"/>
    <w:rsid w:val="00CF4613"/>
    <w:rsid w:val="00D00119"/>
    <w:rsid w:val="00D04D27"/>
    <w:rsid w:val="00D10976"/>
    <w:rsid w:val="00D212E2"/>
    <w:rsid w:val="00D239EB"/>
    <w:rsid w:val="00D25795"/>
    <w:rsid w:val="00D262CB"/>
    <w:rsid w:val="00D30023"/>
    <w:rsid w:val="00D30A53"/>
    <w:rsid w:val="00D4216D"/>
    <w:rsid w:val="00D50504"/>
    <w:rsid w:val="00D50FFD"/>
    <w:rsid w:val="00D5141A"/>
    <w:rsid w:val="00D537EC"/>
    <w:rsid w:val="00D539E4"/>
    <w:rsid w:val="00D54BEE"/>
    <w:rsid w:val="00D56BE7"/>
    <w:rsid w:val="00D74032"/>
    <w:rsid w:val="00D747DB"/>
    <w:rsid w:val="00D95AE3"/>
    <w:rsid w:val="00D97C18"/>
    <w:rsid w:val="00DA2CBD"/>
    <w:rsid w:val="00DA4A5E"/>
    <w:rsid w:val="00DB2CE9"/>
    <w:rsid w:val="00DB3B6B"/>
    <w:rsid w:val="00DB473D"/>
    <w:rsid w:val="00DB5AB7"/>
    <w:rsid w:val="00DC0389"/>
    <w:rsid w:val="00DC7E46"/>
    <w:rsid w:val="00DF5C46"/>
    <w:rsid w:val="00DF7DBE"/>
    <w:rsid w:val="00E0259D"/>
    <w:rsid w:val="00E038A8"/>
    <w:rsid w:val="00E26D92"/>
    <w:rsid w:val="00E32AC0"/>
    <w:rsid w:val="00E33E55"/>
    <w:rsid w:val="00E34623"/>
    <w:rsid w:val="00E42A7D"/>
    <w:rsid w:val="00E533F2"/>
    <w:rsid w:val="00E565B8"/>
    <w:rsid w:val="00E74241"/>
    <w:rsid w:val="00E80261"/>
    <w:rsid w:val="00E85784"/>
    <w:rsid w:val="00E87E9B"/>
    <w:rsid w:val="00E96850"/>
    <w:rsid w:val="00EA3CE9"/>
    <w:rsid w:val="00EA7285"/>
    <w:rsid w:val="00EB256A"/>
    <w:rsid w:val="00EB4147"/>
    <w:rsid w:val="00EB422A"/>
    <w:rsid w:val="00EC1ED4"/>
    <w:rsid w:val="00EC53D9"/>
    <w:rsid w:val="00ED0614"/>
    <w:rsid w:val="00ED33AA"/>
    <w:rsid w:val="00ED54D5"/>
    <w:rsid w:val="00EE3574"/>
    <w:rsid w:val="00EE6981"/>
    <w:rsid w:val="00EE7F29"/>
    <w:rsid w:val="00EF144B"/>
    <w:rsid w:val="00EF26F8"/>
    <w:rsid w:val="00EF7717"/>
    <w:rsid w:val="00F00946"/>
    <w:rsid w:val="00F05DFC"/>
    <w:rsid w:val="00F117A1"/>
    <w:rsid w:val="00F1401A"/>
    <w:rsid w:val="00F26529"/>
    <w:rsid w:val="00F31C33"/>
    <w:rsid w:val="00F33886"/>
    <w:rsid w:val="00F37354"/>
    <w:rsid w:val="00F40733"/>
    <w:rsid w:val="00F43DFE"/>
    <w:rsid w:val="00F5049A"/>
    <w:rsid w:val="00F5261B"/>
    <w:rsid w:val="00F61963"/>
    <w:rsid w:val="00F632DD"/>
    <w:rsid w:val="00F65261"/>
    <w:rsid w:val="00F65805"/>
    <w:rsid w:val="00F663B7"/>
    <w:rsid w:val="00F720DC"/>
    <w:rsid w:val="00F733AD"/>
    <w:rsid w:val="00F84438"/>
    <w:rsid w:val="00F877D0"/>
    <w:rsid w:val="00F904CB"/>
    <w:rsid w:val="00F930A9"/>
    <w:rsid w:val="00F9404B"/>
    <w:rsid w:val="00F963D5"/>
    <w:rsid w:val="00F96C11"/>
    <w:rsid w:val="00FA5288"/>
    <w:rsid w:val="00FA7622"/>
    <w:rsid w:val="00FB0F19"/>
    <w:rsid w:val="00FB604C"/>
    <w:rsid w:val="00FC1127"/>
    <w:rsid w:val="00FC2960"/>
    <w:rsid w:val="00FC4C22"/>
    <w:rsid w:val="00FC5D9C"/>
    <w:rsid w:val="00FD72ED"/>
    <w:rsid w:val="00FE1936"/>
    <w:rsid w:val="00FF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EDE1"/>
  <w15:docId w15:val="{B25640FB-B39D-4DDE-AE39-138A4369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0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39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9">
    <w:name w:val="разослать"/>
    <w:basedOn w:val="a"/>
    <w:rsid w:val="00B8424D"/>
    <w:pPr>
      <w:spacing w:after="160"/>
      <w:ind w:left="1418" w:hanging="1418"/>
      <w:jc w:val="both"/>
    </w:pPr>
    <w:rPr>
      <w:sz w:val="28"/>
    </w:rPr>
  </w:style>
  <w:style w:type="character" w:styleId="aa">
    <w:name w:val="page number"/>
    <w:basedOn w:val="a0"/>
    <w:rsid w:val="0068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4\&#1052;&#1091;&#1085;&#1080;&#1094;&#1080;&#1087;&#1072;&#1083;&#1100;&#1085;&#1099;&#1077;%20&#1087;&#1088;&#1086;&#1075;&#1088;&#1072;&#1084;&#1084;&#1099;\&#1052;&#1091;&#1085;&#1080;&#1094;&#1080;&#1087;&#1072;&#1083;&#1100;&#1085;&#1099;&#1077;%20&#1087;&#1088;&#1086;&#1075;&#1088;&#1072;&#1084;&#1084;&#1099;\&#1046;&#1050;&#1061;\&#1042;&#1085;&#1077;&#1089;&#1077;&#1085;&#1080;&#1077;%20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0F05-2B55-46AC-BAF0-CBD740F9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новое</Template>
  <TotalTime>200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2024-09-17T08:05:00Z</cp:lastPrinted>
  <dcterms:created xsi:type="dcterms:W3CDTF">2024-09-04T08:20:00Z</dcterms:created>
  <dcterms:modified xsi:type="dcterms:W3CDTF">2024-09-17T08:07:00Z</dcterms:modified>
</cp:coreProperties>
</file>