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B3E9" w14:textId="77777777" w:rsidR="0022771F" w:rsidRDefault="005D38D9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068A1CD1" wp14:editId="7B804494">
            <wp:extent cx="453390" cy="572770"/>
            <wp:effectExtent l="19050" t="0" r="3810" b="0"/>
            <wp:docPr id="1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7E196" w14:textId="77777777" w:rsidR="0022771F" w:rsidRPr="00683801" w:rsidRDefault="0022771F" w:rsidP="0022771F">
      <w:pPr>
        <w:jc w:val="center"/>
        <w:rPr>
          <w:sz w:val="36"/>
        </w:rPr>
      </w:pPr>
    </w:p>
    <w:p w14:paraId="49061FB8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0AFBA2B9" w14:textId="77777777" w:rsidR="0022771F" w:rsidRPr="00683801" w:rsidRDefault="0022771F" w:rsidP="0022771F">
      <w:pPr>
        <w:jc w:val="center"/>
        <w:rPr>
          <w:sz w:val="36"/>
        </w:rPr>
      </w:pPr>
    </w:p>
    <w:p w14:paraId="729E549E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3F212131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75032EF0" w14:textId="77777777"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162C9ABC" w14:textId="77777777"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14:paraId="4838E75A" w14:textId="43AFF401" w:rsidR="0022771F" w:rsidRPr="00B568E5" w:rsidRDefault="004A2C5B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25.04.2024</w:t>
      </w:r>
      <w:r w:rsidR="0022771F">
        <w:rPr>
          <w:snapToGrid w:val="0"/>
          <w:sz w:val="32"/>
          <w:szCs w:val="32"/>
        </w:rPr>
        <w:tab/>
      </w:r>
      <w:r w:rsidR="008E76FF"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325</w:t>
      </w:r>
    </w:p>
    <w:p w14:paraId="4A10455B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6D418FD8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07383EDE" w14:textId="77777777"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№1095</w:t>
      </w:r>
    </w:p>
    <w:p w14:paraId="13D0859F" w14:textId="77777777" w:rsidR="0022771F" w:rsidRPr="006A4C6C" w:rsidRDefault="0022771F" w:rsidP="0022771F">
      <w:pPr>
        <w:tabs>
          <w:tab w:val="left" w:pos="9214"/>
        </w:tabs>
        <w:ind w:right="282"/>
        <w:jc w:val="center"/>
        <w:rPr>
          <w:color w:val="FF0000"/>
          <w:sz w:val="28"/>
          <w:szCs w:val="28"/>
        </w:rPr>
      </w:pPr>
    </w:p>
    <w:p w14:paraId="41A2D65D" w14:textId="77777777" w:rsidR="0022771F" w:rsidRPr="00AC7337" w:rsidRDefault="0022771F" w:rsidP="0022771F">
      <w:pPr>
        <w:spacing w:line="360" w:lineRule="auto"/>
        <w:ind w:firstLine="720"/>
        <w:jc w:val="both"/>
        <w:rPr>
          <w:sz w:val="28"/>
          <w:szCs w:val="28"/>
        </w:rPr>
      </w:pPr>
      <w:r w:rsidRPr="00AC7337">
        <w:rPr>
          <w:sz w:val="28"/>
          <w:szCs w:val="28"/>
        </w:rPr>
        <w:t xml:space="preserve">На основании </w:t>
      </w:r>
      <w:r w:rsidR="00797AA6">
        <w:rPr>
          <w:color w:val="000000"/>
          <w:sz w:val="28"/>
          <w:szCs w:val="28"/>
        </w:rPr>
        <w:t>решения Нолинской районной Ду</w:t>
      </w:r>
      <w:r w:rsidR="00797AA6" w:rsidRPr="004C3752">
        <w:rPr>
          <w:color w:val="000000"/>
          <w:sz w:val="28"/>
          <w:szCs w:val="28"/>
        </w:rPr>
        <w:t>мы от 2</w:t>
      </w:r>
      <w:r w:rsidR="00930716">
        <w:rPr>
          <w:color w:val="000000"/>
          <w:sz w:val="28"/>
          <w:szCs w:val="28"/>
        </w:rPr>
        <w:t>8</w:t>
      </w:r>
      <w:r w:rsidR="00797AA6" w:rsidRPr="004C3752">
        <w:rPr>
          <w:color w:val="000000"/>
          <w:sz w:val="28"/>
          <w:szCs w:val="28"/>
        </w:rPr>
        <w:t>.</w:t>
      </w:r>
      <w:r w:rsidR="00930716">
        <w:rPr>
          <w:color w:val="000000"/>
          <w:sz w:val="28"/>
          <w:szCs w:val="28"/>
        </w:rPr>
        <w:t>02</w:t>
      </w:r>
      <w:r w:rsidR="00797AA6" w:rsidRPr="004C3752">
        <w:rPr>
          <w:color w:val="000000"/>
          <w:sz w:val="28"/>
          <w:szCs w:val="28"/>
        </w:rPr>
        <w:t>.202</w:t>
      </w:r>
      <w:r w:rsidR="00930716">
        <w:rPr>
          <w:color w:val="000000"/>
          <w:sz w:val="28"/>
          <w:szCs w:val="28"/>
        </w:rPr>
        <w:t>4</w:t>
      </w:r>
      <w:r w:rsidR="008E76FF">
        <w:rPr>
          <w:color w:val="000000"/>
          <w:sz w:val="28"/>
          <w:szCs w:val="28"/>
        </w:rPr>
        <w:t xml:space="preserve"> </w:t>
      </w:r>
      <w:r w:rsidR="005D38D9">
        <w:rPr>
          <w:color w:val="000000"/>
          <w:sz w:val="28"/>
          <w:szCs w:val="28"/>
        </w:rPr>
        <w:t xml:space="preserve">           </w:t>
      </w:r>
      <w:r w:rsidR="00797AA6" w:rsidRPr="004C3752">
        <w:rPr>
          <w:color w:val="000000"/>
          <w:sz w:val="28"/>
          <w:szCs w:val="28"/>
        </w:rPr>
        <w:t xml:space="preserve">№ </w:t>
      </w:r>
      <w:r w:rsidR="00930716">
        <w:rPr>
          <w:color w:val="000000"/>
          <w:sz w:val="28"/>
          <w:szCs w:val="28"/>
        </w:rPr>
        <w:t>25</w:t>
      </w:r>
      <w:r w:rsidR="00797AA6" w:rsidRPr="004C3752">
        <w:rPr>
          <w:color w:val="000000"/>
          <w:sz w:val="28"/>
          <w:szCs w:val="28"/>
        </w:rPr>
        <w:t>/</w:t>
      </w:r>
      <w:r w:rsidR="00930716">
        <w:rPr>
          <w:color w:val="000000"/>
          <w:sz w:val="28"/>
          <w:szCs w:val="28"/>
        </w:rPr>
        <w:t>167 «О внесении изменений в решение Нолинской районной Думы от 20.12.2023</w:t>
      </w:r>
      <w:r w:rsidR="00797AA6" w:rsidRPr="004C3752">
        <w:rPr>
          <w:color w:val="000000"/>
          <w:sz w:val="28"/>
          <w:szCs w:val="28"/>
        </w:rPr>
        <w:t xml:space="preserve"> № 23/155 «О бюджете муниципального образования Нолинский муниципальный район Кировской области на 2024 год и на плановый период 2025 и 2026 годов»</w:t>
      </w:r>
      <w:r w:rsidR="00797AA6" w:rsidRPr="004C3752">
        <w:rPr>
          <w:sz w:val="28"/>
          <w:szCs w:val="28"/>
        </w:rPr>
        <w:t>,</w:t>
      </w:r>
      <w:r w:rsidRPr="00AC7337">
        <w:rPr>
          <w:sz w:val="28"/>
          <w:szCs w:val="28"/>
        </w:rPr>
        <w:t xml:space="preserve"> администрация Нолинского района ПОСТАНОВЛЯЕТ:</w:t>
      </w:r>
    </w:p>
    <w:p w14:paraId="1F069111" w14:textId="77777777" w:rsidR="00F9404B" w:rsidRDefault="0022771F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Внести изменения в постановление администрации Нолинского района от 30.12.2019 № 1095 «Об утверждении муниципальной программы Нолинского района Кировской области «Развитие коммунал</w:t>
      </w:r>
      <w:r w:rsidR="005340C6">
        <w:rPr>
          <w:sz w:val="28"/>
          <w:szCs w:val="28"/>
        </w:rPr>
        <w:t xml:space="preserve">ьной и жилищной инфраструктуры», </w:t>
      </w:r>
      <w:r w:rsidRPr="00B70529">
        <w:rPr>
          <w:sz w:val="28"/>
          <w:szCs w:val="28"/>
        </w:rPr>
        <w:t>согласно приложению.</w:t>
      </w:r>
    </w:p>
    <w:p w14:paraId="59F80680" w14:textId="7980B875" w:rsidR="009B4B5E" w:rsidRDefault="009B4B5E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5A31486E" w14:textId="77777777" w:rsidR="004A2C5B" w:rsidRPr="009B4B5E" w:rsidRDefault="004A2C5B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1B1E47BA" w14:textId="77777777"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14:paraId="73B25B45" w14:textId="776F0787" w:rsidR="00816A5D" w:rsidRDefault="00FA5288" w:rsidP="0022771F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71F" w:rsidRPr="00B70529">
        <w:rPr>
          <w:sz w:val="28"/>
          <w:szCs w:val="28"/>
        </w:rPr>
        <w:t xml:space="preserve">Н.Н. </w:t>
      </w:r>
      <w:proofErr w:type="spellStart"/>
      <w:r w:rsidR="0022771F" w:rsidRPr="00B70529">
        <w:rPr>
          <w:sz w:val="28"/>
          <w:szCs w:val="28"/>
        </w:rPr>
        <w:t>Грудцын</w:t>
      </w:r>
      <w:proofErr w:type="spellEnd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13"/>
      </w:tblGrid>
      <w:tr w:rsidR="00315C31" w14:paraId="2CD59E10" w14:textId="77777777" w:rsidTr="000A6009">
        <w:trPr>
          <w:trHeight w:val="705"/>
        </w:trPr>
        <w:tc>
          <w:tcPr>
            <w:tcW w:w="9713" w:type="dxa"/>
          </w:tcPr>
          <w:p w14:paraId="2F196809" w14:textId="77777777" w:rsidR="004A2C5B" w:rsidRDefault="004A2C5B" w:rsidP="000A6009">
            <w:pPr>
              <w:jc w:val="both"/>
              <w:rPr>
                <w:sz w:val="28"/>
                <w:szCs w:val="28"/>
              </w:rPr>
            </w:pPr>
          </w:p>
          <w:p w14:paraId="759063CB" w14:textId="5230A43C" w:rsidR="00315C31" w:rsidRPr="000A6009" w:rsidRDefault="00315C31" w:rsidP="000A6009">
            <w:pPr>
              <w:jc w:val="both"/>
              <w:rPr>
                <w:sz w:val="28"/>
                <w:szCs w:val="28"/>
              </w:rPr>
            </w:pPr>
            <w:r w:rsidRPr="000A6009"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14:paraId="3F514BCC" w14:textId="77777777" w:rsidR="00315C31" w:rsidRPr="000A6009" w:rsidRDefault="00315C31" w:rsidP="000A6009">
            <w:pPr>
              <w:jc w:val="both"/>
              <w:rPr>
                <w:sz w:val="28"/>
                <w:szCs w:val="28"/>
              </w:rPr>
            </w:pPr>
          </w:p>
        </w:tc>
      </w:tr>
    </w:tbl>
    <w:p w14:paraId="6DE030DF" w14:textId="77777777" w:rsidR="0022771F" w:rsidRPr="00B70529" w:rsidRDefault="0022771F" w:rsidP="0022771F">
      <w:pPr>
        <w:jc w:val="both"/>
        <w:rPr>
          <w:sz w:val="28"/>
          <w:szCs w:val="28"/>
        </w:rPr>
      </w:pPr>
    </w:p>
    <w:p w14:paraId="4CBFDD50" w14:textId="77777777" w:rsidR="0022771F" w:rsidRPr="00B70529" w:rsidRDefault="0022771F" w:rsidP="0022771F">
      <w:pPr>
        <w:jc w:val="both"/>
        <w:rPr>
          <w:sz w:val="28"/>
          <w:szCs w:val="28"/>
        </w:rPr>
      </w:pPr>
    </w:p>
    <w:p w14:paraId="779A1B1A" w14:textId="77777777" w:rsidR="0022771F" w:rsidRPr="00B70529" w:rsidRDefault="0022771F" w:rsidP="0022771F">
      <w:pPr>
        <w:jc w:val="both"/>
        <w:rPr>
          <w:sz w:val="28"/>
          <w:szCs w:val="28"/>
        </w:rPr>
      </w:pPr>
    </w:p>
    <w:p w14:paraId="7639AA1B" w14:textId="77777777" w:rsidR="00930716" w:rsidRDefault="00930716" w:rsidP="004A2C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3FBAE8" w14:textId="77777777" w:rsidR="00D239EB" w:rsidRPr="00B93643" w:rsidRDefault="008E76FF" w:rsidP="008E76FF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</w:t>
      </w:r>
      <w:r w:rsidR="00D239EB" w:rsidRPr="00B93643">
        <w:rPr>
          <w:sz w:val="28"/>
          <w:szCs w:val="28"/>
          <w:lang w:eastAsia="en-US"/>
        </w:rPr>
        <w:t xml:space="preserve">Приложение </w:t>
      </w:r>
    </w:p>
    <w:p w14:paraId="30F21BBE" w14:textId="77777777" w:rsidR="00D239EB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14:paraId="531F0A1C" w14:textId="5FD86B46" w:rsidR="00D239EB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4A2C5B">
        <w:rPr>
          <w:sz w:val="28"/>
        </w:rPr>
        <w:t xml:space="preserve">25.04.2024 </w:t>
      </w:r>
      <w:r>
        <w:rPr>
          <w:sz w:val="28"/>
        </w:rPr>
        <w:t>№</w:t>
      </w:r>
      <w:r w:rsidR="004A2C5B">
        <w:rPr>
          <w:sz w:val="28"/>
        </w:rPr>
        <w:t xml:space="preserve"> 325</w:t>
      </w:r>
    </w:p>
    <w:p w14:paraId="68D3B5F3" w14:textId="77777777" w:rsidR="00D239EB" w:rsidRPr="004C3752" w:rsidRDefault="00D239EB" w:rsidP="00D239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33"/>
      <w:bookmarkStart w:id="1" w:name="Par40"/>
      <w:bookmarkStart w:id="2" w:name="Par600"/>
      <w:bookmarkStart w:id="3" w:name="Par650"/>
      <w:bookmarkStart w:id="4" w:name="Par668"/>
      <w:bookmarkEnd w:id="0"/>
      <w:bookmarkEnd w:id="1"/>
      <w:bookmarkEnd w:id="2"/>
      <w:bookmarkEnd w:id="3"/>
      <w:bookmarkEnd w:id="4"/>
    </w:p>
    <w:p w14:paraId="1CF82D0E" w14:textId="77777777" w:rsidR="00674E36" w:rsidRPr="004C3752" w:rsidRDefault="008E76FF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муниципальной</w:t>
      </w:r>
      <w:r w:rsidR="00674E36" w:rsidRPr="004C3752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7E53CA3" w14:textId="77777777" w:rsidR="00D239EB" w:rsidRPr="004C3752" w:rsidRDefault="00D239EB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 xml:space="preserve"> Нолинского района Кировской области</w:t>
      </w:r>
    </w:p>
    <w:p w14:paraId="30542F27" w14:textId="77777777" w:rsidR="00D239EB" w:rsidRPr="004C3752" w:rsidRDefault="00D239EB" w:rsidP="00CD7A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>«</w:t>
      </w:r>
      <w:r w:rsidR="00482A50" w:rsidRPr="004C3752">
        <w:rPr>
          <w:rFonts w:ascii="Times New Roman" w:hAnsi="Times New Roman" w:cs="Times New Roman"/>
          <w:sz w:val="28"/>
          <w:szCs w:val="28"/>
        </w:rPr>
        <w:t>Развитие коммунальной и жилищной инфраструктуры</w:t>
      </w:r>
      <w:r w:rsidRPr="004C3752">
        <w:rPr>
          <w:rFonts w:ascii="Times New Roman" w:hAnsi="Times New Roman" w:cs="Times New Roman"/>
          <w:sz w:val="28"/>
          <w:szCs w:val="28"/>
        </w:rPr>
        <w:t>»</w:t>
      </w:r>
    </w:p>
    <w:p w14:paraId="28A1C16A" w14:textId="77777777" w:rsidR="00FF1A41" w:rsidRPr="00CD7A95" w:rsidRDefault="00FF1A41" w:rsidP="00CD7A95">
      <w:pPr>
        <w:jc w:val="both"/>
        <w:rPr>
          <w:sz w:val="28"/>
          <w:szCs w:val="28"/>
        </w:rPr>
      </w:pPr>
    </w:p>
    <w:p w14:paraId="6085B59B" w14:textId="77777777" w:rsidR="00C54ACB" w:rsidRPr="00F05DFC" w:rsidRDefault="00B8424D" w:rsidP="00CD7A95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C54ACB" w:rsidRPr="00F05DFC">
        <w:rPr>
          <w:sz w:val="28"/>
          <w:szCs w:val="28"/>
        </w:rPr>
        <w:t xml:space="preserve">«Ресурсное обеспечение муниципальной программы» Паспорта муниципальной Программы </w:t>
      </w:r>
      <w:r w:rsidR="00BF0670">
        <w:rPr>
          <w:sz w:val="28"/>
          <w:szCs w:val="28"/>
        </w:rPr>
        <w:t xml:space="preserve">изложить </w:t>
      </w:r>
      <w:r w:rsidR="00C54ACB" w:rsidRPr="00F05DFC">
        <w:rPr>
          <w:sz w:val="28"/>
          <w:szCs w:val="28"/>
        </w:rPr>
        <w:t>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948"/>
      </w:tblGrid>
      <w:tr w:rsidR="00C54ACB" w:rsidRPr="009D7E5F" w14:paraId="00D51852" w14:textId="77777777" w:rsidTr="004C3752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DAB2" w14:textId="77777777" w:rsidR="00C54ACB" w:rsidRPr="009D7E5F" w:rsidRDefault="00C54ACB" w:rsidP="00BF0670">
            <w:pPr>
              <w:rPr>
                <w:sz w:val="24"/>
                <w:szCs w:val="24"/>
              </w:rPr>
            </w:pPr>
            <w:r w:rsidRPr="009D7E5F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9AE8" w14:textId="77777777" w:rsidR="00C54ACB" w:rsidRPr="009D7E5F" w:rsidRDefault="00C54ACB" w:rsidP="00BF0670">
            <w:pPr>
              <w:rPr>
                <w:sz w:val="24"/>
                <w:szCs w:val="24"/>
              </w:rPr>
            </w:pPr>
            <w:r w:rsidRPr="009D7E5F">
              <w:rPr>
                <w:sz w:val="24"/>
                <w:szCs w:val="24"/>
              </w:rPr>
              <w:t>Общий объем финансирования</w:t>
            </w:r>
            <w:r w:rsidR="00AB30CC" w:rsidRPr="009D7E5F">
              <w:rPr>
                <w:sz w:val="24"/>
                <w:szCs w:val="24"/>
              </w:rPr>
              <w:t xml:space="preserve"> муниципальной программы составит</w:t>
            </w:r>
            <w:r w:rsidR="004C3752">
              <w:rPr>
                <w:b/>
                <w:sz w:val="24"/>
                <w:szCs w:val="24"/>
                <w:lang w:eastAsia="en-US"/>
              </w:rPr>
              <w:t>871</w:t>
            </w:r>
            <w:r w:rsidR="00C41BB7">
              <w:rPr>
                <w:b/>
                <w:sz w:val="24"/>
                <w:szCs w:val="24"/>
                <w:lang w:eastAsia="en-US"/>
              </w:rPr>
              <w:t>8</w:t>
            </w:r>
            <w:r w:rsidR="009D7E5F" w:rsidRPr="009D7E5F">
              <w:rPr>
                <w:b/>
                <w:sz w:val="24"/>
                <w:szCs w:val="24"/>
                <w:lang w:eastAsia="en-US"/>
              </w:rPr>
              <w:t>,</w:t>
            </w:r>
            <w:r w:rsidR="00930716">
              <w:rPr>
                <w:b/>
                <w:sz w:val="24"/>
                <w:szCs w:val="24"/>
                <w:lang w:eastAsia="en-US"/>
              </w:rPr>
              <w:t>8</w:t>
            </w:r>
            <w:r w:rsidR="009D7E5F" w:rsidRPr="009D7E5F">
              <w:rPr>
                <w:b/>
                <w:sz w:val="24"/>
                <w:szCs w:val="24"/>
                <w:lang w:eastAsia="en-US"/>
              </w:rPr>
              <w:t>77</w:t>
            </w:r>
            <w:r w:rsidR="00AB30CC" w:rsidRPr="009D7E5F">
              <w:rPr>
                <w:sz w:val="24"/>
                <w:szCs w:val="24"/>
              </w:rPr>
              <w:t>тыс руб. всего в т.ч.:</w:t>
            </w:r>
          </w:p>
          <w:p w14:paraId="75C1919E" w14:textId="77777777" w:rsidR="00C54ACB" w:rsidRPr="004C3752" w:rsidRDefault="00C54ACB" w:rsidP="00BF0670">
            <w:pPr>
              <w:rPr>
                <w:bCs/>
                <w:sz w:val="24"/>
                <w:szCs w:val="24"/>
              </w:rPr>
            </w:pPr>
            <w:r w:rsidRPr="009D7E5F">
              <w:rPr>
                <w:bCs/>
                <w:sz w:val="24"/>
                <w:szCs w:val="24"/>
              </w:rPr>
              <w:t xml:space="preserve">Федеральный бюджет </w:t>
            </w:r>
            <w:r w:rsidRPr="004C3752">
              <w:rPr>
                <w:bCs/>
                <w:sz w:val="24"/>
                <w:szCs w:val="24"/>
              </w:rPr>
              <w:t>–</w:t>
            </w:r>
            <w:r w:rsidR="00615003" w:rsidRPr="004C3752">
              <w:rPr>
                <w:bCs/>
                <w:sz w:val="24"/>
                <w:szCs w:val="24"/>
              </w:rPr>
              <w:t>00,00</w:t>
            </w:r>
            <w:r w:rsidRPr="004C3752">
              <w:rPr>
                <w:bCs/>
                <w:sz w:val="24"/>
                <w:szCs w:val="24"/>
              </w:rPr>
              <w:t>тыс. руб.;</w:t>
            </w:r>
          </w:p>
          <w:p w14:paraId="1DFC4459" w14:textId="77777777" w:rsidR="00C54ACB" w:rsidRPr="004C3752" w:rsidRDefault="008E76FF" w:rsidP="00BF06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бюджет –</w:t>
            </w:r>
            <w:r w:rsidR="00C54ACB" w:rsidRPr="004C3752">
              <w:rPr>
                <w:bCs/>
                <w:sz w:val="24"/>
                <w:szCs w:val="24"/>
              </w:rPr>
              <w:t xml:space="preserve"> </w:t>
            </w:r>
            <w:r w:rsidR="004C3752" w:rsidRPr="004C3752">
              <w:rPr>
                <w:bCs/>
                <w:sz w:val="24"/>
                <w:szCs w:val="24"/>
              </w:rPr>
              <w:t>605</w:t>
            </w:r>
            <w:r w:rsidR="00C41BB7">
              <w:rPr>
                <w:bCs/>
                <w:sz w:val="24"/>
                <w:szCs w:val="24"/>
              </w:rPr>
              <w:t>2</w:t>
            </w:r>
            <w:r w:rsidR="00044FFD" w:rsidRPr="004C3752">
              <w:rPr>
                <w:bCs/>
                <w:sz w:val="24"/>
                <w:szCs w:val="24"/>
              </w:rPr>
              <w:t>,</w:t>
            </w:r>
            <w:r w:rsidR="004A54A5">
              <w:rPr>
                <w:bCs/>
                <w:sz w:val="24"/>
                <w:szCs w:val="24"/>
              </w:rPr>
              <w:t>2</w:t>
            </w:r>
            <w:r w:rsidR="00615003" w:rsidRPr="004C3752">
              <w:rPr>
                <w:bCs/>
                <w:sz w:val="24"/>
                <w:szCs w:val="24"/>
              </w:rPr>
              <w:t>47</w:t>
            </w:r>
            <w:r w:rsidR="00C54ACB" w:rsidRPr="004C3752">
              <w:rPr>
                <w:bCs/>
                <w:sz w:val="24"/>
                <w:szCs w:val="24"/>
              </w:rPr>
              <w:t>. руб.;</w:t>
            </w:r>
          </w:p>
          <w:p w14:paraId="71D6DE2D" w14:textId="77777777" w:rsidR="00840828" w:rsidRPr="004C3752" w:rsidRDefault="00840828" w:rsidP="00BF0670">
            <w:pPr>
              <w:rPr>
                <w:bCs/>
                <w:sz w:val="24"/>
                <w:szCs w:val="24"/>
              </w:rPr>
            </w:pPr>
            <w:r w:rsidRPr="004C3752">
              <w:rPr>
                <w:bCs/>
                <w:sz w:val="24"/>
                <w:szCs w:val="24"/>
              </w:rPr>
              <w:t>Бюджет поселений –</w:t>
            </w:r>
            <w:r w:rsidR="00615003" w:rsidRPr="004C3752">
              <w:rPr>
                <w:bCs/>
                <w:sz w:val="24"/>
                <w:szCs w:val="24"/>
              </w:rPr>
              <w:t>115,240</w:t>
            </w:r>
            <w:r w:rsidRPr="004C3752">
              <w:rPr>
                <w:bCs/>
                <w:sz w:val="24"/>
                <w:szCs w:val="24"/>
              </w:rPr>
              <w:t xml:space="preserve"> тыс. руб.;</w:t>
            </w:r>
          </w:p>
          <w:p w14:paraId="5B164800" w14:textId="77777777" w:rsidR="00C54ACB" w:rsidRPr="009D7E5F" w:rsidRDefault="00C54ACB" w:rsidP="00E80261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4C3752">
              <w:rPr>
                <w:bCs/>
                <w:sz w:val="24"/>
                <w:szCs w:val="24"/>
              </w:rPr>
              <w:t xml:space="preserve">Бюджет </w:t>
            </w:r>
            <w:r w:rsidR="00840828" w:rsidRPr="004C3752">
              <w:rPr>
                <w:bCs/>
                <w:sz w:val="24"/>
                <w:szCs w:val="24"/>
              </w:rPr>
              <w:t xml:space="preserve">Нолинского </w:t>
            </w:r>
            <w:r w:rsidR="008E76FF">
              <w:rPr>
                <w:bCs/>
                <w:sz w:val="24"/>
                <w:szCs w:val="24"/>
              </w:rPr>
              <w:t>муниципального района –</w:t>
            </w:r>
            <w:r w:rsidRPr="004C3752">
              <w:rPr>
                <w:bCs/>
                <w:sz w:val="24"/>
                <w:szCs w:val="24"/>
              </w:rPr>
              <w:t xml:space="preserve"> </w:t>
            </w:r>
            <w:r w:rsidR="004A54A5">
              <w:rPr>
                <w:bCs/>
                <w:sz w:val="24"/>
                <w:szCs w:val="24"/>
              </w:rPr>
              <w:t>2</w:t>
            </w:r>
            <w:r w:rsidR="004A54A5" w:rsidRPr="004A54A5">
              <w:rPr>
                <w:bCs/>
                <w:sz w:val="24"/>
                <w:szCs w:val="24"/>
              </w:rPr>
              <w:t>551,39</w:t>
            </w:r>
            <w:r w:rsidRPr="004C3752">
              <w:rPr>
                <w:bCs/>
                <w:sz w:val="24"/>
                <w:szCs w:val="24"/>
              </w:rPr>
              <w:t>тыс. руб</w:t>
            </w:r>
            <w:r w:rsidRPr="009D7E5F">
              <w:rPr>
                <w:bCs/>
                <w:sz w:val="24"/>
                <w:szCs w:val="24"/>
              </w:rPr>
              <w:t>.</w:t>
            </w:r>
          </w:p>
        </w:tc>
      </w:tr>
      <w:tr w:rsidR="00FF1A41" w:rsidRPr="009D7E5F" w14:paraId="39694522" w14:textId="77777777" w:rsidTr="004C3752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BFFC" w14:textId="77777777" w:rsidR="00FF1A41" w:rsidRPr="009D7E5F" w:rsidRDefault="00FF1A41" w:rsidP="00BF0670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D0E3" w14:textId="77777777" w:rsidR="00FF1A41" w:rsidRPr="009D7E5F" w:rsidRDefault="00FF1A41" w:rsidP="00BF0670">
            <w:pPr>
              <w:rPr>
                <w:sz w:val="24"/>
                <w:szCs w:val="24"/>
              </w:rPr>
            </w:pPr>
          </w:p>
        </w:tc>
      </w:tr>
    </w:tbl>
    <w:p w14:paraId="168DEF13" w14:textId="77777777" w:rsidR="00E96850" w:rsidRPr="00930716" w:rsidRDefault="00E96850" w:rsidP="00CD7A95">
      <w:pPr>
        <w:jc w:val="both"/>
        <w:rPr>
          <w:sz w:val="28"/>
          <w:szCs w:val="28"/>
        </w:rPr>
      </w:pPr>
    </w:p>
    <w:p w14:paraId="5E19733C" w14:textId="77777777" w:rsidR="000E023F" w:rsidRDefault="000E023F" w:rsidP="00CD7A95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735FE">
        <w:rPr>
          <w:sz w:val="28"/>
          <w:szCs w:val="28"/>
        </w:rPr>
        <w:t xml:space="preserve">В разделе 4 «Ресурсное обеспечение муниципальной программы» </w:t>
      </w:r>
      <w:r w:rsidR="00D4216D">
        <w:rPr>
          <w:sz w:val="28"/>
          <w:szCs w:val="28"/>
        </w:rPr>
        <w:t xml:space="preserve">изложить текстом </w:t>
      </w:r>
      <w:r w:rsidR="0065410B" w:rsidRPr="009735FE">
        <w:rPr>
          <w:sz w:val="28"/>
          <w:szCs w:val="28"/>
        </w:rPr>
        <w:t>в редакции:</w:t>
      </w:r>
    </w:p>
    <w:p w14:paraId="11669BA4" w14:textId="77777777" w:rsidR="00D4216D" w:rsidRDefault="00D4216D" w:rsidP="00CD7A95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будет осуществляться за счет средств областного и </w:t>
      </w:r>
      <w:r w:rsidR="00142411">
        <w:rPr>
          <w:sz w:val="28"/>
          <w:szCs w:val="28"/>
        </w:rPr>
        <w:t>местного бюджетов.</w:t>
      </w:r>
    </w:p>
    <w:p w14:paraId="286DAA10" w14:textId="77777777" w:rsidR="00D4216D" w:rsidRPr="009735FE" w:rsidRDefault="00D4216D" w:rsidP="00CD7A95">
      <w:pPr>
        <w:pStyle w:val="a7"/>
        <w:ind w:left="709"/>
        <w:jc w:val="both"/>
        <w:rPr>
          <w:sz w:val="28"/>
          <w:szCs w:val="28"/>
        </w:rPr>
      </w:pPr>
    </w:p>
    <w:tbl>
      <w:tblPr>
        <w:tblW w:w="10791" w:type="dxa"/>
        <w:tblInd w:w="-6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020"/>
        <w:gridCol w:w="964"/>
        <w:gridCol w:w="907"/>
        <w:gridCol w:w="680"/>
        <w:gridCol w:w="672"/>
        <w:gridCol w:w="672"/>
        <w:gridCol w:w="672"/>
        <w:gridCol w:w="596"/>
        <w:gridCol w:w="567"/>
        <w:gridCol w:w="567"/>
        <w:gridCol w:w="567"/>
        <w:gridCol w:w="1134"/>
      </w:tblGrid>
      <w:tr w:rsidR="000E023F" w14:paraId="78A1309B" w14:textId="77777777" w:rsidTr="00375E04">
        <w:trPr>
          <w:trHeight w:val="209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221E63B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spacing w:before="480"/>
              <w:jc w:val="center"/>
              <w:rPr>
                <w:sz w:val="24"/>
                <w:szCs w:val="24"/>
              </w:rPr>
            </w:pPr>
            <w:r>
              <w:t>Год</w:t>
            </w:r>
          </w:p>
          <w:p w14:paraId="398A24AC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rPr>
                <w:sz w:val="72"/>
                <w:szCs w:val="72"/>
              </w:rPr>
            </w:pPr>
          </w:p>
          <w:p w14:paraId="03ADC004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</w:pPr>
            <w:r>
              <w:t>Источник финансирования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C11A6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  <w:p w14:paraId="532DEFFC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8DB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14:paraId="0A952907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9F41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14:paraId="7E112C71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F537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14:paraId="64E63D15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24371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14:paraId="0AA226B6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3D3E3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</w:t>
            </w:r>
          </w:p>
          <w:p w14:paraId="52D44EAE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B514A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</w:t>
            </w:r>
          </w:p>
          <w:p w14:paraId="39CA42D3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2624F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2027</w:t>
            </w:r>
          </w:p>
          <w:p w14:paraId="02323962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1F6B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2028</w:t>
            </w:r>
          </w:p>
          <w:p w14:paraId="5A523C44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ED8DE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2029</w:t>
            </w:r>
          </w:p>
          <w:p w14:paraId="43328029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B71A0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2030</w:t>
            </w:r>
          </w:p>
          <w:p w14:paraId="4BF2BA9A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779E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 за период реализации</w:t>
            </w:r>
          </w:p>
          <w:p w14:paraId="6612C1C9" w14:textId="77777777" w:rsidR="000E023F" w:rsidRDefault="000E023F" w:rsidP="0086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t>Муници-пальной</w:t>
            </w:r>
            <w:proofErr w:type="spellEnd"/>
            <w:r>
              <w:t xml:space="preserve"> программы</w:t>
            </w:r>
          </w:p>
        </w:tc>
      </w:tr>
      <w:tr w:rsidR="000E023F" w14:paraId="1359DFCA" w14:textId="77777777" w:rsidTr="004C48EA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9C6C" w14:textId="77777777"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CDA6" w14:textId="77777777" w:rsidR="000E023F" w:rsidRDefault="00F904CB" w:rsidP="00F90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</w:t>
            </w:r>
            <w:r w:rsidR="001144ED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4127" w14:textId="77777777" w:rsidR="000E023F" w:rsidRDefault="00ED54D5" w:rsidP="00114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4937,769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6BED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A5F8F" w14:textId="77777777" w:rsidR="000E023F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653F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991D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AECD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A9F7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4B1D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74F9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3B57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4C00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7C35" w14:textId="77777777" w:rsidR="000E023F" w:rsidRPr="004C3752" w:rsidRDefault="004C3752" w:rsidP="00C41BB7">
            <w:pPr>
              <w:jc w:val="right"/>
              <w:rPr>
                <w:sz w:val="16"/>
                <w:szCs w:val="16"/>
              </w:rPr>
            </w:pPr>
            <w:r w:rsidRPr="004C3752">
              <w:rPr>
                <w:sz w:val="16"/>
                <w:szCs w:val="16"/>
                <w:lang w:eastAsia="en-US"/>
              </w:rPr>
              <w:t>605</w:t>
            </w:r>
            <w:r w:rsidR="00C41BB7">
              <w:rPr>
                <w:sz w:val="16"/>
                <w:szCs w:val="16"/>
                <w:lang w:eastAsia="en-US"/>
              </w:rPr>
              <w:t>2</w:t>
            </w:r>
            <w:r w:rsidRPr="004C3752">
              <w:rPr>
                <w:sz w:val="16"/>
                <w:szCs w:val="16"/>
                <w:lang w:eastAsia="en-US"/>
              </w:rPr>
              <w:t>,247</w:t>
            </w:r>
          </w:p>
        </w:tc>
      </w:tr>
      <w:tr w:rsidR="000E023F" w14:paraId="67B0A248" w14:textId="77777777" w:rsidTr="00482A50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AF663" w14:textId="77777777"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B2209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586AA" w14:textId="77777777"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07F7" w14:textId="77777777" w:rsidR="000E023F" w:rsidRDefault="00ED54D5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A7143" w14:textId="77777777" w:rsidR="000E023F" w:rsidRPr="004C3752" w:rsidRDefault="00482A50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474,6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EBB6" w14:textId="77777777" w:rsidR="000E023F" w:rsidRDefault="009D7E5F" w:rsidP="004A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  <w:r w:rsidR="004A54A5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</w:t>
            </w:r>
            <w:r w:rsidR="004A54A5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6CD4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DADF8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802B3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C4D52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EF06C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2A77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BE72E" w14:textId="77777777" w:rsidR="000E023F" w:rsidRDefault="004A54A5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4A54A5">
              <w:rPr>
                <w:color w:val="000000"/>
                <w:sz w:val="18"/>
                <w:szCs w:val="18"/>
              </w:rPr>
              <w:t>551,39</w:t>
            </w:r>
          </w:p>
        </w:tc>
      </w:tr>
      <w:tr w:rsidR="000E023F" w14:paraId="18A07C64" w14:textId="77777777" w:rsidTr="00482A50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E8470" w14:textId="77777777"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A630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4FAF" w14:textId="77777777"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DB06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1EC4" w14:textId="77777777" w:rsidR="000E023F" w:rsidRPr="004C3752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17C7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CE737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EEC1F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0B27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78E3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6C44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4858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1111" w14:textId="77777777" w:rsidR="000E023F" w:rsidRDefault="003E2732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</w:tr>
      <w:tr w:rsidR="000C16ED" w14:paraId="1B8A1479" w14:textId="77777777" w:rsidTr="00482A50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0B92E" w14:textId="77777777" w:rsidR="000C16ED" w:rsidRDefault="000C16ED" w:rsidP="008655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внебюджетные </w:t>
            </w:r>
            <w:r w:rsidR="0070720F">
              <w:rPr>
                <w:color w:val="000000"/>
              </w:rPr>
              <w:t>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0408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09D71" w14:textId="77777777" w:rsidR="000C16ED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4DF87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011F7" w14:textId="77777777" w:rsidR="000C16ED" w:rsidRPr="004C3752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F4FD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C79F6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F82FF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460E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9639F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FB11D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A8405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78F88" w14:textId="77777777" w:rsidR="000C16ED" w:rsidRDefault="0070720F" w:rsidP="008655AA">
            <w:pPr>
              <w:jc w:val="right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023F" w14:paraId="77F7F40C" w14:textId="77777777" w:rsidTr="00482A50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250D" w14:textId="77777777"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14F4" w14:textId="77777777" w:rsidR="000E023F" w:rsidRPr="00F30171" w:rsidRDefault="001144ED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1114,478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29513" w14:textId="77777777" w:rsidR="000E023F" w:rsidRPr="00F30171" w:rsidRDefault="009653F9" w:rsidP="00ED54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5390,499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E0233" w14:textId="77777777" w:rsidR="000E023F" w:rsidRPr="00F30171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72196" w14:textId="77777777" w:rsidR="000E023F" w:rsidRPr="004C3752" w:rsidRDefault="00482A50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474,6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6722" w14:textId="77777777" w:rsidR="000E023F" w:rsidRPr="00F30171" w:rsidRDefault="009D7E5F" w:rsidP="004A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  <w:r w:rsidR="004A54A5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</w:t>
            </w:r>
            <w:r w:rsidR="004A54A5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17612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B479C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18EC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C2C4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3B96A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D3AD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16837" w14:textId="77777777" w:rsidR="000E023F" w:rsidRPr="00F30171" w:rsidRDefault="004C3752" w:rsidP="00C41BB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871</w:t>
            </w:r>
            <w:r w:rsidR="00C41BB7">
              <w:rPr>
                <w:color w:val="000000"/>
                <w:sz w:val="18"/>
                <w:szCs w:val="18"/>
              </w:rPr>
              <w:t>8</w:t>
            </w:r>
            <w:r w:rsidR="009D7E5F">
              <w:rPr>
                <w:color w:val="000000"/>
                <w:sz w:val="18"/>
                <w:szCs w:val="18"/>
              </w:rPr>
              <w:t>,</w:t>
            </w:r>
            <w:r w:rsidR="004A54A5">
              <w:rPr>
                <w:color w:val="000000"/>
                <w:sz w:val="18"/>
                <w:szCs w:val="18"/>
              </w:rPr>
              <w:t>8</w:t>
            </w:r>
            <w:r w:rsidR="009D7E5F">
              <w:rPr>
                <w:color w:val="000000"/>
                <w:sz w:val="18"/>
                <w:szCs w:val="18"/>
              </w:rPr>
              <w:t>77</w:t>
            </w:r>
          </w:p>
        </w:tc>
      </w:tr>
    </w:tbl>
    <w:p w14:paraId="7E5A6A1D" w14:textId="77777777" w:rsidR="0022771F" w:rsidRDefault="0022771F" w:rsidP="0022771F">
      <w:pPr>
        <w:rPr>
          <w:sz w:val="28"/>
          <w:szCs w:val="28"/>
        </w:rPr>
      </w:pPr>
    </w:p>
    <w:p w14:paraId="6DA5E12E" w14:textId="77777777" w:rsidR="00142411" w:rsidRPr="00B70529" w:rsidRDefault="00142411" w:rsidP="0022771F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финансирования: </w:t>
      </w:r>
      <w:r w:rsidR="004C3752">
        <w:rPr>
          <w:sz w:val="28"/>
          <w:szCs w:val="28"/>
        </w:rPr>
        <w:t>871</w:t>
      </w:r>
      <w:r w:rsidR="00C41BB7">
        <w:rPr>
          <w:sz w:val="28"/>
          <w:szCs w:val="28"/>
        </w:rPr>
        <w:t>8</w:t>
      </w:r>
      <w:r w:rsidR="00AE7485">
        <w:rPr>
          <w:sz w:val="28"/>
          <w:szCs w:val="28"/>
        </w:rPr>
        <w:t>,</w:t>
      </w:r>
      <w:r w:rsidR="004A54A5">
        <w:rPr>
          <w:sz w:val="28"/>
          <w:szCs w:val="28"/>
        </w:rPr>
        <w:t>8</w:t>
      </w:r>
      <w:r w:rsidR="00AE7485">
        <w:rPr>
          <w:sz w:val="28"/>
          <w:szCs w:val="28"/>
        </w:rPr>
        <w:t xml:space="preserve">77 </w:t>
      </w:r>
      <w:r w:rsidR="005F1F43">
        <w:rPr>
          <w:sz w:val="28"/>
          <w:szCs w:val="28"/>
        </w:rPr>
        <w:t>тыс. рублей.</w:t>
      </w:r>
    </w:p>
    <w:p w14:paraId="0FBC8B4A" w14:textId="77777777"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F3846CF" w14:textId="77777777" w:rsidR="00427A29" w:rsidRPr="00655FFE" w:rsidRDefault="00655FFE" w:rsidP="00655FF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5FFE">
        <w:rPr>
          <w:sz w:val="28"/>
          <w:szCs w:val="28"/>
        </w:rPr>
        <w:t>Приложение №1, №3 к Программе читать в новой редакции:</w:t>
      </w:r>
    </w:p>
    <w:p w14:paraId="3D01647E" w14:textId="77777777"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97901D3" w14:textId="77777777" w:rsidR="00116C47" w:rsidRDefault="00116C47" w:rsidP="00AD47EF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116C47" w:rsidSect="00116C47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14:paraId="3247E381" w14:textId="77777777" w:rsidR="002E30DF" w:rsidRDefault="002E30DF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Приложение № 1</w:t>
      </w:r>
    </w:p>
    <w:p w14:paraId="0AEF9C6A" w14:textId="77777777" w:rsidR="002E30DF" w:rsidRDefault="002E30DF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14:paraId="25504C1A" w14:textId="77777777" w:rsidR="007E6714" w:rsidRPr="002E30DF" w:rsidRDefault="007E6714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</w:p>
    <w:p w14:paraId="148440C3" w14:textId="77777777" w:rsidR="00DB3B6B" w:rsidRPr="00DB3B6B" w:rsidRDefault="00AD47EF" w:rsidP="00DB3B6B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>СВЕДЕНИЯ</w:t>
      </w:r>
    </w:p>
    <w:p w14:paraId="30B53EF9" w14:textId="77777777" w:rsidR="00DB3B6B" w:rsidRPr="00DB3B6B" w:rsidRDefault="00DB3B6B" w:rsidP="00DB3B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 xml:space="preserve">о целевых показателях эффективности реализации </w:t>
      </w:r>
    </w:p>
    <w:p w14:paraId="343DB0E6" w14:textId="77777777" w:rsidR="00427A29" w:rsidRPr="00DB3B6B" w:rsidRDefault="00DB3B6B" w:rsidP="00DB3B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>муниципальной программы</w:t>
      </w:r>
    </w:p>
    <w:p w14:paraId="3DB8243F" w14:textId="77777777" w:rsidR="00427A29" w:rsidRPr="00AD47EF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268"/>
        <w:gridCol w:w="850"/>
        <w:gridCol w:w="1418"/>
        <w:gridCol w:w="1134"/>
        <w:gridCol w:w="1276"/>
        <w:gridCol w:w="1275"/>
        <w:gridCol w:w="1276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AD47EF" w:rsidRPr="00384AFB" w14:paraId="55BB7B7C" w14:textId="77777777" w:rsidTr="00384AF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63AB" w14:textId="77777777" w:rsidR="00AD47EF" w:rsidRPr="00384AFB" w:rsidRDefault="00AD47EF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N </w:t>
            </w:r>
            <w:r w:rsidRPr="00384AF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8EB6" w14:textId="77777777" w:rsidR="00AD47EF" w:rsidRPr="00384AFB" w:rsidRDefault="00AD47EF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68BB3" w14:textId="77777777" w:rsidR="00AD47EF" w:rsidRPr="00384AFB" w:rsidRDefault="00AD47EF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129D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 xml:space="preserve">Отчетный год </w:t>
            </w:r>
          </w:p>
          <w:p w14:paraId="653900E7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(базовый)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7F19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Текущий год</w:t>
            </w:r>
          </w:p>
          <w:p w14:paraId="16ECD27A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(оценка)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577B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D643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 xml:space="preserve">Первый </w:t>
            </w:r>
            <w:proofErr w:type="gramStart"/>
            <w:r w:rsidRPr="00384AFB">
              <w:rPr>
                <w:bCs/>
                <w:sz w:val="24"/>
                <w:szCs w:val="24"/>
              </w:rPr>
              <w:t>год  планового</w:t>
            </w:r>
            <w:proofErr w:type="gramEnd"/>
            <w:r w:rsidRPr="00384AFB">
              <w:rPr>
                <w:bCs/>
                <w:sz w:val="24"/>
                <w:szCs w:val="24"/>
              </w:rPr>
              <w:t xml:space="preserve"> периода  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943F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E86F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E954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2024 год</w:t>
            </w:r>
          </w:p>
          <w:p w14:paraId="2AA310DC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9D7D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AEE3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F237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E0D9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DFDD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04DE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2030 год</w:t>
            </w:r>
          </w:p>
        </w:tc>
      </w:tr>
      <w:tr w:rsidR="009C5078" w:rsidRPr="00384AFB" w14:paraId="2A63A2E9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1ECA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DD96" w14:textId="77777777" w:rsidR="009C5078" w:rsidRPr="008C13D7" w:rsidRDefault="009C5078" w:rsidP="00384A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Муниципальная программа Нолинского района Кировской области "Развитие коммунальной и жилищной инфраструктуры»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91C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EB7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227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770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656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88D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B18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EAB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C09F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8DAD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C758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35DE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3EAC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08BA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14:paraId="629C23A4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883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1321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«Обеспечение сохранности жилищного фонда»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AEB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27C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B95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1E9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547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D36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768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FDE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26C4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E840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97D2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3272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337B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B706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14:paraId="601386C2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28D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86E9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 «Капитальный ремонт общего имущества многоквартирных домов, расположенных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8B7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5A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B9D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AB8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CFC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09A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E9D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A4D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B8FA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25CF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71FB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86B8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2732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87CC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14:paraId="258A2315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9EC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5F58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Доля многоквартирных домов с физическим износом от 31% до 65% к общему числу многоквартирных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54E9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535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5BF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FC6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0A6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D4B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01B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C0E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0599" w14:textId="77777777" w:rsidR="009C5078" w:rsidRPr="008C13D7" w:rsidRDefault="00615003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F93" w14:textId="77777777" w:rsidR="009C5078" w:rsidRPr="008C13D7" w:rsidRDefault="00615003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70F2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C5E3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645D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27E3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</w:tr>
      <w:tr w:rsidR="009C5078" w:rsidRPr="00384AFB" w14:paraId="556136A1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9A8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BB81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«Обеспечение повышения качества жилищно-коммунальных услуг»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1FE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B05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C20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85F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605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38E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F34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C01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1A81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B323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0B40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5F4F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1100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E26C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5078" w:rsidRPr="00384AFB" w14:paraId="3AA14CB1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9FD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1342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 «Эффективное и качественное функционирование объектов жилищно-коммунального комплекса»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87E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298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982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CD6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37E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249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350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754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25C7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0141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2322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A765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9194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A3F8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5078" w:rsidRPr="00384AFB" w14:paraId="6D35035C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F5D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D9E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Количество аварий и инцидентов в год на 1 км сетей организаций коммунального комплекса в сфере тепло-, водоснабжения и водоотведения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5A5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F74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F91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DE3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DAC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3AD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500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BA5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AD17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01E8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DDC0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D8A2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7613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8BB8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56</w:t>
            </w:r>
          </w:p>
        </w:tc>
      </w:tr>
      <w:tr w:rsidR="009C5078" w:rsidRPr="00384AFB" w14:paraId="7C88FF97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C17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61AD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Задача: «Эффективное и качественное предоставление услуг по водоснабжению и водоотведению населению»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D7D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B44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680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876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FA8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BAD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09E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567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80D4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1E2F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AA65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CCF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1C0E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0A2C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</w:tr>
      <w:tr w:rsidR="005A7A4D" w:rsidRPr="00384AFB" w14:paraId="0B64F47C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3A3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360F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«Процент охвата сельских поселений по передаче полномочий по организации водоснабжения и водоотведения»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DFF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3D7C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725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91E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29E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957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283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35E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A9ED" w14:textId="77777777" w:rsidR="005A7A4D" w:rsidRPr="008C13D7" w:rsidRDefault="005A7A4D" w:rsidP="008655AA">
            <w:pPr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95C2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F0D8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5F3D" w14:textId="77777777" w:rsidR="005A7A4D" w:rsidRPr="008C13D7" w:rsidRDefault="005A7A4D" w:rsidP="003B4B0B">
            <w:pPr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A005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935" w14:textId="77777777" w:rsidR="005A7A4D" w:rsidRPr="008C13D7" w:rsidRDefault="005A7A4D" w:rsidP="003B4B0B">
            <w:pPr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</w:tr>
      <w:tr w:rsidR="005A7A4D" w:rsidRPr="00384AFB" w14:paraId="5579A739" w14:textId="77777777" w:rsidTr="00384AFB">
        <w:trPr>
          <w:cantSplit/>
          <w:trHeight w:val="8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DE7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AAB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«Обеспечение поддержки модернизации коммунального комплекса при образовательных организациях»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6CA4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A419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28B9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32A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E44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F0EF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B29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A29F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7E76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4065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4020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F8DE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568F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73BA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7A4D" w:rsidRPr="00384AFB" w14:paraId="1F03C38D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0AE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078D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Задача: «Сохранение и развитие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789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7CC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2B1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F569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C35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C6BC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E3E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F07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5114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5C49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2547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D694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D80A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BD3D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14:paraId="7EFB80E7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AB6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4438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Протяженность тепловых сетей, ремонт, строительство, реконструкция и (или) модернизация, которых осуществлялись в рамках подготовки систем коммунальной инфраструктуры к работе в осенне-зимний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DC0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ED0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F72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28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EAD9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523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11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9B0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7D4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10E7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534C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5B3C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D15B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719E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  <w:tr w:rsidR="005A7A4D" w:rsidRPr="00384AFB" w14:paraId="4BB85886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1B34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41FA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Повышение качества и комфорта городской населенных пунктов территории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F47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27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4F5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3E22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83B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6DA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AB62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85AD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04BB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4D54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6FBA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EEBC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9D08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11FF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7D503E" w:rsidRPr="00384AFB" w14:paraId="76742F0D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F44D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3632" w14:textId="77777777" w:rsidR="007D503E" w:rsidRPr="008C13D7" w:rsidRDefault="007D503E" w:rsidP="008C13D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Задача: </w:t>
            </w:r>
            <w:r w:rsidR="008C13D7" w:rsidRPr="00211B3C">
              <w:rPr>
                <w:spacing w:val="-3"/>
                <w:sz w:val="24"/>
                <w:szCs w:val="24"/>
              </w:rPr>
              <w:t xml:space="preserve">повышение уровня качества оказания услуг за счет установки модульных конструкций объектов </w:t>
            </w:r>
            <w:proofErr w:type="gramStart"/>
            <w:r w:rsidR="008C13D7" w:rsidRPr="00211B3C">
              <w:rPr>
                <w:spacing w:val="-3"/>
                <w:sz w:val="24"/>
                <w:szCs w:val="24"/>
              </w:rPr>
              <w:t xml:space="preserve">здравоохранения </w:t>
            </w:r>
            <w:r w:rsidR="008C13D7">
              <w:t xml:space="preserve"> и</w:t>
            </w:r>
            <w:proofErr w:type="gramEnd"/>
            <w:r w:rsidR="008C13D7">
              <w:t xml:space="preserve"> благоустройства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D855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093F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A3F4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C154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6665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F0FC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B82E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A53C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D79F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CD05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25FC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2756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F292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AD31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5586979D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086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0282" w14:textId="77777777" w:rsidR="00034588" w:rsidRPr="008C13D7" w:rsidRDefault="00034588" w:rsidP="008C13D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C13D7">
              <w:rPr>
                <w:sz w:val="24"/>
                <w:szCs w:val="24"/>
              </w:rPr>
              <w:t>Показатель:</w:t>
            </w:r>
            <w:r>
              <w:rPr>
                <w:sz w:val="24"/>
                <w:szCs w:val="24"/>
              </w:rPr>
              <w:t>Процент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выполненных работ </w:t>
            </w:r>
            <w:r w:rsidRPr="008C13D7">
              <w:rPr>
                <w:sz w:val="24"/>
                <w:szCs w:val="24"/>
              </w:rPr>
              <w:t>по благоустройству территорий для установки модульных конструкций объектов здравоохранения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D35A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D7EC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4EDE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5979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6FB5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2E65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C902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3648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3902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B4D4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FE36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2540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D49A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F54E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4588" w:rsidRPr="00384AFB" w14:paraId="416FA68B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398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B60F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1D2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B0B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3C2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C94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9C5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62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989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CE5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B298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61C3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48F0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E386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5856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87C0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35139912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FB8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A257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Размер платы за капитальный ремонт общего имущества МКД по муниципальному жилищному фонду района, поступающий из бюджета муниципального района в бюджет фонда капитального ремонта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9DA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C6E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13B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28D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225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3F3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E6E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7E5C" w14:textId="77777777" w:rsidR="00034588" w:rsidRPr="008C13D7" w:rsidRDefault="00034588" w:rsidP="00FA7622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7ED8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DBD8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A9DC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4632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CDF1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9854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</w:tr>
      <w:tr w:rsidR="00034588" w:rsidRPr="00384AFB" w14:paraId="32BEF0B6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171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89A2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B40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BEB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545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49A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458F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4EE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A01F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CBE9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CDB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E4C6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6A42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0FC9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797F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D10E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50335CA6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3BC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FE77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Количество отремонтированных сетей водоснабжения и водоотведения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F0A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C13D7">
              <w:rPr>
                <w:sz w:val="24"/>
                <w:szCs w:val="24"/>
              </w:rPr>
              <w:t>п.м</w:t>
            </w:r>
            <w:proofErr w:type="spellEnd"/>
            <w:r w:rsidRPr="008C13D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ECD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DA7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AFFE" w14:textId="77777777" w:rsidR="00034588" w:rsidRPr="008C13D7" w:rsidRDefault="00034588" w:rsidP="00034588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75EC" w14:textId="77777777" w:rsidR="00034588" w:rsidRPr="008C13D7" w:rsidRDefault="00034588" w:rsidP="00034588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9FA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7C2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41B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0745E">
              <w:rPr>
                <w:sz w:val="24"/>
                <w:szCs w:val="24"/>
              </w:rPr>
              <w:t>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667D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A9FE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5448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3448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9E19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0D4E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</w:tr>
      <w:tr w:rsidR="00034588" w:rsidRPr="00384AFB" w14:paraId="1C2F2BE1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3B1F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06E8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A25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9B19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E53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9F1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FD1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DBE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511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91D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68BB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B689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6F20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F1CB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EA69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D0A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289725AF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290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1C7F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Сумма освоенных денежных средств на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2E1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тыс. </w:t>
            </w:r>
            <w:proofErr w:type="spellStart"/>
            <w:r w:rsidRPr="008C13D7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2A0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8B4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3879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1114,478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371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806,00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9C5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87E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40E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95EC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3FB3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7C04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6296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E779" w14:textId="77777777" w:rsidR="00034588" w:rsidRPr="008C13D7" w:rsidRDefault="00034588" w:rsidP="003B4B0B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0059" w14:textId="77777777" w:rsidR="00034588" w:rsidRPr="008C13D7" w:rsidRDefault="00034588" w:rsidP="003B4B0B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</w:tr>
      <w:tr w:rsidR="00034588" w:rsidRPr="00384AFB" w14:paraId="7924B14E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6BC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2BA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«Капитальный ремонт теплотрассы МКОУ ООШ с. Татаурово»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B01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8EF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46D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66E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23C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846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27A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03E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3F2F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C37E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9550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DE0E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7736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1378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0E4E984E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E33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064C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8B98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14F8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444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93D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35E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015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F8D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22B8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E0E8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0C0E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64E1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E5E1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FEB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B9A3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  <w:tr w:rsidR="00034588" w:rsidRPr="00384AFB" w14:paraId="4680BA75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A60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3AA6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Отдельное мероприятие: «Передача полномочий сельских поселениям на </w:t>
            </w:r>
            <w:proofErr w:type="gramStart"/>
            <w:r w:rsidRPr="008C13D7">
              <w:rPr>
                <w:sz w:val="24"/>
                <w:szCs w:val="24"/>
              </w:rPr>
              <w:t>организацию  водоснабжения</w:t>
            </w:r>
            <w:proofErr w:type="gramEnd"/>
            <w:r w:rsidRPr="008C13D7">
              <w:rPr>
                <w:sz w:val="24"/>
                <w:szCs w:val="24"/>
              </w:rPr>
              <w:t xml:space="preserve"> и водоотведения»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B478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21F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717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205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E32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F2B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274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BB1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FA7D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54AB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F3FE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493D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8D90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B66F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0FB42F45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F75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A078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Процент охвата сельских поселений по передаче полномочий по организации водоснабжения и водоотведения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E999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496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D94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3EB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6B2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254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6B9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36CF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75D9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C6B9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6639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6954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A671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F852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  <w:tr w:rsidR="00034588" w:rsidRPr="00384AFB" w14:paraId="7A17B089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168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FB53" w14:textId="77777777" w:rsidR="00034588" w:rsidRPr="008C13D7" w:rsidRDefault="00034588" w:rsidP="008C13D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 «</w:t>
            </w:r>
            <w:r>
              <w:rPr>
                <w:spacing w:val="-3"/>
                <w:sz w:val="24"/>
                <w:szCs w:val="24"/>
              </w:rPr>
              <w:t>Благоустройство территорий для установки модульных конструкций объектов здравоохранения</w:t>
            </w:r>
            <w:r w:rsidRPr="008C13D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7C4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F44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457F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D17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4C4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0B89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7C08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30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F758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A8DC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DB1D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9D2F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F003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780E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6A72B67D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76E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1F04" w14:textId="77777777" w:rsidR="00034588" w:rsidRPr="008C13D7" w:rsidRDefault="00034588" w:rsidP="00FF1A4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Процент выполненных </w:t>
            </w:r>
            <w:proofErr w:type="gramStart"/>
            <w:r w:rsidRPr="008C13D7">
              <w:rPr>
                <w:sz w:val="24"/>
                <w:szCs w:val="24"/>
              </w:rPr>
              <w:t>работ  по</w:t>
            </w:r>
            <w:proofErr w:type="gramEnd"/>
            <w:r w:rsidRPr="008C13D7">
              <w:rPr>
                <w:sz w:val="24"/>
                <w:szCs w:val="24"/>
              </w:rPr>
              <w:t xml:space="preserve"> благоустройству территорий для установки модульных конструкций объектов здравоохранения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DB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0263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62E9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6167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A7AE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6A0B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0BCC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8F38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FF5A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1FC0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CC8F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728C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5493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84F0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DCFC84E" w14:textId="77777777" w:rsidR="00746A72" w:rsidRDefault="00746A72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rPr>
          <w:sz w:val="28"/>
          <w:szCs w:val="28"/>
        </w:rPr>
      </w:pPr>
    </w:p>
    <w:p w14:paraId="37442B95" w14:textId="77777777" w:rsidR="008C13D7" w:rsidRDefault="008C13D7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rPr>
          <w:sz w:val="28"/>
          <w:szCs w:val="28"/>
        </w:rPr>
      </w:pPr>
    </w:p>
    <w:p w14:paraId="4D48C566" w14:textId="77777777"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7BC9C4D3" w14:textId="77777777"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0690CCA4" w14:textId="77777777"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7C0757F6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40C674E6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187F7133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6C267C9A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1B87204D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29EEE34B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4C928C5C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2D1F96A4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2FE2D6AA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2C51FD5E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6071CF2C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0925A487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042584D8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2E6615FB" w14:textId="77777777" w:rsidR="00746A72" w:rsidRPr="00746A72" w:rsidRDefault="00AC089F" w:rsidP="00AC089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125F03" w:rsidRPr="00746A72">
        <w:rPr>
          <w:sz w:val="24"/>
          <w:szCs w:val="24"/>
        </w:rPr>
        <w:t>Приложение № 3</w:t>
      </w:r>
    </w:p>
    <w:p w14:paraId="1D660AEA" w14:textId="77777777" w:rsidR="00746A72" w:rsidRDefault="00746A72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4"/>
          <w:szCs w:val="24"/>
        </w:rPr>
      </w:pPr>
      <w:r w:rsidRPr="00746A72">
        <w:rPr>
          <w:sz w:val="24"/>
          <w:szCs w:val="24"/>
        </w:rPr>
        <w:t>к муниципальной программе</w:t>
      </w:r>
    </w:p>
    <w:p w14:paraId="6EBD667B" w14:textId="77777777" w:rsidR="00EE3574" w:rsidRPr="00746A72" w:rsidRDefault="00EE3574" w:rsidP="00746A72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731174B7" w14:textId="77777777" w:rsidR="00125F03" w:rsidRDefault="00125F03" w:rsidP="00EE3574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rPr>
          <w:sz w:val="24"/>
          <w:szCs w:val="28"/>
        </w:rPr>
      </w:pPr>
    </w:p>
    <w:p w14:paraId="7FB79061" w14:textId="77777777" w:rsidR="00125F03" w:rsidRDefault="00125F03" w:rsidP="00E80261">
      <w:pPr>
        <w:pStyle w:val="ConsPlusNormal"/>
        <w:widowControl/>
        <w:shd w:val="clear" w:color="auto" w:fill="FFFFFF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14:paraId="402ADBD7" w14:textId="77777777" w:rsidR="00125F03" w:rsidRDefault="00125F03" w:rsidP="00E80261">
      <w:pPr>
        <w:pStyle w:val="ConsPlusNormal"/>
        <w:widowControl/>
        <w:shd w:val="clear" w:color="auto" w:fill="FFFFFF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474091A9" w14:textId="77777777" w:rsidR="00125F03" w:rsidRDefault="00125F03" w:rsidP="00E80261">
      <w:pPr>
        <w:pStyle w:val="ConsPlusNormal"/>
        <w:widowControl/>
        <w:shd w:val="clear" w:color="auto" w:fill="FFFFFF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6"/>
        <w:gridCol w:w="2419"/>
        <w:gridCol w:w="3119"/>
        <w:gridCol w:w="709"/>
        <w:gridCol w:w="993"/>
        <w:gridCol w:w="850"/>
        <w:gridCol w:w="851"/>
        <w:gridCol w:w="850"/>
        <w:gridCol w:w="851"/>
        <w:gridCol w:w="850"/>
        <w:gridCol w:w="709"/>
        <w:gridCol w:w="850"/>
        <w:gridCol w:w="709"/>
        <w:gridCol w:w="851"/>
        <w:gridCol w:w="1134"/>
      </w:tblGrid>
      <w:tr w:rsidR="00D262CB" w:rsidRPr="0034774D" w14:paraId="6F615C21" w14:textId="77777777" w:rsidTr="00E80261">
        <w:tc>
          <w:tcPr>
            <w:tcW w:w="416" w:type="dxa"/>
            <w:vMerge w:val="restart"/>
            <w:shd w:val="clear" w:color="auto" w:fill="FFFFFF"/>
          </w:tcPr>
          <w:p w14:paraId="1320CFF9" w14:textId="77777777" w:rsidR="00D262CB" w:rsidRPr="0034774D" w:rsidRDefault="00D262C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№ п/п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14:paraId="6CD7332F" w14:textId="77777777" w:rsidR="00D262CB" w:rsidRPr="0034774D" w:rsidRDefault="00D262CB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proofErr w:type="gramStart"/>
            <w:r w:rsidRPr="0034774D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34774D">
              <w:rPr>
                <w:sz w:val="24"/>
                <w:szCs w:val="24"/>
              </w:rPr>
              <w:t xml:space="preserve"> программы, подпрограммы, отдельного мероприятия, проекта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14:paraId="16D386F7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0207" w:type="dxa"/>
            <w:gridSpan w:val="12"/>
            <w:shd w:val="clear" w:color="auto" w:fill="FFFFFF"/>
          </w:tcPr>
          <w:p w14:paraId="4BED72FE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D262CB" w:rsidRPr="0034774D" w14:paraId="77AC3BC0" w14:textId="77777777" w:rsidTr="00E80261">
        <w:tc>
          <w:tcPr>
            <w:tcW w:w="416" w:type="dxa"/>
            <w:vMerge/>
            <w:shd w:val="clear" w:color="auto" w:fill="FFFFFF"/>
          </w:tcPr>
          <w:p w14:paraId="05184060" w14:textId="77777777" w:rsidR="00D262CB" w:rsidRPr="0034774D" w:rsidRDefault="00D262CB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0E6A4306" w14:textId="77777777" w:rsidR="00D262CB" w:rsidRPr="0034774D" w:rsidRDefault="00D262CB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14:paraId="1D99EDBC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54213BF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FFFFFF"/>
          </w:tcPr>
          <w:p w14:paraId="42FC670B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shd w:val="clear" w:color="auto" w:fill="FFFFFF"/>
          </w:tcPr>
          <w:p w14:paraId="6809F6F9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14:paraId="61549076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14:paraId="0436EF30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FFFFFF"/>
          </w:tcPr>
          <w:p w14:paraId="4A82C2A1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shd w:val="clear" w:color="auto" w:fill="FFFFFF"/>
          </w:tcPr>
          <w:p w14:paraId="15716B30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14:paraId="3B29DBF7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shd w:val="clear" w:color="auto" w:fill="FFFFFF"/>
          </w:tcPr>
          <w:p w14:paraId="4FE8702A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shd w:val="clear" w:color="auto" w:fill="FFFFFF"/>
          </w:tcPr>
          <w:p w14:paraId="2323E881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shd w:val="clear" w:color="auto" w:fill="FFFFFF"/>
          </w:tcPr>
          <w:p w14:paraId="339B7042" w14:textId="77777777" w:rsidR="00D262CB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2030</w:t>
            </w:r>
          </w:p>
          <w:p w14:paraId="6D2E742F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14:paraId="2A2C119B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D262CB" w:rsidRPr="008F064E" w14:paraId="0A70AA74" w14:textId="77777777" w:rsidTr="00E80261">
        <w:trPr>
          <w:trHeight w:val="249"/>
        </w:trPr>
        <w:tc>
          <w:tcPr>
            <w:tcW w:w="416" w:type="dxa"/>
            <w:vMerge w:val="restart"/>
            <w:shd w:val="clear" w:color="auto" w:fill="FFFFFF"/>
          </w:tcPr>
          <w:p w14:paraId="257D29CA" w14:textId="77777777" w:rsidR="00D262CB" w:rsidRPr="0034774D" w:rsidRDefault="00D262C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shd w:val="clear" w:color="auto" w:fill="FFFFFF"/>
          </w:tcPr>
          <w:p w14:paraId="4DB8F9BB" w14:textId="77777777" w:rsidR="00D262CB" w:rsidRPr="0034774D" w:rsidRDefault="00D262CB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CC6A66">
              <w:rPr>
                <w:rFonts w:eastAsia="Calibri"/>
                <w:sz w:val="24"/>
                <w:szCs w:val="24"/>
              </w:rPr>
              <w:t>«Развитие коммуна</w:t>
            </w:r>
            <w:r>
              <w:rPr>
                <w:rFonts w:eastAsia="Calibri"/>
                <w:sz w:val="24"/>
                <w:szCs w:val="24"/>
              </w:rPr>
              <w:t>льной и жилищной инфраструктуры»</w:t>
            </w:r>
          </w:p>
          <w:p w14:paraId="4C51627C" w14:textId="77777777" w:rsidR="00D262CB" w:rsidRPr="0034774D" w:rsidRDefault="00D262CB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693C09EF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3F55FC54" w14:textId="77777777" w:rsidR="00D262CB" w:rsidRPr="00482112" w:rsidRDefault="00D262C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/>
          </w:tcPr>
          <w:p w14:paraId="60BDE892" w14:textId="77777777" w:rsidR="00D262CB" w:rsidRPr="00223255" w:rsidRDefault="008C13D7" w:rsidP="00C4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</w:t>
            </w:r>
            <w:r w:rsidR="00C41BB7">
              <w:rPr>
                <w:b/>
                <w:sz w:val="24"/>
                <w:szCs w:val="24"/>
              </w:rPr>
              <w:t>0</w:t>
            </w:r>
            <w:r w:rsidR="009D7E5F">
              <w:rPr>
                <w:b/>
                <w:sz w:val="24"/>
                <w:szCs w:val="24"/>
              </w:rPr>
              <w:t>,4</w:t>
            </w:r>
            <w:r w:rsidR="0054466B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14:paraId="709022DF" w14:textId="77777777" w:rsidR="00D262CB" w:rsidRPr="00223255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/>
          </w:tcPr>
          <w:p w14:paraId="6496AC30" w14:textId="77777777" w:rsidR="00D262CB" w:rsidRPr="00223255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474,6</w:t>
            </w:r>
          </w:p>
        </w:tc>
        <w:tc>
          <w:tcPr>
            <w:tcW w:w="850" w:type="dxa"/>
            <w:shd w:val="clear" w:color="auto" w:fill="FFFFFF"/>
          </w:tcPr>
          <w:p w14:paraId="03588BED" w14:textId="77777777" w:rsidR="00D262CB" w:rsidRPr="00223255" w:rsidRDefault="003E7215" w:rsidP="003E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  <w:r w:rsidR="003E736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</w:t>
            </w:r>
            <w:r w:rsidR="003E736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6FCB872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83CD3D7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097C4A2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95F5969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9F5F3D3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B97C7F6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28DEE7D5" w14:textId="77777777" w:rsidR="00D262CB" w:rsidRPr="008F064E" w:rsidRDefault="009D7E5F" w:rsidP="00C4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87</w:t>
            </w:r>
            <w:r w:rsidR="008C13D7">
              <w:rPr>
                <w:b/>
                <w:sz w:val="24"/>
                <w:szCs w:val="24"/>
                <w:lang w:eastAsia="en-US"/>
              </w:rPr>
              <w:t>1</w:t>
            </w:r>
            <w:r w:rsidR="00C41BB7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="003E7364">
              <w:rPr>
                <w:b/>
                <w:sz w:val="24"/>
                <w:szCs w:val="24"/>
                <w:lang w:eastAsia="en-US"/>
              </w:rPr>
              <w:t>8</w:t>
            </w:r>
            <w:r w:rsidR="003E7215">
              <w:rPr>
                <w:b/>
                <w:sz w:val="24"/>
                <w:szCs w:val="24"/>
                <w:lang w:eastAsia="en-US"/>
              </w:rPr>
              <w:t>77</w:t>
            </w:r>
          </w:p>
        </w:tc>
      </w:tr>
      <w:tr w:rsidR="00F930A9" w:rsidRPr="008F064E" w14:paraId="445C6D0D" w14:textId="77777777" w:rsidTr="00E80261">
        <w:trPr>
          <w:trHeight w:val="298"/>
        </w:trPr>
        <w:tc>
          <w:tcPr>
            <w:tcW w:w="416" w:type="dxa"/>
            <w:vMerge/>
            <w:shd w:val="clear" w:color="auto" w:fill="FFFFFF"/>
          </w:tcPr>
          <w:p w14:paraId="1F47CFFA" w14:textId="77777777" w:rsidR="00F930A9" w:rsidRPr="0034774D" w:rsidRDefault="00F930A9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21026744" w14:textId="77777777" w:rsidR="00F930A9" w:rsidRPr="0034774D" w:rsidRDefault="00F930A9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74404D14" w14:textId="77777777" w:rsidR="00F930A9" w:rsidRPr="0034774D" w:rsidRDefault="00F930A9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61D9ED01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00661935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7E1B18F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865BAB4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1B86800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A7AB552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08AE527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B85E542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AB8D185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F4AAC2A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EBBA0B8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5F11AE66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F930A9" w:rsidRPr="00482112" w14:paraId="047EEB2D" w14:textId="77777777" w:rsidTr="00E80261">
        <w:trPr>
          <w:trHeight w:val="320"/>
        </w:trPr>
        <w:tc>
          <w:tcPr>
            <w:tcW w:w="416" w:type="dxa"/>
            <w:vMerge/>
            <w:shd w:val="clear" w:color="auto" w:fill="FFFFFF"/>
          </w:tcPr>
          <w:p w14:paraId="28D05814" w14:textId="77777777" w:rsidR="00F930A9" w:rsidRPr="0034774D" w:rsidRDefault="00F930A9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5BCFAE43" w14:textId="77777777" w:rsidR="00F930A9" w:rsidRPr="0034774D" w:rsidRDefault="00F930A9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495D269E" w14:textId="77777777" w:rsidR="00F930A9" w:rsidRPr="0034774D" w:rsidRDefault="00F930A9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159F52EB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/>
          </w:tcPr>
          <w:p w14:paraId="1C3CBAD8" w14:textId="77777777" w:rsidR="00F930A9" w:rsidRPr="004C3752" w:rsidRDefault="008C13D7" w:rsidP="00C4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493</w:t>
            </w:r>
            <w:r w:rsidR="00C41BB7">
              <w:rPr>
                <w:sz w:val="24"/>
                <w:szCs w:val="24"/>
              </w:rPr>
              <w:t>7</w:t>
            </w:r>
            <w:r w:rsidR="00F930A9" w:rsidRPr="004C3752">
              <w:rPr>
                <w:sz w:val="24"/>
                <w:szCs w:val="24"/>
              </w:rPr>
              <w:t>,769</w:t>
            </w:r>
          </w:p>
        </w:tc>
        <w:tc>
          <w:tcPr>
            <w:tcW w:w="850" w:type="dxa"/>
            <w:shd w:val="clear" w:color="auto" w:fill="FFFFFF"/>
          </w:tcPr>
          <w:p w14:paraId="60D8B028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3EAD781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35A5C10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C8A9062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AD1A66A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7EA0DCC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920040F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C4868BA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0E660AA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51174355" w14:textId="77777777" w:rsidR="00F930A9" w:rsidRPr="004C3752" w:rsidRDefault="008C13D7" w:rsidP="00C4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  <w:lang w:eastAsia="en-US"/>
              </w:rPr>
              <w:t>605</w:t>
            </w:r>
            <w:r w:rsidR="00C41BB7">
              <w:rPr>
                <w:b/>
                <w:sz w:val="24"/>
                <w:szCs w:val="24"/>
                <w:lang w:eastAsia="en-US"/>
              </w:rPr>
              <w:t>2</w:t>
            </w:r>
            <w:r w:rsidR="007263AE" w:rsidRPr="004C3752">
              <w:rPr>
                <w:b/>
                <w:sz w:val="24"/>
                <w:szCs w:val="24"/>
                <w:lang w:eastAsia="en-US"/>
              </w:rPr>
              <w:t>,247</w:t>
            </w:r>
          </w:p>
        </w:tc>
      </w:tr>
      <w:tr w:rsidR="007263AE" w:rsidRPr="008F064E" w14:paraId="2DA85EF3" w14:textId="77777777" w:rsidTr="00E80261">
        <w:trPr>
          <w:trHeight w:val="518"/>
        </w:trPr>
        <w:tc>
          <w:tcPr>
            <w:tcW w:w="416" w:type="dxa"/>
            <w:vMerge/>
            <w:shd w:val="clear" w:color="auto" w:fill="FFFFFF"/>
          </w:tcPr>
          <w:p w14:paraId="1410C1EA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61EBFA0F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34E4F94D" w14:textId="77777777" w:rsidR="007263AE" w:rsidRPr="0034774D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14:paraId="4F3CCF5F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6AEC4587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337,49</w:t>
            </w:r>
          </w:p>
        </w:tc>
        <w:tc>
          <w:tcPr>
            <w:tcW w:w="850" w:type="dxa"/>
            <w:shd w:val="clear" w:color="auto" w:fill="FFFFFF"/>
          </w:tcPr>
          <w:p w14:paraId="053439F7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/>
          </w:tcPr>
          <w:p w14:paraId="3FA07E30" w14:textId="77777777" w:rsidR="007263AE" w:rsidRPr="004C3752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474,6</w:t>
            </w:r>
          </w:p>
        </w:tc>
        <w:tc>
          <w:tcPr>
            <w:tcW w:w="850" w:type="dxa"/>
            <w:shd w:val="clear" w:color="auto" w:fill="FFFFFF"/>
          </w:tcPr>
          <w:p w14:paraId="0B15DFE4" w14:textId="77777777" w:rsidR="007263AE" w:rsidRPr="004C3752" w:rsidRDefault="003E7215" w:rsidP="003E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132</w:t>
            </w:r>
            <w:r w:rsidR="003E7364">
              <w:rPr>
                <w:sz w:val="24"/>
                <w:szCs w:val="24"/>
              </w:rPr>
              <w:t>4</w:t>
            </w:r>
            <w:r w:rsidRPr="004C3752">
              <w:rPr>
                <w:sz w:val="24"/>
                <w:szCs w:val="24"/>
              </w:rPr>
              <w:t>,</w:t>
            </w:r>
            <w:r w:rsidR="003E7364">
              <w:rPr>
                <w:sz w:val="24"/>
                <w:szCs w:val="24"/>
              </w:rPr>
              <w:t>5</w:t>
            </w:r>
            <w:r w:rsidRPr="004C37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13AE93F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C12F14D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DBFE186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53BC79D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165CEA5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9B5461E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A4FACE4" w14:textId="77777777" w:rsidR="007263AE" w:rsidRPr="003E7364" w:rsidRDefault="003E7364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E7364">
              <w:rPr>
                <w:b/>
                <w:sz w:val="24"/>
                <w:szCs w:val="24"/>
              </w:rPr>
              <w:t>2551,39</w:t>
            </w:r>
          </w:p>
        </w:tc>
      </w:tr>
      <w:tr w:rsidR="007263AE" w:rsidRPr="008F064E" w14:paraId="72D0C693" w14:textId="77777777" w:rsidTr="00E80261">
        <w:trPr>
          <w:trHeight w:val="518"/>
        </w:trPr>
        <w:tc>
          <w:tcPr>
            <w:tcW w:w="416" w:type="dxa"/>
            <w:vMerge/>
            <w:shd w:val="clear" w:color="auto" w:fill="FFFFFF"/>
          </w:tcPr>
          <w:p w14:paraId="2F4F6BFE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14EEAF57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23C95BB2" w14:textId="77777777" w:rsidR="007263AE" w:rsidRPr="0034774D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/>
          </w:tcPr>
          <w:p w14:paraId="7ECF9340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7C510B6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115,240</w:t>
            </w:r>
          </w:p>
        </w:tc>
        <w:tc>
          <w:tcPr>
            <w:tcW w:w="850" w:type="dxa"/>
            <w:shd w:val="clear" w:color="auto" w:fill="FFFFFF"/>
          </w:tcPr>
          <w:p w14:paraId="4C2FC370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F69891C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6EBDE6D0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064CAC22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6743D7D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467B388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95F616A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B2906D5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FF805BA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9007D3A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115,240</w:t>
            </w:r>
          </w:p>
        </w:tc>
      </w:tr>
      <w:tr w:rsidR="007263AE" w:rsidRPr="008F064E" w14:paraId="47B7B733" w14:textId="77777777" w:rsidTr="00E80261">
        <w:trPr>
          <w:trHeight w:val="518"/>
        </w:trPr>
        <w:tc>
          <w:tcPr>
            <w:tcW w:w="416" w:type="dxa"/>
            <w:vMerge/>
            <w:shd w:val="clear" w:color="auto" w:fill="FFFFFF"/>
          </w:tcPr>
          <w:p w14:paraId="4E5EF18F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2B65D40A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7C845C58" w14:textId="77777777" w:rsidR="007263AE" w:rsidRPr="0034774D" w:rsidRDefault="007263AE" w:rsidP="00E80261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FFFFFF"/>
          </w:tcPr>
          <w:p w14:paraId="7CD79E91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76EB1197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30EC3DE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87CF8C8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D610864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1E8BC836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738C77F6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6EE308FB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6DC85B0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2501783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446CE60A" w14:textId="77777777" w:rsidR="007263AE" w:rsidRPr="00AE1B01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B0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20C1D93D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2520CAAD" w14:textId="77777777" w:rsidTr="00E80261">
        <w:trPr>
          <w:trHeight w:val="278"/>
        </w:trPr>
        <w:tc>
          <w:tcPr>
            <w:tcW w:w="416" w:type="dxa"/>
            <w:vMerge w:val="restart"/>
            <w:shd w:val="clear" w:color="auto" w:fill="FFFFFF"/>
          </w:tcPr>
          <w:p w14:paraId="6DFC08A6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14:paraId="78E4C26F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171B6">
              <w:rPr>
                <w:rFonts w:eastAsia="Calibri"/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</w:t>
            </w:r>
            <w:r w:rsidRPr="00C171B6">
              <w:rPr>
                <w:rFonts w:eastAsia="Calibri"/>
                <w:sz w:val="24"/>
                <w:szCs w:val="24"/>
              </w:rPr>
              <w:lastRenderedPageBreak/>
              <w:t xml:space="preserve">жилищному фонду в бюджет фонда капитального ремонта»  </w:t>
            </w:r>
          </w:p>
        </w:tc>
        <w:tc>
          <w:tcPr>
            <w:tcW w:w="3119" w:type="dxa"/>
            <w:shd w:val="clear" w:color="auto" w:fill="FFFFFF"/>
          </w:tcPr>
          <w:p w14:paraId="7B041F85" w14:textId="77777777" w:rsidR="007263AE" w:rsidRPr="00AE26FC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683A339D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1BDB0972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D06141C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D3E4AC4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9C71DD0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6CFA1E1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6823578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1C49F278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BE7B012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625A9182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78D0271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7A37734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35020889" w14:textId="77777777" w:rsidTr="00E80261">
        <w:trPr>
          <w:trHeight w:val="255"/>
        </w:trPr>
        <w:tc>
          <w:tcPr>
            <w:tcW w:w="416" w:type="dxa"/>
            <w:vMerge/>
            <w:shd w:val="clear" w:color="auto" w:fill="FFFFFF"/>
          </w:tcPr>
          <w:p w14:paraId="760C1EF1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4A0C0A6C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4AF8A946" w14:textId="77777777" w:rsidR="007263AE" w:rsidRPr="00AE26FC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4082CCAE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74F2F86A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2830E61B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6F86D5A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38803D7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0408298C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82E9C8D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3F38AC0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C2B99F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2FBDD53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20A9AC5F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284688FD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3FBBC82D" w14:textId="77777777" w:rsidTr="00E80261">
        <w:trPr>
          <w:trHeight w:val="259"/>
        </w:trPr>
        <w:tc>
          <w:tcPr>
            <w:tcW w:w="416" w:type="dxa"/>
            <w:vMerge/>
            <w:shd w:val="clear" w:color="auto" w:fill="FFFFFF"/>
          </w:tcPr>
          <w:p w14:paraId="2A0E3335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7DCF3E02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128AD70E" w14:textId="77777777" w:rsidR="007263AE" w:rsidRPr="00AE26FC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7368DF2B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19465F7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BC95955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674EA7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E52E5B7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0D437034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6F3442BF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42F17AA5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4FADD17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67008A54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1AC7A397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77DBA0FB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1404B66D" w14:textId="77777777" w:rsidTr="00E80261">
        <w:trPr>
          <w:trHeight w:val="665"/>
        </w:trPr>
        <w:tc>
          <w:tcPr>
            <w:tcW w:w="416" w:type="dxa"/>
            <w:vMerge/>
            <w:shd w:val="clear" w:color="auto" w:fill="FFFFFF"/>
          </w:tcPr>
          <w:p w14:paraId="21FB3E17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3E89C6BB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4699CD9F" w14:textId="77777777" w:rsidR="007263AE" w:rsidRPr="00AE26FC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14:paraId="157236DD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59AF778D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B8A5010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42E489C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EA4577F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41BD8046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1DEECECE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6D80725A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3AFC567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3934F10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3F0FC06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5A554353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1D50A46B" w14:textId="77777777" w:rsidTr="00E80261">
        <w:trPr>
          <w:trHeight w:val="511"/>
        </w:trPr>
        <w:tc>
          <w:tcPr>
            <w:tcW w:w="416" w:type="dxa"/>
            <w:vMerge/>
            <w:shd w:val="clear" w:color="auto" w:fill="FFFFFF"/>
          </w:tcPr>
          <w:p w14:paraId="13D71CF6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3E7EC709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20A66A8E" w14:textId="77777777" w:rsidR="007263AE" w:rsidRPr="0034774D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/>
          </w:tcPr>
          <w:p w14:paraId="2B528B9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18C24766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039CD3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482F43F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5EE10E7E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7AF5F07B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817906D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B0C753F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7FACEF3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2BE20AAF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19C09D37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0D5BFEF5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13E25821" w14:textId="77777777" w:rsidTr="00E80261">
        <w:trPr>
          <w:trHeight w:val="262"/>
        </w:trPr>
        <w:tc>
          <w:tcPr>
            <w:tcW w:w="416" w:type="dxa"/>
            <w:vMerge w:val="restart"/>
            <w:shd w:val="clear" w:color="auto" w:fill="FFFFFF"/>
          </w:tcPr>
          <w:p w14:paraId="39C0652D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14:paraId="24F6540E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223255">
              <w:rPr>
                <w:rFonts w:eastAsia="Calibri"/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119" w:type="dxa"/>
            <w:shd w:val="clear" w:color="auto" w:fill="FFFFFF"/>
          </w:tcPr>
          <w:p w14:paraId="1903555C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2FEE6DB5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FFFFFF"/>
          </w:tcPr>
          <w:p w14:paraId="68F396F0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shd w:val="clear" w:color="auto" w:fill="FFFFFF"/>
          </w:tcPr>
          <w:p w14:paraId="63F25B63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3A8DBE0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0080454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E9AF03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08FD744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E63620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5B5496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56CE467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42713C36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D1FB152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14:paraId="025A48D9" w14:textId="77777777" w:rsidTr="00E80261">
        <w:trPr>
          <w:trHeight w:val="266"/>
        </w:trPr>
        <w:tc>
          <w:tcPr>
            <w:tcW w:w="416" w:type="dxa"/>
            <w:vMerge/>
            <w:shd w:val="clear" w:color="auto" w:fill="FFFFFF"/>
          </w:tcPr>
          <w:p w14:paraId="6D5BAC72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70F39609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4BCFC497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7CB5AF4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6112B34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25756FE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552F67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7AC51AC0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76A01F7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77E3679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A0A5D4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AA9610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3EFB5900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4B923595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431E7423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4C0BE3FC" w14:textId="77777777" w:rsidTr="00E80261">
        <w:trPr>
          <w:trHeight w:val="270"/>
        </w:trPr>
        <w:tc>
          <w:tcPr>
            <w:tcW w:w="416" w:type="dxa"/>
            <w:vMerge/>
            <w:shd w:val="clear" w:color="auto" w:fill="FFFFFF"/>
          </w:tcPr>
          <w:p w14:paraId="5CA9500C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6670C46F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0F2CD2A2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599517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25D6258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850" w:type="dxa"/>
            <w:shd w:val="clear" w:color="auto" w:fill="FFFFFF"/>
          </w:tcPr>
          <w:p w14:paraId="236B99B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1F404B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9661CD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1D6DA38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12280F3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5DCBD9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063544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1DA507A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5F226B2D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46768652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14:paraId="75A17936" w14:textId="77777777" w:rsidTr="00E80261">
        <w:trPr>
          <w:trHeight w:val="315"/>
        </w:trPr>
        <w:tc>
          <w:tcPr>
            <w:tcW w:w="416" w:type="dxa"/>
            <w:vMerge/>
            <w:shd w:val="clear" w:color="auto" w:fill="FFFFFF"/>
          </w:tcPr>
          <w:p w14:paraId="7F361F79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A62587F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09E9DD93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E6174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5181EE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966D74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95E1B75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6A502EB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11D332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840C8C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863FB3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EA98DB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9ADFD9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12E77E54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5E60D85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56915075" w14:textId="77777777" w:rsidTr="00E80261">
        <w:trPr>
          <w:trHeight w:val="315"/>
        </w:trPr>
        <w:tc>
          <w:tcPr>
            <w:tcW w:w="416" w:type="dxa"/>
            <w:vMerge/>
            <w:shd w:val="clear" w:color="auto" w:fill="FFFFFF"/>
          </w:tcPr>
          <w:p w14:paraId="4EB3FAE9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FFFFFF"/>
          </w:tcPr>
          <w:p w14:paraId="69ADA4DE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459ACBE3" w14:textId="77777777" w:rsidR="00D212E2" w:rsidRPr="0034774D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8CAB3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559232F4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64B994C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E8D83D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607980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C5F7ACF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5F76197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E67CA94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ED358D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D034DF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2D23F1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CA3648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14:paraId="3267FE74" w14:textId="77777777" w:rsidTr="00E80261">
        <w:trPr>
          <w:trHeight w:val="150"/>
        </w:trPr>
        <w:tc>
          <w:tcPr>
            <w:tcW w:w="416" w:type="dxa"/>
            <w:vMerge/>
            <w:shd w:val="clear" w:color="auto" w:fill="FFFFFF"/>
          </w:tcPr>
          <w:p w14:paraId="1FC86C5A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6F175FC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4"/>
                <w:szCs w:val="28"/>
              </w:rPr>
              <w:t xml:space="preserve"> Капитальный ремонт водопроводных сетей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4834B7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1B2718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B7C305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C187F5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89A67C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C4ACDB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27FDD0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40ED8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E438A4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DD010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03992E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18495C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C32B7C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14:paraId="08AA013D" w14:textId="77777777" w:rsidTr="00E80261">
        <w:trPr>
          <w:trHeight w:val="111"/>
        </w:trPr>
        <w:tc>
          <w:tcPr>
            <w:tcW w:w="416" w:type="dxa"/>
            <w:vMerge/>
            <w:shd w:val="clear" w:color="auto" w:fill="FFFFFF"/>
          </w:tcPr>
          <w:p w14:paraId="5A9969C7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4A7BD5A1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BF4F44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50AC0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E3AD6E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81339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A537D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5D1DD6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4E5AA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F8B68C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7FF8B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74845B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0659AB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AAE15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92C55B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31AA4396" w14:textId="77777777" w:rsidTr="00E80261">
        <w:trPr>
          <w:trHeight w:val="96"/>
        </w:trPr>
        <w:tc>
          <w:tcPr>
            <w:tcW w:w="416" w:type="dxa"/>
            <w:vMerge/>
            <w:shd w:val="clear" w:color="auto" w:fill="FFFFFF"/>
          </w:tcPr>
          <w:p w14:paraId="7CFE3814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3FBA5CF0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8C3ED3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53041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D18FE5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8A296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63D6E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38E8A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437053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38BF40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0DBC5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FF1C86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F62ABF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D29CF5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DC25FD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14:paraId="52DDC73C" w14:textId="77777777" w:rsidTr="00E80261">
        <w:trPr>
          <w:trHeight w:val="165"/>
        </w:trPr>
        <w:tc>
          <w:tcPr>
            <w:tcW w:w="416" w:type="dxa"/>
            <w:vMerge/>
            <w:shd w:val="clear" w:color="auto" w:fill="FFFFFF"/>
          </w:tcPr>
          <w:p w14:paraId="6BEFA1E3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63227DD8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42B564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3582B6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E4619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81107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624016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415A1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29225A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17D147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C47F50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54F6D5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8E09E5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1E58BA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3EBCCD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4BD6F323" w14:textId="77777777" w:rsidTr="00E80261">
        <w:trPr>
          <w:trHeight w:val="195"/>
        </w:trPr>
        <w:tc>
          <w:tcPr>
            <w:tcW w:w="416" w:type="dxa"/>
            <w:vMerge/>
            <w:shd w:val="clear" w:color="auto" w:fill="FFFFFF"/>
          </w:tcPr>
          <w:p w14:paraId="21311C92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421C35C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14:paraId="4E5094B6" w14:textId="77777777" w:rsidR="00D212E2" w:rsidRPr="0034774D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0465E05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14:paraId="535D05E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2B78E7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46E20DA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69329B0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55715F50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796253C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4C340F3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437C337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6A48C47C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04A6A90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08AF6589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14:paraId="3276C2C8" w14:textId="77777777" w:rsidTr="00E80261">
        <w:trPr>
          <w:trHeight w:val="393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03A72AA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14:paraId="2D4D9B48" w14:textId="77777777" w:rsidR="00D212E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54AE37D" w14:textId="77777777" w:rsidR="00D212E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505ED13" w14:textId="77777777" w:rsidR="00D212E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F64FAB8" w14:textId="77777777" w:rsidR="00D212E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FF358C2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0E452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BD39D5">
              <w:rPr>
                <w:rFonts w:eastAsia="Calibri"/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  <w:p w14:paraId="5863C919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  <w:p w14:paraId="07269D7A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6F73F92E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4F2B4BD3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/>
          </w:tcPr>
          <w:p w14:paraId="4B08D011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710,609</w:t>
            </w:r>
          </w:p>
        </w:tc>
        <w:tc>
          <w:tcPr>
            <w:tcW w:w="850" w:type="dxa"/>
            <w:shd w:val="clear" w:color="auto" w:fill="FFFFFF"/>
          </w:tcPr>
          <w:p w14:paraId="2C230407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65E50F1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B540391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119BF9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3D8160B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3D26616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9A3156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079388F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57B908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7063746F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3745"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14:paraId="5D6BE5D2" w14:textId="77777777" w:rsidTr="00E80261">
        <w:trPr>
          <w:trHeight w:val="28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11B4142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34935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5C3C53FD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116EF3A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6886AA0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1135D69E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977197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919525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6B79629E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AC9476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6C4110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ACD391E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E15010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6D4335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35C18DDB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14:paraId="7D9C205D" w14:textId="77777777" w:rsidTr="00E80261">
        <w:trPr>
          <w:trHeight w:val="27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F5C8C46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E0AE1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3A745572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1BFECC0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/>
          </w:tcPr>
          <w:p w14:paraId="18E7268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710,609</w:t>
            </w:r>
          </w:p>
        </w:tc>
        <w:tc>
          <w:tcPr>
            <w:tcW w:w="850" w:type="dxa"/>
            <w:shd w:val="clear" w:color="auto" w:fill="FFFFFF"/>
          </w:tcPr>
          <w:p w14:paraId="76BDE30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DBB898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E975E1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2001DA7F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22805D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473E7EF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D95A0D4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047D02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E09AB8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24056262" w14:textId="77777777" w:rsidR="00D212E2" w:rsidRPr="0048211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14:paraId="50F85182" w14:textId="77777777" w:rsidTr="00E80261">
        <w:trPr>
          <w:trHeight w:val="66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9929D06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ED828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73C5D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3A0B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959A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12E15F5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B1285B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0A158E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08DDA85D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A909B9A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8AE360A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E5C0855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BB8718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DE8414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221D1697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58F8D0CA" w14:textId="77777777" w:rsidTr="00E80261">
        <w:trPr>
          <w:trHeight w:val="665"/>
        </w:trPr>
        <w:tc>
          <w:tcPr>
            <w:tcW w:w="4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B9F9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65D1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0CD08" w14:textId="77777777" w:rsidR="00D212E2" w:rsidRPr="0034774D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6780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7B9B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0F3CE0D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D8ABB3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E3D641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543636F3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EE6EBA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BEA7A25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D5CC48B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AECDFF0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C57D30D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604883E5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0F9C0D4B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C6EC519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  <w:p w14:paraId="208C499E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0F0FDB4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8"/>
              </w:rPr>
              <w:t xml:space="preserve">Отдельное мероприятие: Капитальный ремонт теплотрассы МКОУ ООШ с. Татаурово Нолинского района Кировской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1AAEB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F2FC" w14:textId="77777777" w:rsidR="00D212E2" w:rsidRPr="00D212E2" w:rsidRDefault="00D212E2" w:rsidP="00E80261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45987" w14:textId="77777777" w:rsidR="00D212E2" w:rsidRPr="00D212E2" w:rsidRDefault="00D212E2" w:rsidP="00E80261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2146,00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B81C8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ECB84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7C85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FAD92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76CF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4A297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E47F5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B5853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2538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8B09B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2146,00</w:t>
            </w:r>
          </w:p>
        </w:tc>
      </w:tr>
      <w:tr w:rsidR="00D212E2" w:rsidRPr="008F064E" w14:paraId="185DD4FC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0B6A7C5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F333E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DA2F9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EEF0" w14:textId="77777777" w:rsidR="00D212E2" w:rsidRPr="005E3D88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86E23" w14:textId="77777777" w:rsidR="00D212E2" w:rsidRPr="005E3D88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625C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4472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0A79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D933B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61F04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0BB76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483FF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9738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E010F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B5B64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14:paraId="3FB7EF27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2C0903A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9E241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A1A4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AFC19" w14:textId="77777777" w:rsidR="00D212E2" w:rsidRPr="005E3D88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63E05" w14:textId="77777777" w:rsidR="00D212E2" w:rsidRPr="005E3D88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6383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175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4FBCA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C466E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BFD4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A0800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1B5A0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19BDB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0D80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EBBF" w14:textId="77777777" w:rsidR="00D212E2" w:rsidRPr="0048211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2038,7</w:t>
            </w:r>
          </w:p>
        </w:tc>
      </w:tr>
      <w:tr w:rsidR="00D212E2" w:rsidRPr="004C3752" w14:paraId="76EB6ED6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E5E932C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0B6F4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7A2C8" w14:textId="77777777" w:rsidR="00D212E2" w:rsidRPr="004C3752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C9AF7" w14:textId="77777777" w:rsidR="00D212E2" w:rsidRPr="004C3752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B413" w14:textId="77777777" w:rsidR="00D212E2" w:rsidRPr="004C3752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107,30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5F52C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B82A1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5F2F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824A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A203C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35EFC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FC470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BCD4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D712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6C760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107,3</w:t>
            </w:r>
          </w:p>
        </w:tc>
      </w:tr>
      <w:tr w:rsidR="00D212E2" w:rsidRPr="004C3752" w14:paraId="2E7FFCE8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107F417" w14:textId="77777777" w:rsidR="00D212E2" w:rsidRPr="004C375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2BE301" w14:textId="77777777" w:rsidR="00D212E2" w:rsidRPr="004C375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09699" w14:textId="77777777" w:rsidR="00D212E2" w:rsidRPr="004C3752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E4160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D8E4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7493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C0BC3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C0218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2CC9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DB3B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59D3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C301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1BE8D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021D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D2AD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364D81" w:rsidRPr="004C3752" w14:paraId="3F2FBF2F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16" w:type="dxa"/>
            <w:vMerge w:val="restart"/>
            <w:shd w:val="clear" w:color="auto" w:fill="FFFFFF"/>
          </w:tcPr>
          <w:p w14:paraId="7F1623BF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C3752">
              <w:rPr>
                <w:sz w:val="24"/>
                <w:szCs w:val="28"/>
              </w:rPr>
              <w:t>5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14:paraId="0F6663EE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 w:rsidRPr="004C3752">
              <w:rPr>
                <w:sz w:val="24"/>
                <w:szCs w:val="28"/>
              </w:rPr>
              <w:t xml:space="preserve">Отдельное мероприятие: «Передача полномочий сельских поселениям на </w:t>
            </w:r>
            <w:proofErr w:type="gramStart"/>
            <w:r w:rsidRPr="004C3752">
              <w:rPr>
                <w:sz w:val="24"/>
                <w:szCs w:val="28"/>
              </w:rPr>
              <w:t>организацию  водоснабжения</w:t>
            </w:r>
            <w:proofErr w:type="gramEnd"/>
            <w:r w:rsidRPr="004C3752">
              <w:rPr>
                <w:sz w:val="24"/>
                <w:szCs w:val="28"/>
              </w:rPr>
              <w:t xml:space="preserve"> и водоотведения»</w:t>
            </w:r>
          </w:p>
        </w:tc>
        <w:tc>
          <w:tcPr>
            <w:tcW w:w="3119" w:type="dxa"/>
            <w:shd w:val="clear" w:color="auto" w:fill="FFFFFF"/>
          </w:tcPr>
          <w:p w14:paraId="66145995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35BD84D8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4C375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429E1288" w14:textId="77777777" w:rsidR="00364D81" w:rsidRPr="004C3752" w:rsidRDefault="00364D81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/>
          </w:tcPr>
          <w:p w14:paraId="4539D0DC" w14:textId="77777777" w:rsidR="00364D81" w:rsidRPr="004C3752" w:rsidRDefault="00364D81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/>
          </w:tcPr>
          <w:p w14:paraId="560E5F83" w14:textId="77777777" w:rsidR="00364D81" w:rsidRPr="004C3752" w:rsidRDefault="003E7215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461,50</w:t>
            </w:r>
          </w:p>
        </w:tc>
        <w:tc>
          <w:tcPr>
            <w:tcW w:w="850" w:type="dxa"/>
            <w:shd w:val="clear" w:color="auto" w:fill="FFFFFF"/>
          </w:tcPr>
          <w:p w14:paraId="00730B65" w14:textId="77777777" w:rsidR="00364D81" w:rsidRPr="004C3752" w:rsidRDefault="003E7215" w:rsidP="003E7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851" w:type="dxa"/>
            <w:shd w:val="clear" w:color="auto" w:fill="FFFFFF"/>
          </w:tcPr>
          <w:p w14:paraId="5888DD42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59D1654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66E624B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3BD9F8E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C9EC8ED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28F0ABC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649B91A8" w14:textId="77777777" w:rsidR="00364D81" w:rsidRPr="004C3752" w:rsidRDefault="00364D81" w:rsidP="003E7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</w:t>
            </w:r>
            <w:r w:rsidR="003E7215" w:rsidRPr="004C3752">
              <w:rPr>
                <w:b/>
                <w:sz w:val="24"/>
                <w:szCs w:val="24"/>
              </w:rPr>
              <w:t>625,19</w:t>
            </w:r>
          </w:p>
        </w:tc>
      </w:tr>
      <w:tr w:rsidR="00364D81" w:rsidRPr="004C3752" w14:paraId="140590B9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416" w:type="dxa"/>
            <w:vMerge/>
            <w:shd w:val="clear" w:color="auto" w:fill="FFFFFF"/>
          </w:tcPr>
          <w:p w14:paraId="25C65028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43FDDF74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14:paraId="7D724592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23E3E97A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7980B579" w14:textId="77777777" w:rsidR="00364D81" w:rsidRPr="004C3752" w:rsidRDefault="00364D81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9BEE016" w14:textId="77777777" w:rsidR="00364D81" w:rsidRPr="004C3752" w:rsidRDefault="00364D81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AA79306" w14:textId="77777777" w:rsidR="00364D81" w:rsidRPr="004C3752" w:rsidRDefault="00364D81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9BFF74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47EAEDF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B076472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5A55589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2CF46CF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4DC251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C882F3B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F88F401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364D81" w:rsidRPr="004C3752" w14:paraId="0BCE331E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16" w:type="dxa"/>
            <w:vMerge/>
            <w:shd w:val="clear" w:color="auto" w:fill="FFFFFF"/>
          </w:tcPr>
          <w:p w14:paraId="348DD230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3FC55221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14:paraId="0FEC9BE6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03258D37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52A73578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3BB292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E2728A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F4FFE10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AD292D6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B5812A8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CD074B2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419BD50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A80683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B2B3B74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7494CECB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364D81" w:rsidRPr="004C3752" w14:paraId="46D2C722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008BB2A3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0A50B531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14:paraId="5543BF17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14:paraId="2306B3BB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5329CAF9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/>
          </w:tcPr>
          <w:p w14:paraId="055C9B96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/>
          </w:tcPr>
          <w:p w14:paraId="4CC976E6" w14:textId="77777777" w:rsidR="00364D81" w:rsidRPr="004C3752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461,5</w:t>
            </w:r>
          </w:p>
        </w:tc>
        <w:tc>
          <w:tcPr>
            <w:tcW w:w="850" w:type="dxa"/>
            <w:shd w:val="clear" w:color="auto" w:fill="FFFFFF"/>
          </w:tcPr>
          <w:p w14:paraId="67E3323D" w14:textId="77777777" w:rsidR="00364D81" w:rsidRPr="004C3752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518,7</w:t>
            </w:r>
          </w:p>
        </w:tc>
        <w:tc>
          <w:tcPr>
            <w:tcW w:w="851" w:type="dxa"/>
            <w:shd w:val="clear" w:color="auto" w:fill="FFFFFF"/>
          </w:tcPr>
          <w:p w14:paraId="120B4274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5010C05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436F848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BDF9B2D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C50EFF3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8123EF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7F06E6D7" w14:textId="77777777" w:rsidR="00364D81" w:rsidRPr="004C3752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1625,19</w:t>
            </w:r>
          </w:p>
        </w:tc>
      </w:tr>
      <w:tr w:rsidR="00364D81" w:rsidRPr="004C3752" w14:paraId="67D1E87A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1F2E351A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4AB7E071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14:paraId="0B2A1929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/>
          </w:tcPr>
          <w:p w14:paraId="6913DFA8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3A781ED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D445D79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2C2C15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4805DB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B98A612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A280A55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213A37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EC339ED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2923329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DC15B40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3DD6784D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5043D0" w:rsidRPr="004C3752" w14:paraId="2266B0EA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 w:val="restart"/>
            <w:shd w:val="clear" w:color="auto" w:fill="FFFFFF"/>
          </w:tcPr>
          <w:p w14:paraId="7AD08D99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6</w:t>
            </w:r>
          </w:p>
          <w:p w14:paraId="2DD51B66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shd w:val="clear" w:color="auto" w:fill="FFFFFF"/>
          </w:tcPr>
          <w:p w14:paraId="6388D26C" w14:textId="77777777" w:rsidR="005043D0" w:rsidRPr="004C3752" w:rsidRDefault="00034588" w:rsidP="005043D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 «</w:t>
            </w:r>
            <w:r>
              <w:rPr>
                <w:spacing w:val="-3"/>
                <w:sz w:val="24"/>
                <w:szCs w:val="24"/>
              </w:rPr>
              <w:t>Благоустройство территорий для установки модульных конструкций объектов здравоохранения</w:t>
            </w:r>
            <w:r w:rsidRPr="008C13D7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FFFFFF"/>
          </w:tcPr>
          <w:p w14:paraId="12FD662F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1E45D099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4C375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776047E8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4C375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3B396AD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BA84D61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850" w:type="dxa"/>
            <w:shd w:val="clear" w:color="auto" w:fill="FFFFFF"/>
          </w:tcPr>
          <w:p w14:paraId="62AD569B" w14:textId="77777777" w:rsidR="005043D0" w:rsidRPr="004C3752" w:rsidRDefault="005043D0" w:rsidP="0003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80</w:t>
            </w:r>
            <w:r w:rsidR="00034588">
              <w:rPr>
                <w:b/>
                <w:sz w:val="24"/>
                <w:szCs w:val="24"/>
              </w:rPr>
              <w:t>5</w:t>
            </w:r>
            <w:r w:rsidRPr="004C3752">
              <w:rPr>
                <w:b/>
                <w:sz w:val="24"/>
                <w:szCs w:val="24"/>
              </w:rPr>
              <w:t>,</w:t>
            </w:r>
            <w:r w:rsidR="000345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14:paraId="2EE06661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1C46A8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738C931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88B1D29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BEAAF39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550E4F7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4B6CA79B" w14:textId="77777777" w:rsidR="005043D0" w:rsidRPr="004C3752" w:rsidRDefault="005043D0" w:rsidP="0003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81</w:t>
            </w:r>
            <w:r w:rsidR="00034588">
              <w:rPr>
                <w:b/>
                <w:sz w:val="24"/>
                <w:szCs w:val="24"/>
              </w:rPr>
              <w:t>8</w:t>
            </w:r>
            <w:r w:rsidRPr="004C3752">
              <w:rPr>
                <w:b/>
                <w:sz w:val="24"/>
                <w:szCs w:val="24"/>
              </w:rPr>
              <w:t>,</w:t>
            </w:r>
            <w:r w:rsidR="00034588">
              <w:rPr>
                <w:b/>
                <w:sz w:val="24"/>
                <w:szCs w:val="24"/>
              </w:rPr>
              <w:t>9</w:t>
            </w:r>
          </w:p>
        </w:tc>
      </w:tr>
      <w:tr w:rsidR="005043D0" w:rsidRPr="004C3752" w14:paraId="487D4EB7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589DBF0C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36B7187C" w14:textId="77777777" w:rsidR="005043D0" w:rsidRPr="004C3752" w:rsidRDefault="005043D0" w:rsidP="00B8424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293320D2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297ECE9D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00C92AF7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081F59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4B83E22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B348933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980441D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8C1FD86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527FA96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9C51E8A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A316A01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4BC61F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6A07CE2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5043D0" w:rsidRPr="004C3752" w14:paraId="40D3DC39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0A41AF6E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14F3C67C" w14:textId="77777777" w:rsidR="005043D0" w:rsidRPr="004C3752" w:rsidRDefault="005043D0" w:rsidP="00B8424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67124D60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442F3CE8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634072BC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A7E8A10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38353A4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02C8D87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83E2A71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3EF05F3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3C3F56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FAB0847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F694FAD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6228F6B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76E4C12D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5043D0" w:rsidRPr="004C3752" w14:paraId="5B6D36B6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1AB460BC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14EFC09A" w14:textId="77777777" w:rsidR="005043D0" w:rsidRPr="004C3752" w:rsidRDefault="005043D0" w:rsidP="00B8424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4CBC7F2E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14:paraId="7667DA21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09281CB4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2E1CA7A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B21A728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13,1</w:t>
            </w:r>
          </w:p>
        </w:tc>
        <w:tc>
          <w:tcPr>
            <w:tcW w:w="850" w:type="dxa"/>
            <w:shd w:val="clear" w:color="auto" w:fill="FFFFFF"/>
          </w:tcPr>
          <w:p w14:paraId="25164E2C" w14:textId="77777777" w:rsidR="005043D0" w:rsidRPr="004C3752" w:rsidRDefault="005043D0" w:rsidP="0003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80</w:t>
            </w:r>
            <w:r w:rsidR="00034588">
              <w:rPr>
                <w:sz w:val="24"/>
                <w:szCs w:val="24"/>
              </w:rPr>
              <w:t>5</w:t>
            </w:r>
            <w:r w:rsidRPr="004C3752">
              <w:rPr>
                <w:sz w:val="24"/>
                <w:szCs w:val="24"/>
              </w:rPr>
              <w:t>,</w:t>
            </w:r>
            <w:r w:rsidR="0003458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14:paraId="63C1C101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B162718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BE6947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7DB7846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9A1C861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E911ED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1059ADCC" w14:textId="77777777" w:rsidR="005043D0" w:rsidRPr="004C3752" w:rsidRDefault="005043D0" w:rsidP="0003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81</w:t>
            </w:r>
            <w:r w:rsidR="00034588">
              <w:rPr>
                <w:b/>
                <w:sz w:val="24"/>
                <w:szCs w:val="24"/>
              </w:rPr>
              <w:t>8</w:t>
            </w:r>
            <w:r w:rsidRPr="004C3752">
              <w:rPr>
                <w:b/>
                <w:sz w:val="24"/>
                <w:szCs w:val="24"/>
              </w:rPr>
              <w:t>,</w:t>
            </w:r>
            <w:r w:rsidR="00034588">
              <w:rPr>
                <w:b/>
                <w:sz w:val="24"/>
                <w:szCs w:val="24"/>
              </w:rPr>
              <w:t>9</w:t>
            </w:r>
          </w:p>
        </w:tc>
      </w:tr>
      <w:tr w:rsidR="005043D0" w14:paraId="5684B8E7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07D8C886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22917F71" w14:textId="77777777" w:rsidR="005043D0" w:rsidRPr="004C3752" w:rsidRDefault="005043D0" w:rsidP="00B8424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42D2E5D2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/>
          </w:tcPr>
          <w:p w14:paraId="2FC785FA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146B95C0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E5C96A0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10B7AF3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0789BCF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DFE44BD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EA00044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B372956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E39B32A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69B33D1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B1F9F94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739FBF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</w:tbl>
    <w:p w14:paraId="3CB66543" w14:textId="77777777" w:rsidR="00AD47EF" w:rsidRDefault="00AD47EF" w:rsidP="0022771F">
      <w:pPr>
        <w:rPr>
          <w:sz w:val="28"/>
          <w:szCs w:val="28"/>
        </w:rPr>
        <w:sectPr w:rsidR="00AD47EF" w:rsidSect="00116C47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14:paraId="3C579208" w14:textId="77777777" w:rsidR="00181A9E" w:rsidRPr="0043190C" w:rsidRDefault="00181A9E" w:rsidP="00CD7A95">
      <w:pPr>
        <w:rPr>
          <w:sz w:val="28"/>
          <w:szCs w:val="28"/>
          <w:lang w:eastAsia="en-US"/>
        </w:rPr>
      </w:pPr>
    </w:p>
    <w:sectPr w:rsidR="00181A9E" w:rsidRPr="0043190C" w:rsidSect="000A0B05">
      <w:pgSz w:w="16840" w:h="11907" w:orient="landscape" w:code="9"/>
      <w:pgMar w:top="1559" w:right="964" w:bottom="851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DB2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E08D0"/>
    <w:multiLevelType w:val="multilevel"/>
    <w:tmpl w:val="561CCE20"/>
    <w:lvl w:ilvl="0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 w15:restartNumberingAfterBreak="0">
    <w:nsid w:val="0B9B60EF"/>
    <w:multiLevelType w:val="hybridMultilevel"/>
    <w:tmpl w:val="1AACA36C"/>
    <w:lvl w:ilvl="0" w:tplc="3EB069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2AE5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4" w15:restartNumberingAfterBreak="0">
    <w:nsid w:val="0DAC3844"/>
    <w:multiLevelType w:val="hybridMultilevel"/>
    <w:tmpl w:val="8D5A2E42"/>
    <w:lvl w:ilvl="0" w:tplc="3EB069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28A6"/>
    <w:multiLevelType w:val="hybridMultilevel"/>
    <w:tmpl w:val="6B2CF10C"/>
    <w:lvl w:ilvl="0" w:tplc="3EB0695C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F60E7E"/>
    <w:multiLevelType w:val="hybridMultilevel"/>
    <w:tmpl w:val="C9F40BD6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156606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9" w15:restartNumberingAfterBreak="0">
    <w:nsid w:val="47B810D0"/>
    <w:multiLevelType w:val="hybridMultilevel"/>
    <w:tmpl w:val="49EEB498"/>
    <w:lvl w:ilvl="0" w:tplc="7AACAB1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CC2484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11" w15:restartNumberingAfterBreak="0">
    <w:nsid w:val="4D3655CA"/>
    <w:multiLevelType w:val="hybridMultilevel"/>
    <w:tmpl w:val="CE621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6E403D"/>
    <w:multiLevelType w:val="hybridMultilevel"/>
    <w:tmpl w:val="8D1CD2A4"/>
    <w:lvl w:ilvl="0" w:tplc="124C503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EB5A02"/>
    <w:multiLevelType w:val="hybridMultilevel"/>
    <w:tmpl w:val="194257B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70AB1C53"/>
    <w:multiLevelType w:val="hybridMultilevel"/>
    <w:tmpl w:val="13BA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2796F"/>
    <w:multiLevelType w:val="hybridMultilevel"/>
    <w:tmpl w:val="BEFE8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5416DC"/>
    <w:multiLevelType w:val="multilevel"/>
    <w:tmpl w:val="68A4EA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8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13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7"/>
  </w:num>
  <w:num w:numId="15">
    <w:abstractNumId w:val="0"/>
  </w:num>
  <w:num w:numId="16">
    <w:abstractNumId w:val="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8D9"/>
    <w:rsid w:val="00002238"/>
    <w:rsid w:val="0001214A"/>
    <w:rsid w:val="0001546D"/>
    <w:rsid w:val="000260E3"/>
    <w:rsid w:val="00034588"/>
    <w:rsid w:val="00044FFD"/>
    <w:rsid w:val="000531C8"/>
    <w:rsid w:val="000543C9"/>
    <w:rsid w:val="00063AF4"/>
    <w:rsid w:val="000653FC"/>
    <w:rsid w:val="00066092"/>
    <w:rsid w:val="000668BF"/>
    <w:rsid w:val="00083B2D"/>
    <w:rsid w:val="00090D1F"/>
    <w:rsid w:val="00092066"/>
    <w:rsid w:val="0009642C"/>
    <w:rsid w:val="000A0B05"/>
    <w:rsid w:val="000A3745"/>
    <w:rsid w:val="000A6009"/>
    <w:rsid w:val="000B216B"/>
    <w:rsid w:val="000B3130"/>
    <w:rsid w:val="000B75FC"/>
    <w:rsid w:val="000C16ED"/>
    <w:rsid w:val="000D19B2"/>
    <w:rsid w:val="000D1FE9"/>
    <w:rsid w:val="000D2E4A"/>
    <w:rsid w:val="000E023F"/>
    <w:rsid w:val="000E198C"/>
    <w:rsid w:val="000F0FD0"/>
    <w:rsid w:val="000F13FB"/>
    <w:rsid w:val="000F40B4"/>
    <w:rsid w:val="000F440C"/>
    <w:rsid w:val="000F5548"/>
    <w:rsid w:val="00100044"/>
    <w:rsid w:val="00110CAC"/>
    <w:rsid w:val="00111E88"/>
    <w:rsid w:val="001131C3"/>
    <w:rsid w:val="001144CB"/>
    <w:rsid w:val="001144ED"/>
    <w:rsid w:val="00116C47"/>
    <w:rsid w:val="00117319"/>
    <w:rsid w:val="00125F03"/>
    <w:rsid w:val="001261E6"/>
    <w:rsid w:val="001317DF"/>
    <w:rsid w:val="00142411"/>
    <w:rsid w:val="00146ECD"/>
    <w:rsid w:val="00150881"/>
    <w:rsid w:val="001518CC"/>
    <w:rsid w:val="00164164"/>
    <w:rsid w:val="0017716B"/>
    <w:rsid w:val="00181A9E"/>
    <w:rsid w:val="00195CAD"/>
    <w:rsid w:val="001A0F09"/>
    <w:rsid w:val="001A5852"/>
    <w:rsid w:val="001C1598"/>
    <w:rsid w:val="001D2767"/>
    <w:rsid w:val="001D4B00"/>
    <w:rsid w:val="001E0EEF"/>
    <w:rsid w:val="001E1C42"/>
    <w:rsid w:val="001E24F2"/>
    <w:rsid w:val="001E2625"/>
    <w:rsid w:val="001E2803"/>
    <w:rsid w:val="001E7547"/>
    <w:rsid w:val="001F4CC1"/>
    <w:rsid w:val="001F51B9"/>
    <w:rsid w:val="001F63F9"/>
    <w:rsid w:val="001F702C"/>
    <w:rsid w:val="001F709A"/>
    <w:rsid w:val="00205370"/>
    <w:rsid w:val="00210C8D"/>
    <w:rsid w:val="00211B3C"/>
    <w:rsid w:val="00214286"/>
    <w:rsid w:val="00217EC1"/>
    <w:rsid w:val="00220977"/>
    <w:rsid w:val="00225363"/>
    <w:rsid w:val="0022771F"/>
    <w:rsid w:val="00232C31"/>
    <w:rsid w:val="002335C2"/>
    <w:rsid w:val="0024299C"/>
    <w:rsid w:val="00245564"/>
    <w:rsid w:val="00245BFB"/>
    <w:rsid w:val="00246275"/>
    <w:rsid w:val="00246822"/>
    <w:rsid w:val="00254EA4"/>
    <w:rsid w:val="00254F72"/>
    <w:rsid w:val="00257747"/>
    <w:rsid w:val="002667FF"/>
    <w:rsid w:val="00266EAD"/>
    <w:rsid w:val="00267091"/>
    <w:rsid w:val="002829E2"/>
    <w:rsid w:val="002A0FEC"/>
    <w:rsid w:val="002A244A"/>
    <w:rsid w:val="002B455A"/>
    <w:rsid w:val="002B71CF"/>
    <w:rsid w:val="002C29FF"/>
    <w:rsid w:val="002D12F1"/>
    <w:rsid w:val="002E30DF"/>
    <w:rsid w:val="002E3D31"/>
    <w:rsid w:val="002E46D4"/>
    <w:rsid w:val="002F0AE0"/>
    <w:rsid w:val="002F5783"/>
    <w:rsid w:val="00300E4F"/>
    <w:rsid w:val="003014F9"/>
    <w:rsid w:val="00302A3B"/>
    <w:rsid w:val="00302CD1"/>
    <w:rsid w:val="003156A8"/>
    <w:rsid w:val="00315C31"/>
    <w:rsid w:val="0031622D"/>
    <w:rsid w:val="0032193C"/>
    <w:rsid w:val="003246A0"/>
    <w:rsid w:val="0035564B"/>
    <w:rsid w:val="00364D81"/>
    <w:rsid w:val="00370B78"/>
    <w:rsid w:val="003722EF"/>
    <w:rsid w:val="00372456"/>
    <w:rsid w:val="00375E04"/>
    <w:rsid w:val="00376631"/>
    <w:rsid w:val="00382163"/>
    <w:rsid w:val="00384AFB"/>
    <w:rsid w:val="003949B1"/>
    <w:rsid w:val="00397FA1"/>
    <w:rsid w:val="003A0FAF"/>
    <w:rsid w:val="003B4B0B"/>
    <w:rsid w:val="003B5024"/>
    <w:rsid w:val="003C1A7B"/>
    <w:rsid w:val="003C2645"/>
    <w:rsid w:val="003C54AA"/>
    <w:rsid w:val="003C79B7"/>
    <w:rsid w:val="003D2E1E"/>
    <w:rsid w:val="003E1E53"/>
    <w:rsid w:val="003E2732"/>
    <w:rsid w:val="003E62B5"/>
    <w:rsid w:val="003E6468"/>
    <w:rsid w:val="003E66C5"/>
    <w:rsid w:val="003E7215"/>
    <w:rsid w:val="003E7364"/>
    <w:rsid w:val="004017F0"/>
    <w:rsid w:val="00404C28"/>
    <w:rsid w:val="00407FB8"/>
    <w:rsid w:val="00417E29"/>
    <w:rsid w:val="00427A29"/>
    <w:rsid w:val="004318D5"/>
    <w:rsid w:val="0043190C"/>
    <w:rsid w:val="0043577C"/>
    <w:rsid w:val="0044271D"/>
    <w:rsid w:val="00443E4A"/>
    <w:rsid w:val="0045190C"/>
    <w:rsid w:val="004625FF"/>
    <w:rsid w:val="004643A5"/>
    <w:rsid w:val="00471301"/>
    <w:rsid w:val="00475BEB"/>
    <w:rsid w:val="00482112"/>
    <w:rsid w:val="00482A50"/>
    <w:rsid w:val="00487321"/>
    <w:rsid w:val="00493A80"/>
    <w:rsid w:val="004A2C5B"/>
    <w:rsid w:val="004A3888"/>
    <w:rsid w:val="004A54A5"/>
    <w:rsid w:val="004C2375"/>
    <w:rsid w:val="004C3752"/>
    <w:rsid w:val="004C48EA"/>
    <w:rsid w:val="004C4989"/>
    <w:rsid w:val="004D0C25"/>
    <w:rsid w:val="004E15E4"/>
    <w:rsid w:val="004E4202"/>
    <w:rsid w:val="004E4B44"/>
    <w:rsid w:val="004F2E7E"/>
    <w:rsid w:val="004F50A8"/>
    <w:rsid w:val="004F5D60"/>
    <w:rsid w:val="005043D0"/>
    <w:rsid w:val="00520A83"/>
    <w:rsid w:val="0052141D"/>
    <w:rsid w:val="005340C6"/>
    <w:rsid w:val="005400D9"/>
    <w:rsid w:val="005413E5"/>
    <w:rsid w:val="00543F3E"/>
    <w:rsid w:val="0054466B"/>
    <w:rsid w:val="00557D43"/>
    <w:rsid w:val="0056007C"/>
    <w:rsid w:val="00580295"/>
    <w:rsid w:val="00587A85"/>
    <w:rsid w:val="005974AC"/>
    <w:rsid w:val="005A7A4D"/>
    <w:rsid w:val="005B331C"/>
    <w:rsid w:val="005B4BB3"/>
    <w:rsid w:val="005B4CCD"/>
    <w:rsid w:val="005D38D9"/>
    <w:rsid w:val="005E3D88"/>
    <w:rsid w:val="005E7D3E"/>
    <w:rsid w:val="005F1BD2"/>
    <w:rsid w:val="005F1F43"/>
    <w:rsid w:val="005F3A85"/>
    <w:rsid w:val="005F3C79"/>
    <w:rsid w:val="005F3DE0"/>
    <w:rsid w:val="005F7CF5"/>
    <w:rsid w:val="00615003"/>
    <w:rsid w:val="00623F01"/>
    <w:rsid w:val="00630139"/>
    <w:rsid w:val="00631E36"/>
    <w:rsid w:val="00636136"/>
    <w:rsid w:val="00640AF7"/>
    <w:rsid w:val="00644680"/>
    <w:rsid w:val="0064689F"/>
    <w:rsid w:val="00646FE3"/>
    <w:rsid w:val="00650081"/>
    <w:rsid w:val="00650DF4"/>
    <w:rsid w:val="00654006"/>
    <w:rsid w:val="0065410B"/>
    <w:rsid w:val="00655FFE"/>
    <w:rsid w:val="00670CD8"/>
    <w:rsid w:val="00670D89"/>
    <w:rsid w:val="00671CB3"/>
    <w:rsid w:val="0067339A"/>
    <w:rsid w:val="00674E36"/>
    <w:rsid w:val="006751D2"/>
    <w:rsid w:val="006762D4"/>
    <w:rsid w:val="00680855"/>
    <w:rsid w:val="006809D2"/>
    <w:rsid w:val="00693CD0"/>
    <w:rsid w:val="006955FB"/>
    <w:rsid w:val="00696D72"/>
    <w:rsid w:val="00697A47"/>
    <w:rsid w:val="006A4C6C"/>
    <w:rsid w:val="006A559D"/>
    <w:rsid w:val="006B3A32"/>
    <w:rsid w:val="006B6124"/>
    <w:rsid w:val="006C2407"/>
    <w:rsid w:val="006D715C"/>
    <w:rsid w:val="006D75AB"/>
    <w:rsid w:val="006E1B8D"/>
    <w:rsid w:val="006E36AB"/>
    <w:rsid w:val="006E5E7C"/>
    <w:rsid w:val="0070720F"/>
    <w:rsid w:val="00715C13"/>
    <w:rsid w:val="00721B4E"/>
    <w:rsid w:val="00723B13"/>
    <w:rsid w:val="007263AE"/>
    <w:rsid w:val="007338AF"/>
    <w:rsid w:val="00741F4D"/>
    <w:rsid w:val="00742896"/>
    <w:rsid w:val="00746A72"/>
    <w:rsid w:val="007520EB"/>
    <w:rsid w:val="00765539"/>
    <w:rsid w:val="00777DF0"/>
    <w:rsid w:val="007842CE"/>
    <w:rsid w:val="00792AA4"/>
    <w:rsid w:val="00793EF7"/>
    <w:rsid w:val="0079565F"/>
    <w:rsid w:val="00797AA6"/>
    <w:rsid w:val="007A5B84"/>
    <w:rsid w:val="007A68D8"/>
    <w:rsid w:val="007B0782"/>
    <w:rsid w:val="007B5C6D"/>
    <w:rsid w:val="007C38AB"/>
    <w:rsid w:val="007C4FCF"/>
    <w:rsid w:val="007C757D"/>
    <w:rsid w:val="007D06C8"/>
    <w:rsid w:val="007D503E"/>
    <w:rsid w:val="007D7195"/>
    <w:rsid w:val="007E0C0C"/>
    <w:rsid w:val="007E50AA"/>
    <w:rsid w:val="007E6714"/>
    <w:rsid w:val="007E6743"/>
    <w:rsid w:val="00800535"/>
    <w:rsid w:val="00801C34"/>
    <w:rsid w:val="0080302E"/>
    <w:rsid w:val="0080325B"/>
    <w:rsid w:val="0080617C"/>
    <w:rsid w:val="008079C2"/>
    <w:rsid w:val="00816131"/>
    <w:rsid w:val="00816A5D"/>
    <w:rsid w:val="00820866"/>
    <w:rsid w:val="00820894"/>
    <w:rsid w:val="00821B2D"/>
    <w:rsid w:val="0082716A"/>
    <w:rsid w:val="0083359A"/>
    <w:rsid w:val="00840828"/>
    <w:rsid w:val="00863E14"/>
    <w:rsid w:val="00864595"/>
    <w:rsid w:val="008655AA"/>
    <w:rsid w:val="008665DE"/>
    <w:rsid w:val="0087018D"/>
    <w:rsid w:val="00890672"/>
    <w:rsid w:val="008A1A71"/>
    <w:rsid w:val="008B540D"/>
    <w:rsid w:val="008C060D"/>
    <w:rsid w:val="008C13D7"/>
    <w:rsid w:val="008D269C"/>
    <w:rsid w:val="008D4028"/>
    <w:rsid w:val="008D4289"/>
    <w:rsid w:val="008E73E2"/>
    <w:rsid w:val="008E76FF"/>
    <w:rsid w:val="008F106C"/>
    <w:rsid w:val="008F486B"/>
    <w:rsid w:val="008F50C5"/>
    <w:rsid w:val="009054BF"/>
    <w:rsid w:val="0090565E"/>
    <w:rsid w:val="009132C9"/>
    <w:rsid w:val="009150D0"/>
    <w:rsid w:val="00930716"/>
    <w:rsid w:val="00944FAA"/>
    <w:rsid w:val="00945A97"/>
    <w:rsid w:val="00950F86"/>
    <w:rsid w:val="0095446E"/>
    <w:rsid w:val="00957D4A"/>
    <w:rsid w:val="009653F9"/>
    <w:rsid w:val="00966D0D"/>
    <w:rsid w:val="009735FE"/>
    <w:rsid w:val="00976D31"/>
    <w:rsid w:val="0098337B"/>
    <w:rsid w:val="00992A69"/>
    <w:rsid w:val="0099465F"/>
    <w:rsid w:val="009A1F16"/>
    <w:rsid w:val="009A5E48"/>
    <w:rsid w:val="009A6D2F"/>
    <w:rsid w:val="009B4A99"/>
    <w:rsid w:val="009B4B5E"/>
    <w:rsid w:val="009C343A"/>
    <w:rsid w:val="009C5078"/>
    <w:rsid w:val="009C5730"/>
    <w:rsid w:val="009C7D7A"/>
    <w:rsid w:val="009D6456"/>
    <w:rsid w:val="009D7E5F"/>
    <w:rsid w:val="009E768F"/>
    <w:rsid w:val="00A02C69"/>
    <w:rsid w:val="00A065A4"/>
    <w:rsid w:val="00A06B38"/>
    <w:rsid w:val="00A30D49"/>
    <w:rsid w:val="00A31FD9"/>
    <w:rsid w:val="00A32825"/>
    <w:rsid w:val="00A3295F"/>
    <w:rsid w:val="00A44F6C"/>
    <w:rsid w:val="00A461B0"/>
    <w:rsid w:val="00A50A13"/>
    <w:rsid w:val="00A536C4"/>
    <w:rsid w:val="00A869D5"/>
    <w:rsid w:val="00AA0026"/>
    <w:rsid w:val="00AA2F0A"/>
    <w:rsid w:val="00AB30CC"/>
    <w:rsid w:val="00AB413B"/>
    <w:rsid w:val="00AB6F98"/>
    <w:rsid w:val="00AC089F"/>
    <w:rsid w:val="00AC3F0B"/>
    <w:rsid w:val="00AC7337"/>
    <w:rsid w:val="00AD47EF"/>
    <w:rsid w:val="00AD52D6"/>
    <w:rsid w:val="00AD7F8E"/>
    <w:rsid w:val="00AE1B01"/>
    <w:rsid w:val="00AE7485"/>
    <w:rsid w:val="00AE7764"/>
    <w:rsid w:val="00AF26AC"/>
    <w:rsid w:val="00B004CD"/>
    <w:rsid w:val="00B0745E"/>
    <w:rsid w:val="00B20009"/>
    <w:rsid w:val="00B22414"/>
    <w:rsid w:val="00B230E2"/>
    <w:rsid w:val="00B31200"/>
    <w:rsid w:val="00B3261E"/>
    <w:rsid w:val="00B4364B"/>
    <w:rsid w:val="00B51217"/>
    <w:rsid w:val="00B7415A"/>
    <w:rsid w:val="00B8040F"/>
    <w:rsid w:val="00B82777"/>
    <w:rsid w:val="00B82E26"/>
    <w:rsid w:val="00B8424D"/>
    <w:rsid w:val="00B97B28"/>
    <w:rsid w:val="00BA1C99"/>
    <w:rsid w:val="00BA319C"/>
    <w:rsid w:val="00BA72DF"/>
    <w:rsid w:val="00BD3693"/>
    <w:rsid w:val="00BD6382"/>
    <w:rsid w:val="00BD79D3"/>
    <w:rsid w:val="00BF00D5"/>
    <w:rsid w:val="00BF0670"/>
    <w:rsid w:val="00BF1670"/>
    <w:rsid w:val="00BF2548"/>
    <w:rsid w:val="00BF2E66"/>
    <w:rsid w:val="00BF7CFA"/>
    <w:rsid w:val="00C14FC8"/>
    <w:rsid w:val="00C2006F"/>
    <w:rsid w:val="00C20D4E"/>
    <w:rsid w:val="00C2262F"/>
    <w:rsid w:val="00C32656"/>
    <w:rsid w:val="00C36B70"/>
    <w:rsid w:val="00C41BB7"/>
    <w:rsid w:val="00C47A61"/>
    <w:rsid w:val="00C5093E"/>
    <w:rsid w:val="00C50C0F"/>
    <w:rsid w:val="00C54ACB"/>
    <w:rsid w:val="00C627BE"/>
    <w:rsid w:val="00C7057C"/>
    <w:rsid w:val="00C751E1"/>
    <w:rsid w:val="00C77B22"/>
    <w:rsid w:val="00C818FB"/>
    <w:rsid w:val="00C83326"/>
    <w:rsid w:val="00C83476"/>
    <w:rsid w:val="00C852F3"/>
    <w:rsid w:val="00C91875"/>
    <w:rsid w:val="00CA4777"/>
    <w:rsid w:val="00CC02D0"/>
    <w:rsid w:val="00CC21CB"/>
    <w:rsid w:val="00CC282D"/>
    <w:rsid w:val="00CC4334"/>
    <w:rsid w:val="00CC5720"/>
    <w:rsid w:val="00CD286C"/>
    <w:rsid w:val="00CD7A95"/>
    <w:rsid w:val="00CE2DFE"/>
    <w:rsid w:val="00CE32F5"/>
    <w:rsid w:val="00CE3508"/>
    <w:rsid w:val="00CE7092"/>
    <w:rsid w:val="00CF060C"/>
    <w:rsid w:val="00CF4613"/>
    <w:rsid w:val="00D00119"/>
    <w:rsid w:val="00D04D27"/>
    <w:rsid w:val="00D10976"/>
    <w:rsid w:val="00D212E2"/>
    <w:rsid w:val="00D239EB"/>
    <w:rsid w:val="00D25795"/>
    <w:rsid w:val="00D262CB"/>
    <w:rsid w:val="00D30023"/>
    <w:rsid w:val="00D30A53"/>
    <w:rsid w:val="00D4216D"/>
    <w:rsid w:val="00D50504"/>
    <w:rsid w:val="00D50FFD"/>
    <w:rsid w:val="00D5141A"/>
    <w:rsid w:val="00D537EC"/>
    <w:rsid w:val="00D539E4"/>
    <w:rsid w:val="00D54BEE"/>
    <w:rsid w:val="00D56BE7"/>
    <w:rsid w:val="00D74032"/>
    <w:rsid w:val="00D95AE3"/>
    <w:rsid w:val="00D97C18"/>
    <w:rsid w:val="00DA2CBD"/>
    <w:rsid w:val="00DA4A5E"/>
    <w:rsid w:val="00DB2CE9"/>
    <w:rsid w:val="00DB3B6B"/>
    <w:rsid w:val="00DB473D"/>
    <w:rsid w:val="00DB5AB7"/>
    <w:rsid w:val="00DC0389"/>
    <w:rsid w:val="00DC7E46"/>
    <w:rsid w:val="00DF5C46"/>
    <w:rsid w:val="00DF7DBE"/>
    <w:rsid w:val="00E0259D"/>
    <w:rsid w:val="00E038A8"/>
    <w:rsid w:val="00E26D92"/>
    <w:rsid w:val="00E32AC0"/>
    <w:rsid w:val="00E33E55"/>
    <w:rsid w:val="00E34623"/>
    <w:rsid w:val="00E42A7D"/>
    <w:rsid w:val="00E533F2"/>
    <w:rsid w:val="00E565B8"/>
    <w:rsid w:val="00E74241"/>
    <w:rsid w:val="00E80261"/>
    <w:rsid w:val="00E85784"/>
    <w:rsid w:val="00E87E9B"/>
    <w:rsid w:val="00E96850"/>
    <w:rsid w:val="00EA3CE9"/>
    <w:rsid w:val="00EA7285"/>
    <w:rsid w:val="00EB256A"/>
    <w:rsid w:val="00EB4147"/>
    <w:rsid w:val="00EB422A"/>
    <w:rsid w:val="00EC1ED4"/>
    <w:rsid w:val="00EC53D9"/>
    <w:rsid w:val="00ED0614"/>
    <w:rsid w:val="00ED33AA"/>
    <w:rsid w:val="00ED54D5"/>
    <w:rsid w:val="00EE3574"/>
    <w:rsid w:val="00EE6981"/>
    <w:rsid w:val="00EE7F29"/>
    <w:rsid w:val="00EF144B"/>
    <w:rsid w:val="00EF26F8"/>
    <w:rsid w:val="00EF7717"/>
    <w:rsid w:val="00F00946"/>
    <w:rsid w:val="00F05DFC"/>
    <w:rsid w:val="00F117A1"/>
    <w:rsid w:val="00F1401A"/>
    <w:rsid w:val="00F26529"/>
    <w:rsid w:val="00F31C33"/>
    <w:rsid w:val="00F33886"/>
    <w:rsid w:val="00F37354"/>
    <w:rsid w:val="00F40733"/>
    <w:rsid w:val="00F43DFE"/>
    <w:rsid w:val="00F5049A"/>
    <w:rsid w:val="00F5261B"/>
    <w:rsid w:val="00F61963"/>
    <w:rsid w:val="00F632DD"/>
    <w:rsid w:val="00F65261"/>
    <w:rsid w:val="00F65805"/>
    <w:rsid w:val="00F663B7"/>
    <w:rsid w:val="00F720DC"/>
    <w:rsid w:val="00F733AD"/>
    <w:rsid w:val="00F84438"/>
    <w:rsid w:val="00F877D0"/>
    <w:rsid w:val="00F904CB"/>
    <w:rsid w:val="00F930A9"/>
    <w:rsid w:val="00F9404B"/>
    <w:rsid w:val="00F963D5"/>
    <w:rsid w:val="00F96C11"/>
    <w:rsid w:val="00FA5288"/>
    <w:rsid w:val="00FA7622"/>
    <w:rsid w:val="00FB0F19"/>
    <w:rsid w:val="00FB604C"/>
    <w:rsid w:val="00FC1127"/>
    <w:rsid w:val="00FC2960"/>
    <w:rsid w:val="00FC4C22"/>
    <w:rsid w:val="00FC5D9C"/>
    <w:rsid w:val="00FD72ED"/>
    <w:rsid w:val="00FE1936"/>
    <w:rsid w:val="00FF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45E8"/>
  <w15:docId w15:val="{65F8E108-653A-440E-9CD1-EAD45655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0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239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9">
    <w:name w:val="разослать"/>
    <w:basedOn w:val="a"/>
    <w:rsid w:val="00B8424D"/>
    <w:pPr>
      <w:spacing w:after="160"/>
      <w:ind w:left="1418" w:hanging="1418"/>
      <w:jc w:val="both"/>
    </w:pPr>
    <w:rPr>
      <w:sz w:val="28"/>
    </w:rPr>
  </w:style>
  <w:style w:type="character" w:styleId="aa">
    <w:name w:val="page number"/>
    <w:basedOn w:val="a0"/>
    <w:rsid w:val="0068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41;&#1052;&#1045;&#1053;\&#1043;&#1054;&#1044;\2024\&#1052;&#1091;&#1085;&#1080;&#1094;&#1080;&#1087;&#1072;&#1083;&#1100;&#1085;&#1099;&#1077;%20&#1087;&#1088;&#1086;&#1075;&#1088;&#1072;&#1084;&#1084;&#1099;\&#1052;&#1091;&#1085;&#1080;&#1094;&#1080;&#1087;&#1072;&#1083;&#1100;&#1085;&#1099;&#1077;%20&#1087;&#1088;&#1086;&#1075;&#1088;&#1072;&#1084;&#1084;&#1099;\&#1046;&#1050;&#1061;\&#1042;&#1085;&#1077;&#1089;&#1077;&#1085;&#1080;&#1077;%20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03B0-28A3-4717-B49B-44DD82B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новое</Template>
  <TotalTime>2</TotalTime>
  <Pages>15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2024-04-26T11:28:00Z</cp:lastPrinted>
  <dcterms:created xsi:type="dcterms:W3CDTF">2024-04-25T08:12:00Z</dcterms:created>
  <dcterms:modified xsi:type="dcterms:W3CDTF">2024-04-26T11:28:00Z</dcterms:modified>
</cp:coreProperties>
</file>