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026F1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5E791A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11677,6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5E791A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921FD7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11677,6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69335,0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17720,2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Default="00026F1D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4349,5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D30748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6100,5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F1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97505,2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F1D" w:rsidRPr="00150426" w:rsidRDefault="00026F1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F1D" w:rsidRPr="004F71F4" w:rsidRDefault="00026F1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F1D" w:rsidRDefault="00026F1D" w:rsidP="00E30010">
      <w:pPr>
        <w:rPr>
          <w:rFonts w:ascii="Times New Roman" w:hAnsi="Times New Roman" w:cs="Times New Roman"/>
          <w:sz w:val="24"/>
          <w:szCs w:val="24"/>
        </w:rPr>
      </w:pPr>
    </w:p>
    <w:p w:rsidR="00026F1D" w:rsidRDefault="00026F1D" w:rsidP="00E30010">
      <w:pPr>
        <w:rPr>
          <w:rFonts w:ascii="Times New Roman" w:hAnsi="Times New Roman" w:cs="Times New Roman"/>
          <w:sz w:val="24"/>
          <w:szCs w:val="24"/>
        </w:rPr>
      </w:pPr>
    </w:p>
    <w:p w:rsidR="00026F1D" w:rsidRDefault="00026F1D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1D" w:rsidRDefault="00026F1D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1D" w:rsidRPr="00BE4C8F" w:rsidRDefault="00026F1D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026F1D" w:rsidRPr="00B542D4" w:rsidRDefault="00026F1D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О.А.Яркова</w:t>
      </w:r>
    </w:p>
    <w:sectPr w:rsidR="00026F1D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314E3"/>
    <w:rsid w:val="00231E2A"/>
    <w:rsid w:val="00241266"/>
    <w:rsid w:val="00252D65"/>
    <w:rsid w:val="00271954"/>
    <w:rsid w:val="0029481A"/>
    <w:rsid w:val="002E708E"/>
    <w:rsid w:val="002F6CB8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B2C46"/>
    <w:rsid w:val="004D3332"/>
    <w:rsid w:val="004E4499"/>
    <w:rsid w:val="004F0C3C"/>
    <w:rsid w:val="004F71F4"/>
    <w:rsid w:val="004F7CE9"/>
    <w:rsid w:val="005234AA"/>
    <w:rsid w:val="00530A71"/>
    <w:rsid w:val="0053770B"/>
    <w:rsid w:val="005541CA"/>
    <w:rsid w:val="00561DF9"/>
    <w:rsid w:val="005666AB"/>
    <w:rsid w:val="005B58C7"/>
    <w:rsid w:val="005E543C"/>
    <w:rsid w:val="005E791A"/>
    <w:rsid w:val="00603E6F"/>
    <w:rsid w:val="006623A8"/>
    <w:rsid w:val="00697E6E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AE21A5"/>
    <w:rsid w:val="00B03BCF"/>
    <w:rsid w:val="00B13B05"/>
    <w:rsid w:val="00B52940"/>
    <w:rsid w:val="00B52A2D"/>
    <w:rsid w:val="00B542D4"/>
    <w:rsid w:val="00B64124"/>
    <w:rsid w:val="00B7151D"/>
    <w:rsid w:val="00B77F93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64A86"/>
    <w:rsid w:val="00C80CEF"/>
    <w:rsid w:val="00C81DAE"/>
    <w:rsid w:val="00C91936"/>
    <w:rsid w:val="00CA2257"/>
    <w:rsid w:val="00D30748"/>
    <w:rsid w:val="00D3519B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C539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153</Words>
  <Characters>873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46</cp:revision>
  <cp:lastPrinted>2021-04-06T10:47:00Z</cp:lastPrinted>
  <dcterms:created xsi:type="dcterms:W3CDTF">2014-07-14T10:51:00Z</dcterms:created>
  <dcterms:modified xsi:type="dcterms:W3CDTF">2021-10-07T05:47:00Z</dcterms:modified>
</cp:coreProperties>
</file>