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2" w:type="dxa"/>
        <w:tblInd w:w="-106" w:type="dxa"/>
        <w:tblLayout w:type="fixed"/>
        <w:tblLook w:val="00A0"/>
      </w:tblPr>
      <w:tblGrid>
        <w:gridCol w:w="680"/>
        <w:gridCol w:w="3857"/>
        <w:gridCol w:w="883"/>
        <w:gridCol w:w="268"/>
        <w:gridCol w:w="377"/>
        <w:gridCol w:w="1243"/>
        <w:gridCol w:w="283"/>
        <w:gridCol w:w="1517"/>
        <w:gridCol w:w="284"/>
      </w:tblGrid>
      <w:tr w:rsidR="00100470" w:rsidRPr="00D83AAD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470" w:rsidRPr="00D83AAD">
        <w:trPr>
          <w:trHeight w:val="879"/>
        </w:trPr>
        <w:tc>
          <w:tcPr>
            <w:tcW w:w="91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470" w:rsidRPr="004F71F4" w:rsidRDefault="00100470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r w:rsidRPr="004F7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численности муниципальных служащих ОМС, работников муниципальных учреждений Нолинского муниципального района и расходы на их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1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Pr="004F7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F7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470" w:rsidRPr="00D83AAD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470" w:rsidRPr="00D83AAD">
        <w:trPr>
          <w:trHeight w:val="15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70" w:rsidRPr="004F71F4" w:rsidRDefault="00100470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70" w:rsidRPr="004F71F4" w:rsidRDefault="00100470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70" w:rsidRPr="004F71F4" w:rsidRDefault="00100470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раздела, подраз-дела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70" w:rsidRPr="004F71F4" w:rsidRDefault="00100470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Денежное содержание муниципаль-ных служащих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70" w:rsidRPr="004F71F4" w:rsidRDefault="00100470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(занято ставок на отчетную дату)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470" w:rsidRPr="00D83AAD">
        <w:trPr>
          <w:trHeight w:val="37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00470" w:rsidRPr="004F71F4" w:rsidRDefault="00100470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Муниципальные служащие ОМС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470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Местная администрация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150426" w:rsidRDefault="00100470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10666</w:t>
            </w: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5042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150426" w:rsidRDefault="00100470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5042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5042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470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150426" w:rsidRDefault="00100470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572</w:t>
            </w: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5042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150426" w:rsidRDefault="00100470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470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150426" w:rsidRDefault="00100470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11239</w:t>
            </w: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150426" w:rsidRDefault="00100470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5042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5042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470" w:rsidRPr="00D83AAD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470" w:rsidRPr="00D83AAD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470" w:rsidRPr="00D83AAD">
        <w:trPr>
          <w:trHeight w:val="18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70" w:rsidRPr="004F71F4" w:rsidRDefault="00100470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70" w:rsidRPr="004F71F4" w:rsidRDefault="00100470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70" w:rsidRPr="004F71F4" w:rsidRDefault="00100470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раздела, подраз-дела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70" w:rsidRPr="004F71F4" w:rsidRDefault="00100470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Денежное содержание работников муниципаль-ных учреждений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70" w:rsidRPr="004F71F4" w:rsidRDefault="00100470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(занято ставок на отчетную дату)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470" w:rsidRPr="00D83AAD">
        <w:trPr>
          <w:trHeight w:val="37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00470" w:rsidRPr="004F71F4" w:rsidRDefault="00100470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Муниципальные учреждения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4F71F4" w:rsidRDefault="00100470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4F71F4" w:rsidRDefault="00100470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470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150426" w:rsidRDefault="00100470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63810,9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150426" w:rsidRDefault="00100470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483,5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470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150426" w:rsidRDefault="00100470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16672,9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150426" w:rsidRDefault="00100470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470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Default="00100470" w:rsidP="00D3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150426" w:rsidRDefault="00100470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3367,7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150426" w:rsidRDefault="00100470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470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D30748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4F71F4" w:rsidRDefault="00100470" w:rsidP="00D3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150426" w:rsidRDefault="00100470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6153,0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150426" w:rsidRDefault="00100470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470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учреждения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150426" w:rsidRDefault="00100470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90004,5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470" w:rsidRPr="00150426" w:rsidRDefault="00100470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642,2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470" w:rsidRPr="004F71F4" w:rsidRDefault="00100470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0470" w:rsidRDefault="00100470" w:rsidP="00E30010">
      <w:pPr>
        <w:rPr>
          <w:rFonts w:ascii="Times New Roman" w:hAnsi="Times New Roman" w:cs="Times New Roman"/>
          <w:sz w:val="24"/>
          <w:szCs w:val="24"/>
        </w:rPr>
      </w:pPr>
    </w:p>
    <w:p w:rsidR="00100470" w:rsidRDefault="00100470" w:rsidP="00E30010">
      <w:pPr>
        <w:rPr>
          <w:rFonts w:ascii="Times New Roman" w:hAnsi="Times New Roman" w:cs="Times New Roman"/>
          <w:sz w:val="24"/>
          <w:szCs w:val="24"/>
        </w:rPr>
      </w:pPr>
    </w:p>
    <w:p w:rsidR="00100470" w:rsidRDefault="00100470" w:rsidP="00B54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470" w:rsidRDefault="00100470" w:rsidP="00B54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470" w:rsidRPr="00BE4C8F" w:rsidRDefault="00100470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C8F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100470" w:rsidRPr="00B542D4" w:rsidRDefault="00100470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C8F">
        <w:rPr>
          <w:rFonts w:ascii="Times New Roman" w:hAnsi="Times New Roman" w:cs="Times New Roman"/>
          <w:sz w:val="28"/>
          <w:szCs w:val="28"/>
        </w:rPr>
        <w:t>администрации Нолинского района                                                О.А.Яркова</w:t>
      </w:r>
    </w:p>
    <w:sectPr w:rsidR="00100470" w:rsidRPr="00B542D4" w:rsidSect="0032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1F4"/>
    <w:rsid w:val="00013EDF"/>
    <w:rsid w:val="000415B9"/>
    <w:rsid w:val="000548CF"/>
    <w:rsid w:val="0006268E"/>
    <w:rsid w:val="00075A43"/>
    <w:rsid w:val="00087D60"/>
    <w:rsid w:val="000944A8"/>
    <w:rsid w:val="00094784"/>
    <w:rsid w:val="000B13A9"/>
    <w:rsid w:val="000C280B"/>
    <w:rsid w:val="000D3A52"/>
    <w:rsid w:val="000F4EAC"/>
    <w:rsid w:val="00100470"/>
    <w:rsid w:val="00106815"/>
    <w:rsid w:val="00114E71"/>
    <w:rsid w:val="001170EC"/>
    <w:rsid w:val="00130CD2"/>
    <w:rsid w:val="001415FC"/>
    <w:rsid w:val="00150426"/>
    <w:rsid w:val="0015411E"/>
    <w:rsid w:val="00164075"/>
    <w:rsid w:val="0017027E"/>
    <w:rsid w:val="00177644"/>
    <w:rsid w:val="001A06F9"/>
    <w:rsid w:val="001C4A37"/>
    <w:rsid w:val="001E0CF0"/>
    <w:rsid w:val="001E1017"/>
    <w:rsid w:val="001F2459"/>
    <w:rsid w:val="00216549"/>
    <w:rsid w:val="002314E3"/>
    <w:rsid w:val="00231E2A"/>
    <w:rsid w:val="00241266"/>
    <w:rsid w:val="00252D65"/>
    <w:rsid w:val="00271954"/>
    <w:rsid w:val="0029481A"/>
    <w:rsid w:val="002E708E"/>
    <w:rsid w:val="0032461C"/>
    <w:rsid w:val="00330597"/>
    <w:rsid w:val="00330D6B"/>
    <w:rsid w:val="00345379"/>
    <w:rsid w:val="003A2B14"/>
    <w:rsid w:val="003A56CB"/>
    <w:rsid w:val="003C162B"/>
    <w:rsid w:val="003C35A0"/>
    <w:rsid w:val="00435E14"/>
    <w:rsid w:val="004A3ECE"/>
    <w:rsid w:val="004B0EB8"/>
    <w:rsid w:val="004D3332"/>
    <w:rsid w:val="004E4499"/>
    <w:rsid w:val="004F0C3C"/>
    <w:rsid w:val="004F71F4"/>
    <w:rsid w:val="004F7CE9"/>
    <w:rsid w:val="005541CA"/>
    <w:rsid w:val="00561DF9"/>
    <w:rsid w:val="005666AB"/>
    <w:rsid w:val="005B58C7"/>
    <w:rsid w:val="005E543C"/>
    <w:rsid w:val="00603E6F"/>
    <w:rsid w:val="006623A8"/>
    <w:rsid w:val="00697E6E"/>
    <w:rsid w:val="006A31FA"/>
    <w:rsid w:val="00747EC9"/>
    <w:rsid w:val="0077401B"/>
    <w:rsid w:val="007D1DED"/>
    <w:rsid w:val="007F4717"/>
    <w:rsid w:val="008036AC"/>
    <w:rsid w:val="00841621"/>
    <w:rsid w:val="008454F4"/>
    <w:rsid w:val="0085099A"/>
    <w:rsid w:val="00856154"/>
    <w:rsid w:val="0086145E"/>
    <w:rsid w:val="00861FB4"/>
    <w:rsid w:val="00871E99"/>
    <w:rsid w:val="0088525A"/>
    <w:rsid w:val="008B74D0"/>
    <w:rsid w:val="008C0A47"/>
    <w:rsid w:val="008C5E1C"/>
    <w:rsid w:val="008D0C59"/>
    <w:rsid w:val="008E5E42"/>
    <w:rsid w:val="008F1A15"/>
    <w:rsid w:val="008F3EB1"/>
    <w:rsid w:val="008F7741"/>
    <w:rsid w:val="009054EA"/>
    <w:rsid w:val="009252A0"/>
    <w:rsid w:val="00951D10"/>
    <w:rsid w:val="0096099B"/>
    <w:rsid w:val="00964F69"/>
    <w:rsid w:val="00973B4C"/>
    <w:rsid w:val="009817C2"/>
    <w:rsid w:val="00994792"/>
    <w:rsid w:val="009951A8"/>
    <w:rsid w:val="009A6DED"/>
    <w:rsid w:val="009B0E5C"/>
    <w:rsid w:val="009B2E02"/>
    <w:rsid w:val="009C2404"/>
    <w:rsid w:val="009E0716"/>
    <w:rsid w:val="009F5F16"/>
    <w:rsid w:val="00A01DE1"/>
    <w:rsid w:val="00A213D8"/>
    <w:rsid w:val="00A318B0"/>
    <w:rsid w:val="00A444DA"/>
    <w:rsid w:val="00AA1350"/>
    <w:rsid w:val="00AA4C4F"/>
    <w:rsid w:val="00AA7591"/>
    <w:rsid w:val="00B03BCF"/>
    <w:rsid w:val="00B13B05"/>
    <w:rsid w:val="00B52940"/>
    <w:rsid w:val="00B52A2D"/>
    <w:rsid w:val="00B542D4"/>
    <w:rsid w:val="00B64124"/>
    <w:rsid w:val="00B7151D"/>
    <w:rsid w:val="00B77F93"/>
    <w:rsid w:val="00B83D2E"/>
    <w:rsid w:val="00B91BD8"/>
    <w:rsid w:val="00B9726B"/>
    <w:rsid w:val="00BE3CFD"/>
    <w:rsid w:val="00BE4C8F"/>
    <w:rsid w:val="00BF52D0"/>
    <w:rsid w:val="00C23840"/>
    <w:rsid w:val="00C23F24"/>
    <w:rsid w:val="00C428BE"/>
    <w:rsid w:val="00C47FF3"/>
    <w:rsid w:val="00C64A86"/>
    <w:rsid w:val="00C80CEF"/>
    <w:rsid w:val="00C81DAE"/>
    <w:rsid w:val="00C91936"/>
    <w:rsid w:val="00D30748"/>
    <w:rsid w:val="00D37EE5"/>
    <w:rsid w:val="00D42BF8"/>
    <w:rsid w:val="00D479F4"/>
    <w:rsid w:val="00D5186D"/>
    <w:rsid w:val="00D664C9"/>
    <w:rsid w:val="00D70D41"/>
    <w:rsid w:val="00D83AAD"/>
    <w:rsid w:val="00D93803"/>
    <w:rsid w:val="00DA3A52"/>
    <w:rsid w:val="00DC1415"/>
    <w:rsid w:val="00DD57E4"/>
    <w:rsid w:val="00E131F6"/>
    <w:rsid w:val="00E30010"/>
    <w:rsid w:val="00E34451"/>
    <w:rsid w:val="00E35E9E"/>
    <w:rsid w:val="00E46183"/>
    <w:rsid w:val="00E526C7"/>
    <w:rsid w:val="00E657E7"/>
    <w:rsid w:val="00EA25DE"/>
    <w:rsid w:val="00ED386B"/>
    <w:rsid w:val="00ED705C"/>
    <w:rsid w:val="00EE1ADA"/>
    <w:rsid w:val="00EF5B04"/>
    <w:rsid w:val="00F00050"/>
    <w:rsid w:val="00F039B0"/>
    <w:rsid w:val="00F1426E"/>
    <w:rsid w:val="00F26B26"/>
    <w:rsid w:val="00F73271"/>
    <w:rsid w:val="00F978C5"/>
    <w:rsid w:val="00FB70AB"/>
    <w:rsid w:val="00FD3699"/>
    <w:rsid w:val="00FD7E56"/>
    <w:rsid w:val="00FE484B"/>
    <w:rsid w:val="00FE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86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0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1</Pages>
  <Words>153</Words>
  <Characters>873</Characters>
  <Application>Microsoft Office Outlook</Application>
  <DocSecurity>0</DocSecurity>
  <Lines>0</Lines>
  <Paragraphs>0</Paragraphs>
  <ScaleCrop>false</ScaleCrop>
  <Company>Администрация Нолинского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Платунова ЕН</cp:lastModifiedBy>
  <cp:revision>42</cp:revision>
  <cp:lastPrinted>2019-04-10T07:14:00Z</cp:lastPrinted>
  <dcterms:created xsi:type="dcterms:W3CDTF">2014-07-14T10:51:00Z</dcterms:created>
  <dcterms:modified xsi:type="dcterms:W3CDTF">2020-10-05T12:46:00Z</dcterms:modified>
</cp:coreProperties>
</file>