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2" w:type="dxa"/>
        <w:tblInd w:w="-106" w:type="dxa"/>
        <w:tblLayout w:type="fixed"/>
        <w:tblLook w:val="00A0"/>
      </w:tblPr>
      <w:tblGrid>
        <w:gridCol w:w="680"/>
        <w:gridCol w:w="3857"/>
        <w:gridCol w:w="883"/>
        <w:gridCol w:w="268"/>
        <w:gridCol w:w="377"/>
        <w:gridCol w:w="1243"/>
        <w:gridCol w:w="283"/>
        <w:gridCol w:w="1517"/>
        <w:gridCol w:w="284"/>
      </w:tblGrid>
      <w:tr w:rsidR="00206D77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879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численности муниципальных служащих ОМС, работников муниципальных учреждений Нолинского муниципального района и расходы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1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муниципаль-ных служащих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служащие ОМС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5E791A" w:rsidRDefault="00206D77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7290,4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5E791A" w:rsidRDefault="00206D77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442,2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921FD7" w:rsidRDefault="00206D77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7732,6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работников муниципаль-ных учреждений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51848,5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11840,1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Default="00206D77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2905,5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D30748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77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70597,2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77" w:rsidRPr="00150426" w:rsidRDefault="00206D77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6D77" w:rsidRPr="004F71F4" w:rsidRDefault="00206D77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D77" w:rsidRDefault="00206D77" w:rsidP="00E30010">
      <w:pPr>
        <w:rPr>
          <w:rFonts w:ascii="Times New Roman" w:hAnsi="Times New Roman" w:cs="Times New Roman"/>
          <w:sz w:val="24"/>
          <w:szCs w:val="24"/>
        </w:rPr>
      </w:pPr>
    </w:p>
    <w:p w:rsidR="00206D77" w:rsidRDefault="00206D77" w:rsidP="00E30010">
      <w:pPr>
        <w:rPr>
          <w:rFonts w:ascii="Times New Roman" w:hAnsi="Times New Roman" w:cs="Times New Roman"/>
          <w:sz w:val="24"/>
          <w:szCs w:val="24"/>
        </w:rPr>
      </w:pPr>
    </w:p>
    <w:p w:rsidR="00206D77" w:rsidRDefault="00206D77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D77" w:rsidRDefault="00206D77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D77" w:rsidRPr="00BE4C8F" w:rsidRDefault="00206D77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206D77" w:rsidRPr="00B542D4" w:rsidRDefault="00206D77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О.А.Яркова</w:t>
      </w:r>
    </w:p>
    <w:sectPr w:rsidR="00206D77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415B9"/>
    <w:rsid w:val="000548CF"/>
    <w:rsid w:val="0006268E"/>
    <w:rsid w:val="00075A43"/>
    <w:rsid w:val="00087D60"/>
    <w:rsid w:val="000944A8"/>
    <w:rsid w:val="00094784"/>
    <w:rsid w:val="000B13A9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314E3"/>
    <w:rsid w:val="00231E2A"/>
    <w:rsid w:val="00241266"/>
    <w:rsid w:val="00252D65"/>
    <w:rsid w:val="00271954"/>
    <w:rsid w:val="0029481A"/>
    <w:rsid w:val="002E708E"/>
    <w:rsid w:val="002F6CB8"/>
    <w:rsid w:val="0032461C"/>
    <w:rsid w:val="00330597"/>
    <w:rsid w:val="00330D6B"/>
    <w:rsid w:val="00345379"/>
    <w:rsid w:val="003A2B14"/>
    <w:rsid w:val="003A56CB"/>
    <w:rsid w:val="003C162B"/>
    <w:rsid w:val="003C35A0"/>
    <w:rsid w:val="00435E14"/>
    <w:rsid w:val="004A3ECE"/>
    <w:rsid w:val="004B0EB8"/>
    <w:rsid w:val="004B2C46"/>
    <w:rsid w:val="004D3332"/>
    <w:rsid w:val="004E4499"/>
    <w:rsid w:val="004F0C3C"/>
    <w:rsid w:val="004F71F4"/>
    <w:rsid w:val="004F7CE9"/>
    <w:rsid w:val="005234AA"/>
    <w:rsid w:val="00530A71"/>
    <w:rsid w:val="005541CA"/>
    <w:rsid w:val="00561DF9"/>
    <w:rsid w:val="005666AB"/>
    <w:rsid w:val="005B58C7"/>
    <w:rsid w:val="005E543C"/>
    <w:rsid w:val="005E791A"/>
    <w:rsid w:val="00603E6F"/>
    <w:rsid w:val="006623A8"/>
    <w:rsid w:val="00697E6E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318B0"/>
    <w:rsid w:val="00A444DA"/>
    <w:rsid w:val="00AA1350"/>
    <w:rsid w:val="00AA4C4F"/>
    <w:rsid w:val="00AA7591"/>
    <w:rsid w:val="00B03BCF"/>
    <w:rsid w:val="00B13B05"/>
    <w:rsid w:val="00B52940"/>
    <w:rsid w:val="00B52A2D"/>
    <w:rsid w:val="00B542D4"/>
    <w:rsid w:val="00B64124"/>
    <w:rsid w:val="00B7151D"/>
    <w:rsid w:val="00B77F93"/>
    <w:rsid w:val="00B83D2E"/>
    <w:rsid w:val="00B91BD8"/>
    <w:rsid w:val="00B9726B"/>
    <w:rsid w:val="00BE3CFD"/>
    <w:rsid w:val="00BE4C8F"/>
    <w:rsid w:val="00BF52D0"/>
    <w:rsid w:val="00C23840"/>
    <w:rsid w:val="00C23F24"/>
    <w:rsid w:val="00C428BE"/>
    <w:rsid w:val="00C47024"/>
    <w:rsid w:val="00C47FF3"/>
    <w:rsid w:val="00C64A86"/>
    <w:rsid w:val="00C80CEF"/>
    <w:rsid w:val="00C81DAE"/>
    <w:rsid w:val="00C91936"/>
    <w:rsid w:val="00D30748"/>
    <w:rsid w:val="00D3519B"/>
    <w:rsid w:val="00D37EE5"/>
    <w:rsid w:val="00D42BF8"/>
    <w:rsid w:val="00D479F4"/>
    <w:rsid w:val="00D5186D"/>
    <w:rsid w:val="00D664C9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E9E"/>
    <w:rsid w:val="00E46183"/>
    <w:rsid w:val="00E526C7"/>
    <w:rsid w:val="00E657E7"/>
    <w:rsid w:val="00EA25DE"/>
    <w:rsid w:val="00EC539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1</Pages>
  <Words>152</Words>
  <Characters>869</Characters>
  <Application>Microsoft Office Outlook</Application>
  <DocSecurity>0</DocSecurity>
  <Lines>0</Lines>
  <Paragraphs>0</Paragraphs>
  <ScaleCrop>false</ScaleCrop>
  <Company>Администрация Нолинского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45</cp:revision>
  <cp:lastPrinted>2021-04-06T10:47:00Z</cp:lastPrinted>
  <dcterms:created xsi:type="dcterms:W3CDTF">2014-07-14T10:51:00Z</dcterms:created>
  <dcterms:modified xsi:type="dcterms:W3CDTF">2021-07-08T06:36:00Z</dcterms:modified>
</cp:coreProperties>
</file>