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E8" w:rsidRDefault="00B027E8" w:rsidP="00D0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1F4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>Нолинск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на их денежное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на 1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4F71F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027E8" w:rsidRDefault="00B027E8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7E8" w:rsidRDefault="00B027E8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2340"/>
        <w:gridCol w:w="1620"/>
      </w:tblGrid>
      <w:tr w:rsidR="00B027E8">
        <w:tc>
          <w:tcPr>
            <w:tcW w:w="648" w:type="dxa"/>
            <w:vAlign w:val="center"/>
          </w:tcPr>
          <w:p w:rsidR="00B027E8" w:rsidRPr="00D10474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  <w:vAlign w:val="center"/>
          </w:tcPr>
          <w:p w:rsidR="00B027E8" w:rsidRPr="00D10474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B027E8" w:rsidRPr="00D10474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муниципальных служащих, работников муниципальных учреждений</w:t>
            </w:r>
          </w:p>
        </w:tc>
        <w:tc>
          <w:tcPr>
            <w:tcW w:w="1620" w:type="dxa"/>
            <w:vAlign w:val="center"/>
          </w:tcPr>
          <w:p w:rsidR="00B027E8" w:rsidRPr="00D10474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</w:p>
        </w:tc>
      </w:tr>
      <w:tr w:rsidR="00B027E8">
        <w:tc>
          <w:tcPr>
            <w:tcW w:w="648" w:type="dxa"/>
            <w:vMerge w:val="restart"/>
          </w:tcPr>
          <w:p w:rsidR="00B027E8" w:rsidRPr="00D10474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vAlign w:val="bottom"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 ОМС – всего</w:t>
            </w:r>
          </w:p>
        </w:tc>
        <w:tc>
          <w:tcPr>
            <w:tcW w:w="2340" w:type="dxa"/>
          </w:tcPr>
          <w:p w:rsidR="00B027E8" w:rsidRPr="0037786F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3B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B027E8">
        <w:tc>
          <w:tcPr>
            <w:tcW w:w="648" w:type="dxa"/>
            <w:vMerge/>
          </w:tcPr>
          <w:p w:rsidR="00B027E8" w:rsidRPr="00D10474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2340" w:type="dxa"/>
          </w:tcPr>
          <w:p w:rsidR="00B027E8" w:rsidRPr="002A2F22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B027E8">
        <w:tc>
          <w:tcPr>
            <w:tcW w:w="648" w:type="dxa"/>
            <w:vMerge/>
          </w:tcPr>
          <w:p w:rsidR="00B027E8" w:rsidRPr="00D10474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</w:t>
            </w:r>
          </w:p>
        </w:tc>
        <w:tc>
          <w:tcPr>
            <w:tcW w:w="2340" w:type="dxa"/>
          </w:tcPr>
          <w:p w:rsidR="00B027E8" w:rsidRPr="0037786F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27E8">
        <w:tc>
          <w:tcPr>
            <w:tcW w:w="648" w:type="dxa"/>
            <w:vMerge w:val="restart"/>
          </w:tcPr>
          <w:p w:rsidR="00B027E8" w:rsidRPr="00D10474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vAlign w:val="bottom"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- всего</w:t>
            </w:r>
          </w:p>
        </w:tc>
        <w:tc>
          <w:tcPr>
            <w:tcW w:w="234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34300,9</w:t>
            </w:r>
          </w:p>
        </w:tc>
        <w:tc>
          <w:tcPr>
            <w:tcW w:w="162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507,5</w:t>
            </w:r>
          </w:p>
        </w:tc>
      </w:tr>
      <w:tr w:rsidR="00B027E8">
        <w:tc>
          <w:tcPr>
            <w:tcW w:w="648" w:type="dxa"/>
            <w:vMerge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34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23729,1</w:t>
            </w:r>
          </w:p>
        </w:tc>
        <w:tc>
          <w:tcPr>
            <w:tcW w:w="162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B027E8">
        <w:tc>
          <w:tcPr>
            <w:tcW w:w="648" w:type="dxa"/>
            <w:vMerge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234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6870,4</w:t>
            </w:r>
          </w:p>
        </w:tc>
        <w:tc>
          <w:tcPr>
            <w:tcW w:w="162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B027E8">
        <w:tc>
          <w:tcPr>
            <w:tcW w:w="648" w:type="dxa"/>
            <w:vMerge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234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1552,7</w:t>
            </w:r>
          </w:p>
        </w:tc>
        <w:tc>
          <w:tcPr>
            <w:tcW w:w="162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B027E8">
        <w:tc>
          <w:tcPr>
            <w:tcW w:w="648" w:type="dxa"/>
            <w:vMerge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B027E8" w:rsidRPr="00D10474" w:rsidRDefault="00B027E8" w:rsidP="00D1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4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34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2148,7</w:t>
            </w:r>
          </w:p>
        </w:tc>
        <w:tc>
          <w:tcPr>
            <w:tcW w:w="1620" w:type="dxa"/>
          </w:tcPr>
          <w:p w:rsidR="00B027E8" w:rsidRPr="00473B78" w:rsidRDefault="00B027E8" w:rsidP="00D1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</w:tbl>
    <w:p w:rsidR="00B027E8" w:rsidRDefault="00B027E8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7E8" w:rsidRDefault="00B027E8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7E8" w:rsidRDefault="00B027E8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7E8" w:rsidRPr="00BE4C8F" w:rsidRDefault="00B027E8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4C8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8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B027E8" w:rsidRDefault="00B027E8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C8F">
        <w:rPr>
          <w:rFonts w:ascii="Times New Roman" w:hAnsi="Times New Roman" w:cs="Times New Roman"/>
          <w:sz w:val="28"/>
          <w:szCs w:val="28"/>
        </w:rPr>
        <w:t xml:space="preserve">администрации Нолинского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О.А.Яркова</w:t>
      </w:r>
    </w:p>
    <w:p w:rsidR="00B027E8" w:rsidRDefault="00B027E8" w:rsidP="00E61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7E8" w:rsidRPr="00B542D4" w:rsidRDefault="00B027E8" w:rsidP="00B54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27E8" w:rsidRPr="00B542D4" w:rsidSect="003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1F4"/>
    <w:rsid w:val="00013EDF"/>
    <w:rsid w:val="00026F1D"/>
    <w:rsid w:val="000415B9"/>
    <w:rsid w:val="000548CF"/>
    <w:rsid w:val="0006268E"/>
    <w:rsid w:val="00075A43"/>
    <w:rsid w:val="00087D60"/>
    <w:rsid w:val="000944A8"/>
    <w:rsid w:val="00094784"/>
    <w:rsid w:val="000A13A4"/>
    <w:rsid w:val="000B13A9"/>
    <w:rsid w:val="000C280B"/>
    <w:rsid w:val="000D3A52"/>
    <w:rsid w:val="000F4EAC"/>
    <w:rsid w:val="00100470"/>
    <w:rsid w:val="00106815"/>
    <w:rsid w:val="00114E71"/>
    <w:rsid w:val="001170EC"/>
    <w:rsid w:val="00130CD2"/>
    <w:rsid w:val="001415FC"/>
    <w:rsid w:val="00150426"/>
    <w:rsid w:val="0015411E"/>
    <w:rsid w:val="00164075"/>
    <w:rsid w:val="0017027E"/>
    <w:rsid w:val="00177644"/>
    <w:rsid w:val="001A06F9"/>
    <w:rsid w:val="001C4A37"/>
    <w:rsid w:val="001E0CF0"/>
    <w:rsid w:val="001E1017"/>
    <w:rsid w:val="001F2459"/>
    <w:rsid w:val="00206D77"/>
    <w:rsid w:val="00216549"/>
    <w:rsid w:val="00226FBE"/>
    <w:rsid w:val="002314E3"/>
    <w:rsid w:val="00231E2A"/>
    <w:rsid w:val="00241266"/>
    <w:rsid w:val="00252D65"/>
    <w:rsid w:val="00271954"/>
    <w:rsid w:val="0029481A"/>
    <w:rsid w:val="002A2F22"/>
    <w:rsid w:val="002E708E"/>
    <w:rsid w:val="002F6CB8"/>
    <w:rsid w:val="00304E21"/>
    <w:rsid w:val="0032461C"/>
    <w:rsid w:val="00330597"/>
    <w:rsid w:val="00330D6B"/>
    <w:rsid w:val="00345379"/>
    <w:rsid w:val="00353DFE"/>
    <w:rsid w:val="0037786F"/>
    <w:rsid w:val="003A2B14"/>
    <w:rsid w:val="003A56CB"/>
    <w:rsid w:val="003C162B"/>
    <w:rsid w:val="003C35A0"/>
    <w:rsid w:val="004329A1"/>
    <w:rsid w:val="00435E14"/>
    <w:rsid w:val="00473B78"/>
    <w:rsid w:val="004A3ECE"/>
    <w:rsid w:val="004B0EB8"/>
    <w:rsid w:val="004B2C46"/>
    <w:rsid w:val="004D3332"/>
    <w:rsid w:val="004E4499"/>
    <w:rsid w:val="004F0C3C"/>
    <w:rsid w:val="004F71F4"/>
    <w:rsid w:val="004F7BEC"/>
    <w:rsid w:val="004F7CE9"/>
    <w:rsid w:val="005234AA"/>
    <w:rsid w:val="00530A71"/>
    <w:rsid w:val="0053770B"/>
    <w:rsid w:val="005541CA"/>
    <w:rsid w:val="00561DF9"/>
    <w:rsid w:val="005666AB"/>
    <w:rsid w:val="005B58C7"/>
    <w:rsid w:val="005B70D1"/>
    <w:rsid w:val="005E543C"/>
    <w:rsid w:val="005E701D"/>
    <w:rsid w:val="005E791A"/>
    <w:rsid w:val="00603E6F"/>
    <w:rsid w:val="006623A8"/>
    <w:rsid w:val="00697E6E"/>
    <w:rsid w:val="006A066D"/>
    <w:rsid w:val="006A31FA"/>
    <w:rsid w:val="00702E76"/>
    <w:rsid w:val="00747EC9"/>
    <w:rsid w:val="0077401B"/>
    <w:rsid w:val="007D1DED"/>
    <w:rsid w:val="007F4717"/>
    <w:rsid w:val="008036AC"/>
    <w:rsid w:val="00837B51"/>
    <w:rsid w:val="00841621"/>
    <w:rsid w:val="008454F4"/>
    <w:rsid w:val="0085099A"/>
    <w:rsid w:val="00856154"/>
    <w:rsid w:val="0086145E"/>
    <w:rsid w:val="00861FB4"/>
    <w:rsid w:val="00871E99"/>
    <w:rsid w:val="0088525A"/>
    <w:rsid w:val="008B74D0"/>
    <w:rsid w:val="008C0A47"/>
    <w:rsid w:val="008C5E1C"/>
    <w:rsid w:val="008D0C59"/>
    <w:rsid w:val="008E5E42"/>
    <w:rsid w:val="008F1A15"/>
    <w:rsid w:val="008F3EB1"/>
    <w:rsid w:val="008F7741"/>
    <w:rsid w:val="009054EA"/>
    <w:rsid w:val="00921FD7"/>
    <w:rsid w:val="009252A0"/>
    <w:rsid w:val="00951D10"/>
    <w:rsid w:val="00953B72"/>
    <w:rsid w:val="0096099B"/>
    <w:rsid w:val="00964F69"/>
    <w:rsid w:val="00966FBD"/>
    <w:rsid w:val="00973B4C"/>
    <w:rsid w:val="009817C2"/>
    <w:rsid w:val="00994792"/>
    <w:rsid w:val="009951A8"/>
    <w:rsid w:val="009A6DED"/>
    <w:rsid w:val="009B0E5C"/>
    <w:rsid w:val="009B2E02"/>
    <w:rsid w:val="009C2404"/>
    <w:rsid w:val="009E0716"/>
    <w:rsid w:val="009F5F16"/>
    <w:rsid w:val="00A01DE1"/>
    <w:rsid w:val="00A213D8"/>
    <w:rsid w:val="00A26568"/>
    <w:rsid w:val="00A318B0"/>
    <w:rsid w:val="00A444DA"/>
    <w:rsid w:val="00AA1350"/>
    <w:rsid w:val="00AA4C4F"/>
    <w:rsid w:val="00AA7591"/>
    <w:rsid w:val="00AE21A5"/>
    <w:rsid w:val="00B027E8"/>
    <w:rsid w:val="00B03BCF"/>
    <w:rsid w:val="00B13B05"/>
    <w:rsid w:val="00B52940"/>
    <w:rsid w:val="00B52A2D"/>
    <w:rsid w:val="00B542D4"/>
    <w:rsid w:val="00B64124"/>
    <w:rsid w:val="00B7151D"/>
    <w:rsid w:val="00B77F93"/>
    <w:rsid w:val="00B81727"/>
    <w:rsid w:val="00B83D2E"/>
    <w:rsid w:val="00B91BD8"/>
    <w:rsid w:val="00B9726B"/>
    <w:rsid w:val="00BE3CFD"/>
    <w:rsid w:val="00BE4C8F"/>
    <w:rsid w:val="00BF52D0"/>
    <w:rsid w:val="00C23840"/>
    <w:rsid w:val="00C23F24"/>
    <w:rsid w:val="00C428BE"/>
    <w:rsid w:val="00C47024"/>
    <w:rsid w:val="00C47FF3"/>
    <w:rsid w:val="00C55196"/>
    <w:rsid w:val="00C64A86"/>
    <w:rsid w:val="00C80CEF"/>
    <w:rsid w:val="00C81DAE"/>
    <w:rsid w:val="00C91936"/>
    <w:rsid w:val="00CA2257"/>
    <w:rsid w:val="00D0449A"/>
    <w:rsid w:val="00D10474"/>
    <w:rsid w:val="00D30748"/>
    <w:rsid w:val="00D3519B"/>
    <w:rsid w:val="00D37EE5"/>
    <w:rsid w:val="00D42BF8"/>
    <w:rsid w:val="00D479F4"/>
    <w:rsid w:val="00D5186D"/>
    <w:rsid w:val="00D664C9"/>
    <w:rsid w:val="00D701B4"/>
    <w:rsid w:val="00D70D41"/>
    <w:rsid w:val="00D83AAD"/>
    <w:rsid w:val="00D93803"/>
    <w:rsid w:val="00DA3A52"/>
    <w:rsid w:val="00DC1415"/>
    <w:rsid w:val="00DD57E4"/>
    <w:rsid w:val="00E131F6"/>
    <w:rsid w:val="00E30010"/>
    <w:rsid w:val="00E34451"/>
    <w:rsid w:val="00E35E9E"/>
    <w:rsid w:val="00E40A8E"/>
    <w:rsid w:val="00E46183"/>
    <w:rsid w:val="00E526C7"/>
    <w:rsid w:val="00E61006"/>
    <w:rsid w:val="00E616B5"/>
    <w:rsid w:val="00E657E7"/>
    <w:rsid w:val="00EA25DE"/>
    <w:rsid w:val="00EB1485"/>
    <w:rsid w:val="00EC5390"/>
    <w:rsid w:val="00EC7D80"/>
    <w:rsid w:val="00ED386B"/>
    <w:rsid w:val="00ED705C"/>
    <w:rsid w:val="00EE1ADA"/>
    <w:rsid w:val="00EF5B04"/>
    <w:rsid w:val="00F00050"/>
    <w:rsid w:val="00F039B0"/>
    <w:rsid w:val="00F1426E"/>
    <w:rsid w:val="00F26B26"/>
    <w:rsid w:val="00F73271"/>
    <w:rsid w:val="00F838AD"/>
    <w:rsid w:val="00F978C5"/>
    <w:rsid w:val="00FB70AB"/>
    <w:rsid w:val="00FD3699"/>
    <w:rsid w:val="00FD7E56"/>
    <w:rsid w:val="00FE484B"/>
    <w:rsid w:val="00FE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1A5"/>
    <w:rPr>
      <w:rFonts w:ascii="Times New Roman" w:hAnsi="Times New Roman" w:cs="Times New Roman"/>
      <w:sz w:val="2"/>
      <w:szCs w:val="2"/>
      <w:lang w:eastAsia="en-US"/>
    </w:rPr>
  </w:style>
  <w:style w:type="table" w:styleId="TableGrid">
    <w:name w:val="Table Grid"/>
    <w:basedOn w:val="TableNormal"/>
    <w:uiPriority w:val="99"/>
    <w:rsid w:val="00D0449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1</Pages>
  <Words>121</Words>
  <Characters>690</Characters>
  <Application>Microsoft Office Outlook</Application>
  <DocSecurity>0</DocSecurity>
  <Lines>0</Lines>
  <Paragraphs>0</Paragraphs>
  <ScaleCrop>false</ScaleCrop>
  <Company>Администрация Нолинского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Платунова ЕН</cp:lastModifiedBy>
  <cp:revision>53</cp:revision>
  <cp:lastPrinted>2021-04-06T10:47:00Z</cp:lastPrinted>
  <dcterms:created xsi:type="dcterms:W3CDTF">2014-07-14T10:51:00Z</dcterms:created>
  <dcterms:modified xsi:type="dcterms:W3CDTF">2022-04-06T05:25:00Z</dcterms:modified>
</cp:coreProperties>
</file>