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-106" w:type="dxa"/>
        <w:tblLayout w:type="fixed"/>
        <w:tblLook w:val="00A0"/>
      </w:tblPr>
      <w:tblGrid>
        <w:gridCol w:w="680"/>
        <w:gridCol w:w="3857"/>
        <w:gridCol w:w="883"/>
        <w:gridCol w:w="268"/>
        <w:gridCol w:w="377"/>
        <w:gridCol w:w="1243"/>
        <w:gridCol w:w="283"/>
        <w:gridCol w:w="1517"/>
        <w:gridCol w:w="284"/>
      </w:tblGrid>
      <w:tr w:rsidR="004F7BEC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879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 муниципальных служащих ОМС, работников муниципальных учреждений Нолинского муниципального района и расходы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муниципаль-ных служащих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служащие ОМС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5E791A" w:rsidRDefault="004F7BEC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16752,3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5E791A" w:rsidRDefault="004F7BEC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921FD7" w:rsidRDefault="004F7BEC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17674,6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работников муниципаль-ных учреждений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93470,7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24539,4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Default="004F7BEC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5859,0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D30748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8486,3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BEC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132355,4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BEC" w:rsidRPr="00150426" w:rsidRDefault="004F7BEC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BEC" w:rsidRPr="004F71F4" w:rsidRDefault="004F7BEC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7BEC" w:rsidRDefault="004F7BEC" w:rsidP="00E30010">
      <w:pPr>
        <w:rPr>
          <w:rFonts w:ascii="Times New Roman" w:hAnsi="Times New Roman" w:cs="Times New Roman"/>
          <w:sz w:val="24"/>
          <w:szCs w:val="24"/>
        </w:rPr>
      </w:pPr>
    </w:p>
    <w:p w:rsidR="004F7BEC" w:rsidRDefault="004F7BEC" w:rsidP="00E30010">
      <w:pPr>
        <w:rPr>
          <w:rFonts w:ascii="Times New Roman" w:hAnsi="Times New Roman" w:cs="Times New Roman"/>
          <w:sz w:val="24"/>
          <w:szCs w:val="24"/>
        </w:rPr>
      </w:pPr>
    </w:p>
    <w:p w:rsidR="004F7BEC" w:rsidRDefault="004F7BEC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EC" w:rsidRDefault="004F7BEC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EC" w:rsidRPr="00BE4C8F" w:rsidRDefault="004F7BEC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4F7BEC" w:rsidRPr="00B542D4" w:rsidRDefault="004F7BEC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О.А.Яркова</w:t>
      </w:r>
    </w:p>
    <w:sectPr w:rsidR="004F7BEC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314E3"/>
    <w:rsid w:val="00231E2A"/>
    <w:rsid w:val="00241266"/>
    <w:rsid w:val="00252D65"/>
    <w:rsid w:val="00271954"/>
    <w:rsid w:val="0029481A"/>
    <w:rsid w:val="002E708E"/>
    <w:rsid w:val="002F6CB8"/>
    <w:rsid w:val="0032461C"/>
    <w:rsid w:val="00330597"/>
    <w:rsid w:val="00330D6B"/>
    <w:rsid w:val="00345379"/>
    <w:rsid w:val="003A2B14"/>
    <w:rsid w:val="003A56CB"/>
    <w:rsid w:val="003C162B"/>
    <w:rsid w:val="003C35A0"/>
    <w:rsid w:val="00435E14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E543C"/>
    <w:rsid w:val="005E791A"/>
    <w:rsid w:val="00603E6F"/>
    <w:rsid w:val="006623A8"/>
    <w:rsid w:val="00697E6E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318B0"/>
    <w:rsid w:val="00A444DA"/>
    <w:rsid w:val="00AA1350"/>
    <w:rsid w:val="00AA4C4F"/>
    <w:rsid w:val="00AA7591"/>
    <w:rsid w:val="00AE21A5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024"/>
    <w:rsid w:val="00C47FF3"/>
    <w:rsid w:val="00C64A86"/>
    <w:rsid w:val="00C80CEF"/>
    <w:rsid w:val="00C81DAE"/>
    <w:rsid w:val="00C91936"/>
    <w:rsid w:val="00CA2257"/>
    <w:rsid w:val="00D30748"/>
    <w:rsid w:val="00D3519B"/>
    <w:rsid w:val="00D37EE5"/>
    <w:rsid w:val="00D42BF8"/>
    <w:rsid w:val="00D479F4"/>
    <w:rsid w:val="00D5186D"/>
    <w:rsid w:val="00D664C9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6183"/>
    <w:rsid w:val="00E526C7"/>
    <w:rsid w:val="00E657E7"/>
    <w:rsid w:val="00EA25DE"/>
    <w:rsid w:val="00EB1485"/>
    <w:rsid w:val="00EC539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153</Words>
  <Characters>873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47</cp:revision>
  <cp:lastPrinted>2021-04-06T10:47:00Z</cp:lastPrinted>
  <dcterms:created xsi:type="dcterms:W3CDTF">2014-07-14T10:51:00Z</dcterms:created>
  <dcterms:modified xsi:type="dcterms:W3CDTF">2022-01-13T06:25:00Z</dcterms:modified>
</cp:coreProperties>
</file>