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9B" w:rsidRDefault="00844F9B" w:rsidP="00F45C42">
      <w:pPr>
        <w:pStyle w:val="ConsPlusNormal"/>
        <w:ind w:left="1119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31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44F9B" w:rsidRPr="00103189" w:rsidRDefault="00844F9B" w:rsidP="00F45C42">
      <w:pPr>
        <w:pStyle w:val="ConsPlusNormal"/>
        <w:ind w:left="1119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3189">
        <w:rPr>
          <w:rFonts w:ascii="Times New Roman" w:hAnsi="Times New Roman" w:cs="Times New Roman"/>
          <w:sz w:val="28"/>
          <w:szCs w:val="28"/>
        </w:rPr>
        <w:t>к Порядку</w:t>
      </w:r>
    </w:p>
    <w:p w:rsidR="00844F9B" w:rsidRPr="00103189" w:rsidRDefault="00844F9B" w:rsidP="00C966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4F9B" w:rsidRPr="00103189" w:rsidRDefault="00844F9B" w:rsidP="00C966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189">
        <w:rPr>
          <w:rFonts w:ascii="Times New Roman" w:hAnsi="Times New Roman" w:cs="Times New Roman"/>
          <w:sz w:val="28"/>
          <w:szCs w:val="28"/>
        </w:rPr>
        <w:t>ПЕРЕЧЕНЬ</w:t>
      </w:r>
    </w:p>
    <w:p w:rsidR="00844F9B" w:rsidRPr="00103189" w:rsidRDefault="00844F9B" w:rsidP="00C966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189">
        <w:rPr>
          <w:rFonts w:ascii="Times New Roman" w:hAnsi="Times New Roman" w:cs="Times New Roman"/>
          <w:sz w:val="28"/>
          <w:szCs w:val="28"/>
        </w:rPr>
        <w:t xml:space="preserve">налоговых 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Нолинский</w:t>
      </w:r>
      <w:r w:rsidRPr="005C79D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844F9B" w:rsidRPr="00103189" w:rsidRDefault="00844F9B" w:rsidP="00C966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sz w:val="28"/>
          <w:szCs w:val="28"/>
        </w:rPr>
        <w:t>0 год</w:t>
      </w:r>
    </w:p>
    <w:tbl>
      <w:tblPr>
        <w:tblpPr w:leftFromText="180" w:rightFromText="180" w:vertAnchor="page" w:horzAnchor="margin" w:tblpY="3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756"/>
        <w:gridCol w:w="1984"/>
        <w:gridCol w:w="1843"/>
        <w:gridCol w:w="1843"/>
        <w:gridCol w:w="1134"/>
        <w:gridCol w:w="2268"/>
        <w:gridCol w:w="1275"/>
        <w:gridCol w:w="1134"/>
      </w:tblGrid>
      <w:tr w:rsidR="00844F9B" w:rsidRPr="00CA6631">
        <w:tc>
          <w:tcPr>
            <w:tcW w:w="567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56" w:type="dxa"/>
          </w:tcPr>
          <w:p w:rsidR="00844F9B" w:rsidRPr="00CA6631" w:rsidRDefault="00844F9B" w:rsidP="00F45C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преференции, установленные решениями Нолинской районной Думы</w:t>
            </w:r>
          </w:p>
        </w:tc>
        <w:tc>
          <w:tcPr>
            <w:tcW w:w="1984" w:type="dxa"/>
          </w:tcPr>
          <w:p w:rsidR="00844F9B" w:rsidRPr="00CA6631" w:rsidRDefault="00844F9B" w:rsidP="0063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 Нолинского муниципального района</w:t>
            </w:r>
          </w:p>
        </w:tc>
        <w:tc>
          <w:tcPr>
            <w:tcW w:w="1843" w:type="dxa"/>
          </w:tcPr>
          <w:p w:rsidR="00844F9B" w:rsidRPr="00CA6631" w:rsidRDefault="00844F9B" w:rsidP="0063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Реквизиты решения Нолинской районной Думы, устанавливающего налоговый расход</w:t>
            </w:r>
          </w:p>
        </w:tc>
        <w:tc>
          <w:tcPr>
            <w:tcW w:w="1843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2268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275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(при наличии)</w:t>
            </w:r>
          </w:p>
        </w:tc>
        <w:tc>
          <w:tcPr>
            <w:tcW w:w="1134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844F9B" w:rsidRPr="00CA6631">
        <w:trPr>
          <w:trHeight w:val="306"/>
        </w:trPr>
        <w:tc>
          <w:tcPr>
            <w:tcW w:w="567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6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44F9B" w:rsidRPr="00CA6631" w:rsidRDefault="00844F9B" w:rsidP="00063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4F9B" w:rsidRPr="00CA6631">
        <w:tc>
          <w:tcPr>
            <w:tcW w:w="567" w:type="dxa"/>
          </w:tcPr>
          <w:p w:rsidR="00844F9B" w:rsidRPr="00661C79" w:rsidRDefault="00844F9B" w:rsidP="000634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1C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756" w:type="dxa"/>
          </w:tcPr>
          <w:p w:rsidR="00844F9B" w:rsidRPr="00661C79" w:rsidRDefault="00844F9B" w:rsidP="000634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1C79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</w:tcPr>
          <w:p w:rsidR="00844F9B" w:rsidRPr="00E26A80" w:rsidRDefault="00844F9B" w:rsidP="000634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6A80">
              <w:rPr>
                <w:rFonts w:ascii="Times New Roman" w:hAnsi="Times New Roman" w:cs="Times New Roman"/>
                <w:sz w:val="18"/>
                <w:szCs w:val="18"/>
              </w:rPr>
              <w:t>Пониженная (7,5 %) ставка для организаций и индивидуальных предпринимателей в отношении вида экономической деятельности - 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1843" w:type="dxa"/>
          </w:tcPr>
          <w:p w:rsidR="00844F9B" w:rsidRPr="00397698" w:rsidRDefault="00844F9B" w:rsidP="000634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7698">
              <w:rPr>
                <w:rFonts w:ascii="Times New Roman" w:hAnsi="Times New Roman" w:cs="Times New Roman"/>
                <w:sz w:val="26"/>
                <w:szCs w:val="26"/>
              </w:rPr>
              <w:t>от 26.06.2020 №53/309 « О внесении изменений в решение Нолинской районной Думы от 17.11.2014 №45/255</w:t>
            </w:r>
          </w:p>
        </w:tc>
        <w:tc>
          <w:tcPr>
            <w:tcW w:w="1843" w:type="dxa"/>
          </w:tcPr>
          <w:p w:rsidR="00844F9B" w:rsidRPr="00661C79" w:rsidRDefault="00844F9B" w:rsidP="000634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1C79">
              <w:rPr>
                <w:rFonts w:ascii="Times New Roman" w:hAnsi="Times New Roman" w:cs="Times New Roman"/>
                <w:sz w:val="26"/>
                <w:szCs w:val="26"/>
              </w:rPr>
              <w:t>Юридические лица / Индивидуальные предприниматели</w:t>
            </w:r>
          </w:p>
        </w:tc>
        <w:tc>
          <w:tcPr>
            <w:tcW w:w="1134" w:type="dxa"/>
          </w:tcPr>
          <w:p w:rsidR="00844F9B" w:rsidRPr="00661C79" w:rsidRDefault="00844F9B" w:rsidP="000634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1C7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оциальная</w:t>
            </w:r>
          </w:p>
        </w:tc>
        <w:tc>
          <w:tcPr>
            <w:tcW w:w="2268" w:type="dxa"/>
          </w:tcPr>
          <w:p w:rsidR="00844F9B" w:rsidRPr="00661C79" w:rsidRDefault="00844F9B" w:rsidP="000634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малого и среднего предпринимательства»</w:t>
            </w:r>
          </w:p>
        </w:tc>
        <w:tc>
          <w:tcPr>
            <w:tcW w:w="1275" w:type="dxa"/>
          </w:tcPr>
          <w:p w:rsidR="00844F9B" w:rsidRPr="00661C79" w:rsidRDefault="00844F9B" w:rsidP="000634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4F9B" w:rsidRPr="00661C79" w:rsidRDefault="00844F9B" w:rsidP="000634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 администрации Нолинского района </w:t>
            </w:r>
          </w:p>
        </w:tc>
      </w:tr>
    </w:tbl>
    <w:p w:rsidR="00844F9B" w:rsidRPr="005D1E77" w:rsidRDefault="00844F9B" w:rsidP="00E26A8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844F9B" w:rsidRPr="005D1E77" w:rsidSect="00E26A80">
      <w:pgSz w:w="16838" w:h="11906" w:orient="landscape"/>
      <w:pgMar w:top="284" w:right="567" w:bottom="284" w:left="851" w:header="720" w:footer="556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9B" w:rsidRDefault="00844F9B" w:rsidP="00A57D22">
      <w:pPr>
        <w:spacing w:after="0" w:line="240" w:lineRule="auto"/>
      </w:pPr>
      <w:r>
        <w:separator/>
      </w:r>
    </w:p>
  </w:endnote>
  <w:endnote w:type="continuationSeparator" w:id="0">
    <w:p w:rsidR="00844F9B" w:rsidRDefault="00844F9B" w:rsidP="00A5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9B" w:rsidRDefault="00844F9B" w:rsidP="00A57D22">
      <w:pPr>
        <w:spacing w:after="0" w:line="240" w:lineRule="auto"/>
      </w:pPr>
      <w:r>
        <w:separator/>
      </w:r>
    </w:p>
  </w:footnote>
  <w:footnote w:type="continuationSeparator" w:id="0">
    <w:p w:rsidR="00844F9B" w:rsidRDefault="00844F9B" w:rsidP="00A57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939"/>
    <w:rsid w:val="000106AF"/>
    <w:rsid w:val="000122FE"/>
    <w:rsid w:val="0001392C"/>
    <w:rsid w:val="00023DC9"/>
    <w:rsid w:val="0003238B"/>
    <w:rsid w:val="00032D31"/>
    <w:rsid w:val="00040C75"/>
    <w:rsid w:val="00041BAB"/>
    <w:rsid w:val="000500CA"/>
    <w:rsid w:val="000545A5"/>
    <w:rsid w:val="000578C2"/>
    <w:rsid w:val="00061074"/>
    <w:rsid w:val="0006340B"/>
    <w:rsid w:val="000704C6"/>
    <w:rsid w:val="00077A6C"/>
    <w:rsid w:val="00081A3D"/>
    <w:rsid w:val="000840FF"/>
    <w:rsid w:val="000859EE"/>
    <w:rsid w:val="0008684A"/>
    <w:rsid w:val="00092C6B"/>
    <w:rsid w:val="0009435F"/>
    <w:rsid w:val="000A366D"/>
    <w:rsid w:val="000A575A"/>
    <w:rsid w:val="000A5D96"/>
    <w:rsid w:val="000A62EC"/>
    <w:rsid w:val="000B0D13"/>
    <w:rsid w:val="000B62B9"/>
    <w:rsid w:val="000C3C57"/>
    <w:rsid w:val="000D3320"/>
    <w:rsid w:val="000E43FE"/>
    <w:rsid w:val="000F13F2"/>
    <w:rsid w:val="000F713E"/>
    <w:rsid w:val="000F7308"/>
    <w:rsid w:val="00103189"/>
    <w:rsid w:val="0010546E"/>
    <w:rsid w:val="001071F7"/>
    <w:rsid w:val="00107EA5"/>
    <w:rsid w:val="0012272B"/>
    <w:rsid w:val="00123BD5"/>
    <w:rsid w:val="001250AB"/>
    <w:rsid w:val="00126A1E"/>
    <w:rsid w:val="0013414D"/>
    <w:rsid w:val="001401CC"/>
    <w:rsid w:val="00140901"/>
    <w:rsid w:val="00143278"/>
    <w:rsid w:val="00150A11"/>
    <w:rsid w:val="00151D2E"/>
    <w:rsid w:val="001531B6"/>
    <w:rsid w:val="00154A08"/>
    <w:rsid w:val="00156537"/>
    <w:rsid w:val="0016074A"/>
    <w:rsid w:val="00196F6E"/>
    <w:rsid w:val="001A72D1"/>
    <w:rsid w:val="001B0029"/>
    <w:rsid w:val="001B0DE1"/>
    <w:rsid w:val="001B2DFC"/>
    <w:rsid w:val="001C0839"/>
    <w:rsid w:val="001C23C3"/>
    <w:rsid w:val="001C5869"/>
    <w:rsid w:val="001C72B3"/>
    <w:rsid w:val="001E0FE7"/>
    <w:rsid w:val="001F6F57"/>
    <w:rsid w:val="00200F16"/>
    <w:rsid w:val="00202F17"/>
    <w:rsid w:val="00210CCF"/>
    <w:rsid w:val="0021244D"/>
    <w:rsid w:val="002171BB"/>
    <w:rsid w:val="002352CF"/>
    <w:rsid w:val="00242930"/>
    <w:rsid w:val="002534E7"/>
    <w:rsid w:val="002645D5"/>
    <w:rsid w:val="0027333F"/>
    <w:rsid w:val="00281742"/>
    <w:rsid w:val="00281AD1"/>
    <w:rsid w:val="00290A9F"/>
    <w:rsid w:val="00290BF3"/>
    <w:rsid w:val="002A48DD"/>
    <w:rsid w:val="002A6B18"/>
    <w:rsid w:val="002C389E"/>
    <w:rsid w:val="002C668E"/>
    <w:rsid w:val="002C7983"/>
    <w:rsid w:val="002C7E30"/>
    <w:rsid w:val="002D0890"/>
    <w:rsid w:val="002D2E0D"/>
    <w:rsid w:val="002D34BB"/>
    <w:rsid w:val="002E09E6"/>
    <w:rsid w:val="002E5061"/>
    <w:rsid w:val="002E7075"/>
    <w:rsid w:val="002F1598"/>
    <w:rsid w:val="002F203E"/>
    <w:rsid w:val="002F259E"/>
    <w:rsid w:val="002F2E0A"/>
    <w:rsid w:val="002F6A71"/>
    <w:rsid w:val="00300092"/>
    <w:rsid w:val="0030591D"/>
    <w:rsid w:val="003073DC"/>
    <w:rsid w:val="00315C0B"/>
    <w:rsid w:val="00317440"/>
    <w:rsid w:val="00323E1C"/>
    <w:rsid w:val="003272E9"/>
    <w:rsid w:val="00330DA6"/>
    <w:rsid w:val="00332944"/>
    <w:rsid w:val="00333F16"/>
    <w:rsid w:val="00343075"/>
    <w:rsid w:val="003438D2"/>
    <w:rsid w:val="00343BDB"/>
    <w:rsid w:val="0034703F"/>
    <w:rsid w:val="00355A97"/>
    <w:rsid w:val="00376AB7"/>
    <w:rsid w:val="00384F26"/>
    <w:rsid w:val="00385095"/>
    <w:rsid w:val="00386EBD"/>
    <w:rsid w:val="00392B0F"/>
    <w:rsid w:val="00396A1C"/>
    <w:rsid w:val="00397698"/>
    <w:rsid w:val="003A2405"/>
    <w:rsid w:val="003A3304"/>
    <w:rsid w:val="003A42D8"/>
    <w:rsid w:val="003B3B89"/>
    <w:rsid w:val="003B5551"/>
    <w:rsid w:val="003C2A60"/>
    <w:rsid w:val="003D154E"/>
    <w:rsid w:val="003D310B"/>
    <w:rsid w:val="003F5EEC"/>
    <w:rsid w:val="003F64B3"/>
    <w:rsid w:val="00404586"/>
    <w:rsid w:val="00410B6C"/>
    <w:rsid w:val="00410CD2"/>
    <w:rsid w:val="0041210F"/>
    <w:rsid w:val="00413BD8"/>
    <w:rsid w:val="00434287"/>
    <w:rsid w:val="0043579D"/>
    <w:rsid w:val="00453832"/>
    <w:rsid w:val="00456260"/>
    <w:rsid w:val="004625D9"/>
    <w:rsid w:val="00463883"/>
    <w:rsid w:val="0047035C"/>
    <w:rsid w:val="0047314A"/>
    <w:rsid w:val="00473295"/>
    <w:rsid w:val="00475888"/>
    <w:rsid w:val="00480476"/>
    <w:rsid w:val="00485176"/>
    <w:rsid w:val="00494096"/>
    <w:rsid w:val="00494B5F"/>
    <w:rsid w:val="0049576E"/>
    <w:rsid w:val="004A3E7D"/>
    <w:rsid w:val="004B0509"/>
    <w:rsid w:val="004C036D"/>
    <w:rsid w:val="004C0675"/>
    <w:rsid w:val="004C0B40"/>
    <w:rsid w:val="004C1D78"/>
    <w:rsid w:val="004C52BB"/>
    <w:rsid w:val="004C6CAD"/>
    <w:rsid w:val="004D1A8E"/>
    <w:rsid w:val="004D4AB3"/>
    <w:rsid w:val="004D4EC6"/>
    <w:rsid w:val="004D5046"/>
    <w:rsid w:val="004E1AD5"/>
    <w:rsid w:val="004E2DB0"/>
    <w:rsid w:val="004E6C8F"/>
    <w:rsid w:val="004F579E"/>
    <w:rsid w:val="00501F61"/>
    <w:rsid w:val="005035D5"/>
    <w:rsid w:val="00507D4F"/>
    <w:rsid w:val="00513FB7"/>
    <w:rsid w:val="00514D1C"/>
    <w:rsid w:val="005319F0"/>
    <w:rsid w:val="00533160"/>
    <w:rsid w:val="00540D8F"/>
    <w:rsid w:val="00546030"/>
    <w:rsid w:val="005546D8"/>
    <w:rsid w:val="005551D5"/>
    <w:rsid w:val="00566472"/>
    <w:rsid w:val="005708AF"/>
    <w:rsid w:val="00573FBE"/>
    <w:rsid w:val="00576DBB"/>
    <w:rsid w:val="00582D04"/>
    <w:rsid w:val="00591B58"/>
    <w:rsid w:val="00593305"/>
    <w:rsid w:val="005946AE"/>
    <w:rsid w:val="005A3A10"/>
    <w:rsid w:val="005B6FF0"/>
    <w:rsid w:val="005C01BD"/>
    <w:rsid w:val="005C4EAF"/>
    <w:rsid w:val="005C58A6"/>
    <w:rsid w:val="005C79D6"/>
    <w:rsid w:val="005D1E77"/>
    <w:rsid w:val="005D5735"/>
    <w:rsid w:val="005E645F"/>
    <w:rsid w:val="005E7D0C"/>
    <w:rsid w:val="005E7E03"/>
    <w:rsid w:val="005F3217"/>
    <w:rsid w:val="005F3649"/>
    <w:rsid w:val="005F41A0"/>
    <w:rsid w:val="006011AF"/>
    <w:rsid w:val="006012F8"/>
    <w:rsid w:val="00601A45"/>
    <w:rsid w:val="006032C1"/>
    <w:rsid w:val="00604626"/>
    <w:rsid w:val="00605F55"/>
    <w:rsid w:val="00606FA9"/>
    <w:rsid w:val="0061010F"/>
    <w:rsid w:val="00610CC7"/>
    <w:rsid w:val="00616D65"/>
    <w:rsid w:val="006172AF"/>
    <w:rsid w:val="00622AA0"/>
    <w:rsid w:val="006231C0"/>
    <w:rsid w:val="00625CCD"/>
    <w:rsid w:val="00631B35"/>
    <w:rsid w:val="00637633"/>
    <w:rsid w:val="00644B89"/>
    <w:rsid w:val="00645673"/>
    <w:rsid w:val="006469F3"/>
    <w:rsid w:val="0065025A"/>
    <w:rsid w:val="00651238"/>
    <w:rsid w:val="006533AE"/>
    <w:rsid w:val="006541D7"/>
    <w:rsid w:val="0066185F"/>
    <w:rsid w:val="00661C79"/>
    <w:rsid w:val="00662E47"/>
    <w:rsid w:val="006673FE"/>
    <w:rsid w:val="006674A9"/>
    <w:rsid w:val="006752CA"/>
    <w:rsid w:val="0068177B"/>
    <w:rsid w:val="0068452B"/>
    <w:rsid w:val="00684D3C"/>
    <w:rsid w:val="006915AB"/>
    <w:rsid w:val="00692AB4"/>
    <w:rsid w:val="00693C69"/>
    <w:rsid w:val="00696D19"/>
    <w:rsid w:val="006A04D3"/>
    <w:rsid w:val="006A1B57"/>
    <w:rsid w:val="006A2B1F"/>
    <w:rsid w:val="006A494D"/>
    <w:rsid w:val="006A6509"/>
    <w:rsid w:val="006B36C2"/>
    <w:rsid w:val="006B6F58"/>
    <w:rsid w:val="006C2D06"/>
    <w:rsid w:val="006C588C"/>
    <w:rsid w:val="006D3D67"/>
    <w:rsid w:val="006D707A"/>
    <w:rsid w:val="006E2DD7"/>
    <w:rsid w:val="006E39D1"/>
    <w:rsid w:val="006E7529"/>
    <w:rsid w:val="00702255"/>
    <w:rsid w:val="00704127"/>
    <w:rsid w:val="0070551D"/>
    <w:rsid w:val="00711F69"/>
    <w:rsid w:val="00712BC9"/>
    <w:rsid w:val="007142C4"/>
    <w:rsid w:val="00722C09"/>
    <w:rsid w:val="0072454F"/>
    <w:rsid w:val="00731BE8"/>
    <w:rsid w:val="00731D31"/>
    <w:rsid w:val="0073256E"/>
    <w:rsid w:val="00732AA1"/>
    <w:rsid w:val="00733DBA"/>
    <w:rsid w:val="00740B8B"/>
    <w:rsid w:val="0074649A"/>
    <w:rsid w:val="00766FCA"/>
    <w:rsid w:val="00772308"/>
    <w:rsid w:val="00775901"/>
    <w:rsid w:val="00783BC8"/>
    <w:rsid w:val="007846AE"/>
    <w:rsid w:val="00785391"/>
    <w:rsid w:val="00785497"/>
    <w:rsid w:val="007A5998"/>
    <w:rsid w:val="007A66D3"/>
    <w:rsid w:val="007B113E"/>
    <w:rsid w:val="007C295E"/>
    <w:rsid w:val="007D6024"/>
    <w:rsid w:val="007D7157"/>
    <w:rsid w:val="007E4549"/>
    <w:rsid w:val="007E4ED8"/>
    <w:rsid w:val="007E576A"/>
    <w:rsid w:val="007E62ED"/>
    <w:rsid w:val="00801C8C"/>
    <w:rsid w:val="00810A9D"/>
    <w:rsid w:val="0081514B"/>
    <w:rsid w:val="008166FB"/>
    <w:rsid w:val="00816C48"/>
    <w:rsid w:val="0083088E"/>
    <w:rsid w:val="00831A03"/>
    <w:rsid w:val="00832477"/>
    <w:rsid w:val="00842C71"/>
    <w:rsid w:val="00844F9B"/>
    <w:rsid w:val="008550C9"/>
    <w:rsid w:val="00856DD3"/>
    <w:rsid w:val="00857380"/>
    <w:rsid w:val="00870D11"/>
    <w:rsid w:val="00876200"/>
    <w:rsid w:val="00877E61"/>
    <w:rsid w:val="0088583A"/>
    <w:rsid w:val="008859E2"/>
    <w:rsid w:val="00890DD5"/>
    <w:rsid w:val="00893908"/>
    <w:rsid w:val="008974C4"/>
    <w:rsid w:val="008A1075"/>
    <w:rsid w:val="008A4E5C"/>
    <w:rsid w:val="008B5A46"/>
    <w:rsid w:val="008B67F0"/>
    <w:rsid w:val="008C179D"/>
    <w:rsid w:val="008C3F0E"/>
    <w:rsid w:val="008D092D"/>
    <w:rsid w:val="008F0A65"/>
    <w:rsid w:val="008F428E"/>
    <w:rsid w:val="008F7979"/>
    <w:rsid w:val="00903515"/>
    <w:rsid w:val="00904B9F"/>
    <w:rsid w:val="00910A0D"/>
    <w:rsid w:val="00912367"/>
    <w:rsid w:val="00914D00"/>
    <w:rsid w:val="009178F1"/>
    <w:rsid w:val="0093026F"/>
    <w:rsid w:val="00942DD4"/>
    <w:rsid w:val="00943B41"/>
    <w:rsid w:val="00944FEC"/>
    <w:rsid w:val="0095017A"/>
    <w:rsid w:val="009508C8"/>
    <w:rsid w:val="00950FEA"/>
    <w:rsid w:val="00963E04"/>
    <w:rsid w:val="009820CB"/>
    <w:rsid w:val="009824F8"/>
    <w:rsid w:val="00982630"/>
    <w:rsid w:val="00983B4A"/>
    <w:rsid w:val="00993377"/>
    <w:rsid w:val="00997B9E"/>
    <w:rsid w:val="009A241D"/>
    <w:rsid w:val="009A2A39"/>
    <w:rsid w:val="009A3A47"/>
    <w:rsid w:val="009A42BE"/>
    <w:rsid w:val="009B0960"/>
    <w:rsid w:val="009B3AB8"/>
    <w:rsid w:val="009C7987"/>
    <w:rsid w:val="009C7AD7"/>
    <w:rsid w:val="009D6FF0"/>
    <w:rsid w:val="009E04F8"/>
    <w:rsid w:val="009E1B1D"/>
    <w:rsid w:val="009E6993"/>
    <w:rsid w:val="009F2E6C"/>
    <w:rsid w:val="009F771A"/>
    <w:rsid w:val="00A008D6"/>
    <w:rsid w:val="00A03B10"/>
    <w:rsid w:val="00A04926"/>
    <w:rsid w:val="00A167A3"/>
    <w:rsid w:val="00A21C0F"/>
    <w:rsid w:val="00A22EDD"/>
    <w:rsid w:val="00A300B8"/>
    <w:rsid w:val="00A42D79"/>
    <w:rsid w:val="00A50F8D"/>
    <w:rsid w:val="00A51230"/>
    <w:rsid w:val="00A57D22"/>
    <w:rsid w:val="00A63339"/>
    <w:rsid w:val="00A6687F"/>
    <w:rsid w:val="00A676DD"/>
    <w:rsid w:val="00A778AF"/>
    <w:rsid w:val="00A81907"/>
    <w:rsid w:val="00A8437D"/>
    <w:rsid w:val="00A87BFE"/>
    <w:rsid w:val="00A94A9A"/>
    <w:rsid w:val="00AA5B8E"/>
    <w:rsid w:val="00AA7A28"/>
    <w:rsid w:val="00AB0FF6"/>
    <w:rsid w:val="00AB42D2"/>
    <w:rsid w:val="00AC3011"/>
    <w:rsid w:val="00AC5854"/>
    <w:rsid w:val="00AD6939"/>
    <w:rsid w:val="00AE0A1A"/>
    <w:rsid w:val="00AE2363"/>
    <w:rsid w:val="00AE250D"/>
    <w:rsid w:val="00AE3E05"/>
    <w:rsid w:val="00AF6A95"/>
    <w:rsid w:val="00B05D24"/>
    <w:rsid w:val="00B10B77"/>
    <w:rsid w:val="00B11885"/>
    <w:rsid w:val="00B124D8"/>
    <w:rsid w:val="00B13579"/>
    <w:rsid w:val="00B2331E"/>
    <w:rsid w:val="00B366BC"/>
    <w:rsid w:val="00B501B7"/>
    <w:rsid w:val="00B510A8"/>
    <w:rsid w:val="00B53589"/>
    <w:rsid w:val="00B607FF"/>
    <w:rsid w:val="00B6163F"/>
    <w:rsid w:val="00B71642"/>
    <w:rsid w:val="00B72D1A"/>
    <w:rsid w:val="00B77D30"/>
    <w:rsid w:val="00B81A5E"/>
    <w:rsid w:val="00BA11F9"/>
    <w:rsid w:val="00BA396F"/>
    <w:rsid w:val="00BA5432"/>
    <w:rsid w:val="00BA5DCD"/>
    <w:rsid w:val="00BA723B"/>
    <w:rsid w:val="00BB6E02"/>
    <w:rsid w:val="00BD1811"/>
    <w:rsid w:val="00BE1F31"/>
    <w:rsid w:val="00BE754E"/>
    <w:rsid w:val="00C017AE"/>
    <w:rsid w:val="00C0400C"/>
    <w:rsid w:val="00C04107"/>
    <w:rsid w:val="00C13B60"/>
    <w:rsid w:val="00C2256B"/>
    <w:rsid w:val="00C23FED"/>
    <w:rsid w:val="00C37488"/>
    <w:rsid w:val="00C44BF6"/>
    <w:rsid w:val="00C460DB"/>
    <w:rsid w:val="00C47DF2"/>
    <w:rsid w:val="00C53E38"/>
    <w:rsid w:val="00C54693"/>
    <w:rsid w:val="00C553AA"/>
    <w:rsid w:val="00C55DB7"/>
    <w:rsid w:val="00C563FA"/>
    <w:rsid w:val="00C64A91"/>
    <w:rsid w:val="00C8159F"/>
    <w:rsid w:val="00C84732"/>
    <w:rsid w:val="00C85004"/>
    <w:rsid w:val="00C86B92"/>
    <w:rsid w:val="00C93CF8"/>
    <w:rsid w:val="00C96338"/>
    <w:rsid w:val="00C966EA"/>
    <w:rsid w:val="00CA0D1C"/>
    <w:rsid w:val="00CA6631"/>
    <w:rsid w:val="00CB093C"/>
    <w:rsid w:val="00CE1B74"/>
    <w:rsid w:val="00CE6A3F"/>
    <w:rsid w:val="00CE7DA9"/>
    <w:rsid w:val="00D05660"/>
    <w:rsid w:val="00D119EB"/>
    <w:rsid w:val="00D30735"/>
    <w:rsid w:val="00D33139"/>
    <w:rsid w:val="00D34AD3"/>
    <w:rsid w:val="00D357EB"/>
    <w:rsid w:val="00D371BE"/>
    <w:rsid w:val="00D449F8"/>
    <w:rsid w:val="00D50A5C"/>
    <w:rsid w:val="00D51220"/>
    <w:rsid w:val="00D51F69"/>
    <w:rsid w:val="00D537A0"/>
    <w:rsid w:val="00D62276"/>
    <w:rsid w:val="00D62340"/>
    <w:rsid w:val="00D676F0"/>
    <w:rsid w:val="00D80EBC"/>
    <w:rsid w:val="00D82DA9"/>
    <w:rsid w:val="00D84E2E"/>
    <w:rsid w:val="00D9055A"/>
    <w:rsid w:val="00DA37C4"/>
    <w:rsid w:val="00DB2481"/>
    <w:rsid w:val="00DC5930"/>
    <w:rsid w:val="00DC7DEC"/>
    <w:rsid w:val="00DD3C0D"/>
    <w:rsid w:val="00DD5995"/>
    <w:rsid w:val="00DE2063"/>
    <w:rsid w:val="00DE4C54"/>
    <w:rsid w:val="00DE74F2"/>
    <w:rsid w:val="00DF70A4"/>
    <w:rsid w:val="00E03C38"/>
    <w:rsid w:val="00E0561E"/>
    <w:rsid w:val="00E062EE"/>
    <w:rsid w:val="00E11F90"/>
    <w:rsid w:val="00E157C6"/>
    <w:rsid w:val="00E23568"/>
    <w:rsid w:val="00E26A80"/>
    <w:rsid w:val="00E425B3"/>
    <w:rsid w:val="00E441BF"/>
    <w:rsid w:val="00E516A4"/>
    <w:rsid w:val="00E51774"/>
    <w:rsid w:val="00E5613F"/>
    <w:rsid w:val="00E608BE"/>
    <w:rsid w:val="00E623CC"/>
    <w:rsid w:val="00E70905"/>
    <w:rsid w:val="00E73354"/>
    <w:rsid w:val="00E75670"/>
    <w:rsid w:val="00E81AA0"/>
    <w:rsid w:val="00E825EA"/>
    <w:rsid w:val="00E856CA"/>
    <w:rsid w:val="00E97526"/>
    <w:rsid w:val="00E97D88"/>
    <w:rsid w:val="00EA32AD"/>
    <w:rsid w:val="00EA7DF6"/>
    <w:rsid w:val="00EB1F8B"/>
    <w:rsid w:val="00EB3E64"/>
    <w:rsid w:val="00EB5C7F"/>
    <w:rsid w:val="00EB5CE2"/>
    <w:rsid w:val="00EC299A"/>
    <w:rsid w:val="00EC3DFD"/>
    <w:rsid w:val="00EC5E4E"/>
    <w:rsid w:val="00EC61DF"/>
    <w:rsid w:val="00ED0079"/>
    <w:rsid w:val="00ED6195"/>
    <w:rsid w:val="00ED65C8"/>
    <w:rsid w:val="00ED7D8F"/>
    <w:rsid w:val="00EE0972"/>
    <w:rsid w:val="00EE65B5"/>
    <w:rsid w:val="00EF168E"/>
    <w:rsid w:val="00EF1998"/>
    <w:rsid w:val="00F00819"/>
    <w:rsid w:val="00F17FCF"/>
    <w:rsid w:val="00F20816"/>
    <w:rsid w:val="00F270D0"/>
    <w:rsid w:val="00F313F6"/>
    <w:rsid w:val="00F350AC"/>
    <w:rsid w:val="00F3585C"/>
    <w:rsid w:val="00F44F29"/>
    <w:rsid w:val="00F45C42"/>
    <w:rsid w:val="00F509D6"/>
    <w:rsid w:val="00F5264B"/>
    <w:rsid w:val="00F559C2"/>
    <w:rsid w:val="00F64EE9"/>
    <w:rsid w:val="00F65E02"/>
    <w:rsid w:val="00F7198C"/>
    <w:rsid w:val="00F72CA9"/>
    <w:rsid w:val="00F72EBE"/>
    <w:rsid w:val="00F7505D"/>
    <w:rsid w:val="00FA203B"/>
    <w:rsid w:val="00FA3B44"/>
    <w:rsid w:val="00FC12D1"/>
    <w:rsid w:val="00FD0511"/>
    <w:rsid w:val="00FD2681"/>
    <w:rsid w:val="00FD3E94"/>
    <w:rsid w:val="00FD48E3"/>
    <w:rsid w:val="00FE636E"/>
    <w:rsid w:val="00FF353F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69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72E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22"/>
  </w:style>
  <w:style w:type="paragraph" w:styleId="Footer">
    <w:name w:val="footer"/>
    <w:basedOn w:val="Normal"/>
    <w:link w:val="FooterChar"/>
    <w:uiPriority w:val="99"/>
    <w:rsid w:val="00A5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22"/>
  </w:style>
  <w:style w:type="paragraph" w:styleId="Title">
    <w:name w:val="Title"/>
    <w:basedOn w:val="Normal"/>
    <w:link w:val="TitleChar"/>
    <w:uiPriority w:val="99"/>
    <w:qFormat/>
    <w:rsid w:val="004B05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B0509"/>
    <w:rPr>
      <w:rFonts w:ascii="Times New Roman" w:hAnsi="Times New Roman" w:cs="Times New Roman"/>
      <w:sz w:val="20"/>
      <w:szCs w:val="20"/>
    </w:rPr>
  </w:style>
  <w:style w:type="paragraph" w:customStyle="1" w:styleId="ConsPlusTitlePage">
    <w:name w:val="ConsPlusTitlePage"/>
    <w:uiPriority w:val="99"/>
    <w:rsid w:val="00914D0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uiPriority w:val="99"/>
    <w:rsid w:val="00C966EA"/>
    <w:pPr>
      <w:widowControl w:val="0"/>
      <w:autoSpaceDE w:val="0"/>
      <w:autoSpaceDN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210</Words>
  <Characters>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FU</cp:lastModifiedBy>
  <cp:revision>2</cp:revision>
  <cp:lastPrinted>2020-09-02T11:48:00Z</cp:lastPrinted>
  <dcterms:created xsi:type="dcterms:W3CDTF">2020-09-03T08:43:00Z</dcterms:created>
  <dcterms:modified xsi:type="dcterms:W3CDTF">2020-09-03T08:43:00Z</dcterms:modified>
</cp:coreProperties>
</file>